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3522C" w14:textId="343BC288" w:rsidR="00C83B76" w:rsidRPr="006F58D3" w:rsidRDefault="00C83B76" w:rsidP="004A0D59">
      <w:pPr>
        <w:jc w:val="center"/>
        <w:rPr>
          <w:rFonts w:ascii="Times New Roman" w:hAnsi="Times New Roman"/>
          <w:b/>
          <w:sz w:val="24"/>
          <w:szCs w:val="24"/>
        </w:rPr>
      </w:pPr>
      <w:r w:rsidRPr="006F58D3">
        <w:rPr>
          <w:rFonts w:ascii="Times New Roman" w:hAnsi="Times New Roman"/>
          <w:b/>
          <w:sz w:val="24"/>
          <w:szCs w:val="24"/>
        </w:rPr>
        <w:t>MINUTES</w:t>
      </w:r>
    </w:p>
    <w:p w14:paraId="61C430BB" w14:textId="77777777" w:rsidR="00C83B76" w:rsidRPr="006F58D3" w:rsidRDefault="00C83B76" w:rsidP="004A0D59">
      <w:pPr>
        <w:jc w:val="center"/>
        <w:rPr>
          <w:rFonts w:ascii="Times New Roman" w:hAnsi="Times New Roman"/>
          <w:b/>
          <w:sz w:val="24"/>
          <w:szCs w:val="24"/>
        </w:rPr>
      </w:pPr>
      <w:r w:rsidRPr="006F58D3">
        <w:rPr>
          <w:rFonts w:ascii="Times New Roman" w:hAnsi="Times New Roman"/>
          <w:b/>
          <w:sz w:val="24"/>
          <w:szCs w:val="24"/>
        </w:rPr>
        <w:t>FORT MYERS BEACH</w:t>
      </w:r>
    </w:p>
    <w:p w14:paraId="3E8E7277" w14:textId="77777777" w:rsidR="00C83B76" w:rsidRPr="006F58D3" w:rsidRDefault="00C83B76" w:rsidP="004A0D59">
      <w:pPr>
        <w:jc w:val="center"/>
        <w:rPr>
          <w:rFonts w:ascii="Times New Roman" w:hAnsi="Times New Roman"/>
          <w:b/>
          <w:sz w:val="24"/>
          <w:szCs w:val="24"/>
        </w:rPr>
      </w:pPr>
      <w:r w:rsidRPr="006F58D3">
        <w:rPr>
          <w:rFonts w:ascii="Times New Roman" w:hAnsi="Times New Roman"/>
          <w:b/>
          <w:sz w:val="24"/>
          <w:szCs w:val="24"/>
        </w:rPr>
        <w:t>Anchorage Advisory Committee</w:t>
      </w:r>
    </w:p>
    <w:p w14:paraId="57FF8908" w14:textId="2F65CE1A" w:rsidR="00E40B87" w:rsidRDefault="00B63508" w:rsidP="004A0D59">
      <w:pPr>
        <w:jc w:val="center"/>
        <w:rPr>
          <w:rFonts w:ascii="Times New Roman" w:hAnsi="Times New Roman"/>
          <w:sz w:val="24"/>
          <w:szCs w:val="24"/>
        </w:rPr>
      </w:pPr>
      <w:r>
        <w:rPr>
          <w:rFonts w:ascii="Times New Roman" w:hAnsi="Times New Roman"/>
          <w:sz w:val="24"/>
          <w:szCs w:val="24"/>
        </w:rPr>
        <w:t>Town Hall</w:t>
      </w:r>
    </w:p>
    <w:p w14:paraId="72BAAD94" w14:textId="148F0DE1" w:rsidR="00283D35" w:rsidRPr="006F58D3" w:rsidRDefault="00B63508" w:rsidP="004A0D59">
      <w:pPr>
        <w:jc w:val="center"/>
        <w:rPr>
          <w:rFonts w:ascii="Times New Roman" w:hAnsi="Times New Roman"/>
          <w:sz w:val="24"/>
          <w:szCs w:val="24"/>
        </w:rPr>
      </w:pPr>
      <w:r>
        <w:rPr>
          <w:rFonts w:ascii="Times New Roman" w:hAnsi="Times New Roman"/>
          <w:sz w:val="24"/>
          <w:szCs w:val="24"/>
        </w:rPr>
        <w:t>6231 Estero Blvd.</w:t>
      </w:r>
    </w:p>
    <w:p w14:paraId="3C7E8859" w14:textId="77777777" w:rsidR="00C83B76" w:rsidRPr="006F58D3" w:rsidRDefault="00C83B76" w:rsidP="004A0D59">
      <w:pPr>
        <w:jc w:val="center"/>
        <w:rPr>
          <w:rFonts w:ascii="Times New Roman" w:hAnsi="Times New Roman"/>
          <w:sz w:val="24"/>
          <w:szCs w:val="24"/>
        </w:rPr>
      </w:pPr>
      <w:r w:rsidRPr="006F58D3">
        <w:rPr>
          <w:rFonts w:ascii="Times New Roman" w:hAnsi="Times New Roman"/>
          <w:sz w:val="24"/>
          <w:szCs w:val="24"/>
        </w:rPr>
        <w:t>Fort Myers Beach, FL  33931</w:t>
      </w:r>
    </w:p>
    <w:p w14:paraId="393838FE" w14:textId="56A28C29" w:rsidR="00C83B76" w:rsidRPr="006F58D3" w:rsidRDefault="00B63508" w:rsidP="004A0D59">
      <w:pPr>
        <w:jc w:val="center"/>
        <w:rPr>
          <w:rFonts w:ascii="Times New Roman" w:hAnsi="Times New Roman"/>
          <w:bCs/>
          <w:sz w:val="24"/>
          <w:szCs w:val="24"/>
        </w:rPr>
      </w:pPr>
      <w:r>
        <w:rPr>
          <w:rFonts w:ascii="Times New Roman" w:hAnsi="Times New Roman"/>
          <w:bCs/>
          <w:sz w:val="24"/>
          <w:szCs w:val="24"/>
        </w:rPr>
        <w:t>Monday, September 22</w:t>
      </w:r>
      <w:r w:rsidR="006E2EAD">
        <w:rPr>
          <w:rFonts w:ascii="Times New Roman" w:hAnsi="Times New Roman"/>
          <w:bCs/>
          <w:sz w:val="24"/>
          <w:szCs w:val="24"/>
        </w:rPr>
        <w:t xml:space="preserve">, </w:t>
      </w:r>
      <w:r w:rsidR="007B068D">
        <w:rPr>
          <w:rFonts w:ascii="Times New Roman" w:hAnsi="Times New Roman"/>
          <w:bCs/>
          <w:sz w:val="24"/>
          <w:szCs w:val="24"/>
        </w:rPr>
        <w:t>2025</w:t>
      </w:r>
    </w:p>
    <w:p w14:paraId="4B442AC9" w14:textId="77777777" w:rsidR="00C8124C" w:rsidRPr="006F58D3" w:rsidRDefault="00C8124C" w:rsidP="004A0D59">
      <w:pPr>
        <w:rPr>
          <w:rFonts w:ascii="Times New Roman" w:hAnsi="Times New Roman"/>
          <w:b/>
          <w:sz w:val="24"/>
          <w:szCs w:val="24"/>
        </w:rPr>
      </w:pPr>
    </w:p>
    <w:p w14:paraId="4094920C" w14:textId="5DE2CD2C" w:rsidR="00C83B76" w:rsidRPr="00774F31" w:rsidRDefault="00013B77" w:rsidP="00774F31">
      <w:pPr>
        <w:pStyle w:val="ListParagraph"/>
        <w:numPr>
          <w:ilvl w:val="0"/>
          <w:numId w:val="3"/>
        </w:numPr>
        <w:ind w:left="0" w:firstLine="0"/>
        <w:rPr>
          <w:b/>
        </w:rPr>
      </w:pPr>
      <w:r w:rsidRPr="00774F31">
        <w:rPr>
          <w:b/>
        </w:rPr>
        <w:t xml:space="preserve">CALL TO ORDER </w:t>
      </w:r>
    </w:p>
    <w:p w14:paraId="1EB39C58" w14:textId="77777777" w:rsidR="00C83B76" w:rsidRPr="006F58D3" w:rsidRDefault="00C83B76" w:rsidP="003005C6">
      <w:pPr>
        <w:rPr>
          <w:rFonts w:ascii="Times New Roman" w:hAnsi="Times New Roman"/>
          <w:sz w:val="24"/>
          <w:szCs w:val="24"/>
        </w:rPr>
      </w:pPr>
    </w:p>
    <w:p w14:paraId="7B125ACD" w14:textId="6F9B6697" w:rsidR="00226480" w:rsidRPr="006F58D3" w:rsidRDefault="00A25A9F" w:rsidP="001D104F">
      <w:pPr>
        <w:ind w:left="0" w:firstLine="0"/>
        <w:rPr>
          <w:rFonts w:ascii="Times New Roman" w:hAnsi="Times New Roman"/>
          <w:sz w:val="24"/>
          <w:szCs w:val="24"/>
        </w:rPr>
      </w:pPr>
      <w:r w:rsidRPr="006F58D3">
        <w:rPr>
          <w:rFonts w:ascii="Times New Roman" w:hAnsi="Times New Roman"/>
          <w:noProof/>
          <w:sz w:val="24"/>
          <w:szCs w:val="24"/>
        </w:rPr>
        <w:t>The meeting</w:t>
      </w:r>
      <w:r w:rsidR="008F505E" w:rsidRPr="006F58D3">
        <w:rPr>
          <w:rFonts w:ascii="Times New Roman" w:hAnsi="Times New Roman"/>
          <w:sz w:val="24"/>
          <w:szCs w:val="24"/>
        </w:rPr>
        <w:t xml:space="preserve"> was called to order</w:t>
      </w:r>
      <w:r w:rsidR="00321457">
        <w:rPr>
          <w:rFonts w:ascii="Times New Roman" w:hAnsi="Times New Roman"/>
          <w:sz w:val="24"/>
          <w:szCs w:val="24"/>
        </w:rPr>
        <w:t xml:space="preserve"> at </w:t>
      </w:r>
      <w:r w:rsidR="00F81500">
        <w:rPr>
          <w:rFonts w:ascii="Times New Roman" w:hAnsi="Times New Roman"/>
          <w:sz w:val="24"/>
          <w:szCs w:val="24"/>
        </w:rPr>
        <w:t xml:space="preserve">9:03 </w:t>
      </w:r>
      <w:r w:rsidR="00B63508">
        <w:rPr>
          <w:rFonts w:ascii="Times New Roman" w:hAnsi="Times New Roman"/>
          <w:sz w:val="24"/>
          <w:szCs w:val="24"/>
        </w:rPr>
        <w:t>a</w:t>
      </w:r>
      <w:r w:rsidR="00321457">
        <w:rPr>
          <w:rFonts w:ascii="Times New Roman" w:hAnsi="Times New Roman"/>
          <w:sz w:val="24"/>
          <w:szCs w:val="24"/>
        </w:rPr>
        <w:t>.m.</w:t>
      </w:r>
      <w:r w:rsidR="008F505E" w:rsidRPr="006F58D3">
        <w:rPr>
          <w:rFonts w:ascii="Times New Roman" w:hAnsi="Times New Roman"/>
          <w:sz w:val="24"/>
          <w:szCs w:val="24"/>
        </w:rPr>
        <w:t xml:space="preserve"> </w:t>
      </w:r>
      <w:r w:rsidR="00C83B76" w:rsidRPr="006F58D3">
        <w:rPr>
          <w:rFonts w:ascii="Times New Roman" w:hAnsi="Times New Roman"/>
          <w:sz w:val="24"/>
          <w:szCs w:val="24"/>
        </w:rPr>
        <w:t>by</w:t>
      </w:r>
      <w:r w:rsidR="00FD448F" w:rsidRPr="006F58D3">
        <w:rPr>
          <w:rFonts w:ascii="Times New Roman" w:hAnsi="Times New Roman"/>
          <w:sz w:val="24"/>
          <w:szCs w:val="24"/>
        </w:rPr>
        <w:t xml:space="preserve"> Chair</w:t>
      </w:r>
      <w:r w:rsidR="000540B1">
        <w:rPr>
          <w:rFonts w:ascii="Times New Roman" w:hAnsi="Times New Roman"/>
          <w:sz w:val="24"/>
          <w:szCs w:val="24"/>
        </w:rPr>
        <w:t xml:space="preserve"> King</w:t>
      </w:r>
      <w:r w:rsidR="003453E4" w:rsidRPr="006F58D3">
        <w:rPr>
          <w:rFonts w:ascii="Times New Roman" w:hAnsi="Times New Roman"/>
          <w:sz w:val="24"/>
          <w:szCs w:val="24"/>
        </w:rPr>
        <w:t>.</w:t>
      </w:r>
      <w:r w:rsidR="00C83B76" w:rsidRPr="006F58D3">
        <w:rPr>
          <w:rFonts w:ascii="Times New Roman" w:hAnsi="Times New Roman"/>
          <w:sz w:val="24"/>
          <w:szCs w:val="24"/>
        </w:rPr>
        <w:t xml:space="preserve">  </w:t>
      </w:r>
    </w:p>
    <w:p w14:paraId="5ABAD634" w14:textId="77777777" w:rsidR="00863AB0" w:rsidRPr="006F58D3" w:rsidRDefault="00863AB0" w:rsidP="00863AB0">
      <w:pPr>
        <w:rPr>
          <w:rFonts w:ascii="Times New Roman" w:hAnsi="Times New Roman"/>
          <w:sz w:val="24"/>
          <w:szCs w:val="24"/>
        </w:rPr>
      </w:pPr>
    </w:p>
    <w:p w14:paraId="4AA0D433" w14:textId="71799AC9" w:rsidR="00EC6996" w:rsidRPr="006F58D3" w:rsidRDefault="00C83B76" w:rsidP="00774F31">
      <w:pPr>
        <w:ind w:left="0" w:firstLine="0"/>
        <w:rPr>
          <w:rFonts w:ascii="Times New Roman" w:hAnsi="Times New Roman"/>
          <w:b/>
          <w:sz w:val="24"/>
          <w:szCs w:val="24"/>
        </w:rPr>
      </w:pPr>
      <w:r w:rsidRPr="006F58D3">
        <w:rPr>
          <w:rFonts w:ascii="Times New Roman" w:hAnsi="Times New Roman"/>
          <w:b/>
          <w:sz w:val="24"/>
          <w:szCs w:val="24"/>
        </w:rPr>
        <w:t>II.</w:t>
      </w:r>
      <w:r w:rsidRPr="006F58D3">
        <w:rPr>
          <w:rFonts w:ascii="Times New Roman" w:hAnsi="Times New Roman"/>
          <w:b/>
          <w:sz w:val="24"/>
          <w:szCs w:val="24"/>
        </w:rPr>
        <w:tab/>
      </w:r>
      <w:r w:rsidR="00013B77" w:rsidRPr="006F58D3">
        <w:rPr>
          <w:rFonts w:ascii="Times New Roman" w:hAnsi="Times New Roman"/>
          <w:b/>
          <w:sz w:val="24"/>
          <w:szCs w:val="24"/>
        </w:rPr>
        <w:t>PLEDGE OF ALLEGIANCE</w:t>
      </w:r>
    </w:p>
    <w:p w14:paraId="7C280C09" w14:textId="77777777" w:rsidR="00EC6996" w:rsidRPr="006F58D3" w:rsidRDefault="00EC6996" w:rsidP="00016A53">
      <w:pPr>
        <w:rPr>
          <w:rFonts w:ascii="Times New Roman" w:hAnsi="Times New Roman"/>
          <w:b/>
          <w:sz w:val="24"/>
          <w:szCs w:val="24"/>
        </w:rPr>
      </w:pPr>
    </w:p>
    <w:p w14:paraId="21B567D5" w14:textId="2249AEB4" w:rsidR="00146415" w:rsidRPr="006F58D3" w:rsidRDefault="00EC6996" w:rsidP="00774F31">
      <w:pPr>
        <w:tabs>
          <w:tab w:val="left" w:pos="720"/>
          <w:tab w:val="left" w:pos="1440"/>
          <w:tab w:val="left" w:pos="2160"/>
          <w:tab w:val="left" w:pos="2880"/>
          <w:tab w:val="left" w:pos="3675"/>
        </w:tabs>
        <w:ind w:left="0" w:firstLine="0"/>
        <w:rPr>
          <w:rFonts w:ascii="Times New Roman" w:hAnsi="Times New Roman"/>
          <w:b/>
          <w:sz w:val="24"/>
          <w:szCs w:val="24"/>
        </w:rPr>
      </w:pPr>
      <w:r w:rsidRPr="006F58D3">
        <w:rPr>
          <w:rFonts w:ascii="Times New Roman" w:hAnsi="Times New Roman"/>
          <w:b/>
          <w:sz w:val="24"/>
          <w:szCs w:val="24"/>
        </w:rPr>
        <w:t>III.</w:t>
      </w:r>
      <w:r w:rsidRPr="006F58D3">
        <w:rPr>
          <w:rFonts w:ascii="Times New Roman" w:hAnsi="Times New Roman"/>
          <w:b/>
          <w:sz w:val="24"/>
          <w:szCs w:val="24"/>
        </w:rPr>
        <w:tab/>
      </w:r>
      <w:r w:rsidR="00013B77" w:rsidRPr="006F58D3">
        <w:rPr>
          <w:rFonts w:ascii="Times New Roman" w:hAnsi="Times New Roman"/>
          <w:b/>
          <w:sz w:val="24"/>
          <w:szCs w:val="24"/>
        </w:rPr>
        <w:t>ROLL CALL</w:t>
      </w:r>
    </w:p>
    <w:p w14:paraId="094A2BD9" w14:textId="7D80D056" w:rsidR="00863AB0" w:rsidRPr="006F58D3" w:rsidRDefault="00863AB0" w:rsidP="00863AB0">
      <w:pPr>
        <w:tabs>
          <w:tab w:val="left" w:pos="720"/>
          <w:tab w:val="left" w:pos="1440"/>
          <w:tab w:val="left" w:pos="2160"/>
          <w:tab w:val="left" w:pos="2880"/>
          <w:tab w:val="left" w:pos="3675"/>
        </w:tabs>
        <w:rPr>
          <w:rFonts w:ascii="Times New Roman" w:hAnsi="Times New Roman"/>
          <w:b/>
          <w:sz w:val="24"/>
          <w:szCs w:val="24"/>
        </w:rPr>
      </w:pPr>
    </w:p>
    <w:p w14:paraId="377C9170" w14:textId="74CD1431" w:rsidR="005756F5" w:rsidRDefault="00863AB0" w:rsidP="007E1F64">
      <w:pPr>
        <w:ind w:left="0" w:firstLine="0"/>
        <w:rPr>
          <w:rFonts w:ascii="Times New Roman" w:hAnsi="Times New Roman"/>
          <w:sz w:val="24"/>
          <w:szCs w:val="24"/>
        </w:rPr>
      </w:pPr>
      <w:r w:rsidRPr="006F58D3">
        <w:rPr>
          <w:rFonts w:ascii="Times New Roman" w:hAnsi="Times New Roman"/>
          <w:sz w:val="24"/>
          <w:szCs w:val="24"/>
        </w:rPr>
        <w:t xml:space="preserve">Members </w:t>
      </w:r>
      <w:r w:rsidRPr="006F58D3">
        <w:rPr>
          <w:rFonts w:ascii="Times New Roman" w:hAnsi="Times New Roman"/>
          <w:noProof/>
          <w:sz w:val="24"/>
          <w:szCs w:val="24"/>
        </w:rPr>
        <w:t>present</w:t>
      </w:r>
      <w:r w:rsidR="00BC161B" w:rsidRPr="006F58D3">
        <w:rPr>
          <w:rFonts w:ascii="Times New Roman" w:hAnsi="Times New Roman"/>
          <w:noProof/>
          <w:sz w:val="24"/>
          <w:szCs w:val="24"/>
        </w:rPr>
        <w:t xml:space="preserve">:  </w:t>
      </w:r>
      <w:r w:rsidR="00321457">
        <w:rPr>
          <w:rFonts w:ascii="Times New Roman" w:hAnsi="Times New Roman"/>
          <w:noProof/>
          <w:sz w:val="24"/>
          <w:szCs w:val="24"/>
        </w:rPr>
        <w:t xml:space="preserve">Ron Fleming, </w:t>
      </w:r>
      <w:r w:rsidR="00AA4046">
        <w:rPr>
          <w:rFonts w:ascii="Times New Roman" w:hAnsi="Times New Roman"/>
          <w:noProof/>
          <w:sz w:val="24"/>
          <w:szCs w:val="24"/>
        </w:rPr>
        <w:t>Chris Riedel King,</w:t>
      </w:r>
      <w:r w:rsidR="0068652E">
        <w:rPr>
          <w:rFonts w:ascii="Times New Roman" w:hAnsi="Times New Roman"/>
          <w:noProof/>
          <w:sz w:val="24"/>
          <w:szCs w:val="24"/>
        </w:rPr>
        <w:t xml:space="preserve"> </w:t>
      </w:r>
      <w:r w:rsidR="00C5553B">
        <w:rPr>
          <w:rFonts w:ascii="Times New Roman" w:hAnsi="Times New Roman"/>
          <w:noProof/>
          <w:sz w:val="24"/>
          <w:szCs w:val="24"/>
        </w:rPr>
        <w:t xml:space="preserve">Ted Lawwill, </w:t>
      </w:r>
      <w:r w:rsidRPr="006F58D3">
        <w:rPr>
          <w:rFonts w:ascii="Times New Roman" w:hAnsi="Times New Roman"/>
          <w:sz w:val="24"/>
          <w:szCs w:val="24"/>
        </w:rPr>
        <w:t>Sam</w:t>
      </w:r>
      <w:r w:rsidR="009450C8">
        <w:rPr>
          <w:rFonts w:ascii="Times New Roman" w:hAnsi="Times New Roman"/>
          <w:sz w:val="24"/>
          <w:szCs w:val="24"/>
        </w:rPr>
        <w:t xml:space="preserve"> </w:t>
      </w:r>
      <w:r w:rsidRPr="006F58D3">
        <w:rPr>
          <w:rFonts w:ascii="Times New Roman" w:hAnsi="Times New Roman"/>
          <w:sz w:val="24"/>
          <w:szCs w:val="24"/>
        </w:rPr>
        <w:t>Luri</w:t>
      </w:r>
      <w:r w:rsidR="000E1E9E" w:rsidRPr="006F58D3">
        <w:rPr>
          <w:rFonts w:ascii="Times New Roman" w:hAnsi="Times New Roman"/>
          <w:sz w:val="24"/>
          <w:szCs w:val="24"/>
        </w:rPr>
        <w:t>e</w:t>
      </w:r>
      <w:r w:rsidR="00F81500">
        <w:rPr>
          <w:rFonts w:ascii="Times New Roman" w:hAnsi="Times New Roman"/>
          <w:sz w:val="24"/>
          <w:szCs w:val="24"/>
        </w:rPr>
        <w:t>, John Wesley Nash, Jennifer Rusk</w:t>
      </w:r>
      <w:r w:rsidR="004B15F2">
        <w:rPr>
          <w:rFonts w:ascii="Times New Roman" w:hAnsi="Times New Roman"/>
          <w:sz w:val="24"/>
          <w:szCs w:val="24"/>
        </w:rPr>
        <w:t xml:space="preserve"> </w:t>
      </w:r>
      <w:r w:rsidR="00912771">
        <w:rPr>
          <w:rFonts w:ascii="Times New Roman" w:hAnsi="Times New Roman"/>
          <w:sz w:val="24"/>
          <w:szCs w:val="24"/>
        </w:rPr>
        <w:t>and Ed Schoonover</w:t>
      </w:r>
      <w:r w:rsidR="005756F5">
        <w:rPr>
          <w:rFonts w:ascii="Times New Roman" w:hAnsi="Times New Roman"/>
          <w:sz w:val="24"/>
          <w:szCs w:val="24"/>
        </w:rPr>
        <w:t>.</w:t>
      </w:r>
      <w:r w:rsidR="00510276">
        <w:rPr>
          <w:rFonts w:ascii="Times New Roman" w:hAnsi="Times New Roman"/>
          <w:sz w:val="24"/>
          <w:szCs w:val="24"/>
        </w:rPr>
        <w:t xml:space="preserve"> </w:t>
      </w:r>
      <w:r w:rsidR="005756F5">
        <w:rPr>
          <w:rFonts w:ascii="Times New Roman" w:hAnsi="Times New Roman"/>
          <w:sz w:val="24"/>
          <w:szCs w:val="24"/>
        </w:rPr>
        <w:t xml:space="preserve"> </w:t>
      </w:r>
      <w:r w:rsidR="00547449">
        <w:rPr>
          <w:rFonts w:ascii="Times New Roman" w:hAnsi="Times New Roman"/>
          <w:sz w:val="24"/>
          <w:szCs w:val="24"/>
        </w:rPr>
        <w:t xml:space="preserve"> </w:t>
      </w:r>
      <w:r w:rsidR="005756F5">
        <w:rPr>
          <w:rFonts w:ascii="Times New Roman" w:hAnsi="Times New Roman"/>
          <w:sz w:val="24"/>
          <w:szCs w:val="24"/>
        </w:rPr>
        <w:t xml:space="preserve"> </w:t>
      </w:r>
    </w:p>
    <w:p w14:paraId="5A6D3818" w14:textId="5C9C28C3" w:rsidR="000540B1" w:rsidRPr="006F58D3" w:rsidRDefault="000540B1" w:rsidP="007E1F64">
      <w:pPr>
        <w:ind w:left="0" w:firstLine="0"/>
        <w:rPr>
          <w:rFonts w:ascii="Times New Roman" w:hAnsi="Times New Roman"/>
          <w:sz w:val="24"/>
          <w:szCs w:val="24"/>
        </w:rPr>
      </w:pPr>
      <w:r>
        <w:rPr>
          <w:rFonts w:ascii="Times New Roman" w:hAnsi="Times New Roman"/>
          <w:sz w:val="24"/>
          <w:szCs w:val="24"/>
        </w:rPr>
        <w:t>Staff Liaison: Harbormaster Curtis Ludwig</w:t>
      </w:r>
      <w:r w:rsidR="003F5320">
        <w:rPr>
          <w:rFonts w:ascii="Times New Roman" w:hAnsi="Times New Roman"/>
          <w:sz w:val="24"/>
          <w:szCs w:val="24"/>
        </w:rPr>
        <w:t xml:space="preserve"> </w:t>
      </w:r>
      <w:r w:rsidR="00F81500">
        <w:rPr>
          <w:rFonts w:ascii="Times New Roman" w:hAnsi="Times New Roman"/>
          <w:sz w:val="24"/>
          <w:szCs w:val="24"/>
        </w:rPr>
        <w:t xml:space="preserve"> </w:t>
      </w:r>
    </w:p>
    <w:p w14:paraId="300AFB78" w14:textId="6A70FAF5" w:rsidR="00893EB6" w:rsidRDefault="00893EB6" w:rsidP="007E1F64">
      <w:pPr>
        <w:ind w:left="0" w:firstLine="0"/>
        <w:rPr>
          <w:rFonts w:ascii="Times New Roman" w:hAnsi="Times New Roman"/>
          <w:sz w:val="24"/>
          <w:szCs w:val="24"/>
        </w:rPr>
      </w:pPr>
      <w:r w:rsidRPr="006F58D3">
        <w:rPr>
          <w:rFonts w:ascii="Times New Roman" w:hAnsi="Times New Roman"/>
          <w:sz w:val="24"/>
          <w:szCs w:val="24"/>
        </w:rPr>
        <w:t>Council Liaison:  Jim Atterholt</w:t>
      </w:r>
    </w:p>
    <w:p w14:paraId="2DB844ED" w14:textId="77777777" w:rsidR="00C87696" w:rsidRDefault="00C87696" w:rsidP="007E1F64">
      <w:pPr>
        <w:ind w:left="0" w:firstLine="0"/>
        <w:rPr>
          <w:rFonts w:ascii="Times New Roman" w:hAnsi="Times New Roman"/>
          <w:sz w:val="24"/>
          <w:szCs w:val="24"/>
        </w:rPr>
      </w:pPr>
    </w:p>
    <w:p w14:paraId="54014DCF" w14:textId="49149684" w:rsidR="00107F34" w:rsidRDefault="00B52CAB" w:rsidP="00774F31">
      <w:pPr>
        <w:tabs>
          <w:tab w:val="left" w:pos="720"/>
          <w:tab w:val="left" w:pos="1440"/>
          <w:tab w:val="left" w:pos="2160"/>
          <w:tab w:val="left" w:pos="2880"/>
          <w:tab w:val="left" w:pos="3675"/>
        </w:tabs>
        <w:ind w:left="0" w:firstLine="0"/>
        <w:rPr>
          <w:rFonts w:ascii="Times New Roman" w:hAnsi="Times New Roman"/>
          <w:bCs/>
          <w:sz w:val="24"/>
          <w:szCs w:val="24"/>
        </w:rPr>
      </w:pPr>
      <w:r w:rsidRPr="006F58D3">
        <w:rPr>
          <w:rFonts w:ascii="Times New Roman" w:hAnsi="Times New Roman"/>
          <w:b/>
          <w:sz w:val="24"/>
          <w:szCs w:val="24"/>
        </w:rPr>
        <w:t>I</w:t>
      </w:r>
      <w:r w:rsidR="007C3A76" w:rsidRPr="006F58D3">
        <w:rPr>
          <w:rFonts w:ascii="Times New Roman" w:hAnsi="Times New Roman"/>
          <w:b/>
          <w:sz w:val="24"/>
          <w:szCs w:val="24"/>
        </w:rPr>
        <w:t>V.</w:t>
      </w:r>
      <w:r w:rsidR="007C3A76" w:rsidRPr="006F58D3">
        <w:rPr>
          <w:rFonts w:ascii="Times New Roman" w:hAnsi="Times New Roman"/>
          <w:b/>
          <w:sz w:val="24"/>
          <w:szCs w:val="24"/>
        </w:rPr>
        <w:tab/>
      </w:r>
      <w:r w:rsidR="00013B77">
        <w:rPr>
          <w:rFonts w:ascii="Times New Roman" w:hAnsi="Times New Roman"/>
          <w:b/>
          <w:sz w:val="24"/>
          <w:szCs w:val="24"/>
        </w:rPr>
        <w:t>PUBLIC COMMENT</w:t>
      </w:r>
      <w:r w:rsidR="0053776D">
        <w:rPr>
          <w:rFonts w:ascii="Times New Roman" w:hAnsi="Times New Roman"/>
          <w:bCs/>
          <w:sz w:val="24"/>
          <w:szCs w:val="24"/>
        </w:rPr>
        <w:t xml:space="preserve"> </w:t>
      </w:r>
      <w:r w:rsidR="00393612">
        <w:rPr>
          <w:rFonts w:ascii="Times New Roman" w:hAnsi="Times New Roman"/>
          <w:bCs/>
          <w:sz w:val="24"/>
          <w:szCs w:val="24"/>
        </w:rPr>
        <w:t>– no public comment.</w:t>
      </w:r>
    </w:p>
    <w:p w14:paraId="4592CA9C" w14:textId="41B4121C" w:rsidR="00791E8B" w:rsidRDefault="0039779A" w:rsidP="0039779A">
      <w:pPr>
        <w:tabs>
          <w:tab w:val="left" w:pos="720"/>
          <w:tab w:val="left" w:pos="1440"/>
          <w:tab w:val="left" w:pos="2160"/>
          <w:tab w:val="left" w:pos="2880"/>
          <w:tab w:val="left" w:pos="3675"/>
        </w:tabs>
        <w:ind w:left="0" w:firstLine="0"/>
        <w:rPr>
          <w:rFonts w:ascii="Times New Roman" w:hAnsi="Times New Roman"/>
          <w:b/>
          <w:sz w:val="24"/>
          <w:szCs w:val="24"/>
        </w:rPr>
      </w:pPr>
      <w:r>
        <w:rPr>
          <w:rFonts w:ascii="Times New Roman" w:hAnsi="Times New Roman"/>
          <w:bCs/>
          <w:sz w:val="24"/>
          <w:szCs w:val="24"/>
        </w:rPr>
        <w:t xml:space="preserve"> </w:t>
      </w:r>
    </w:p>
    <w:p w14:paraId="37FBA09A" w14:textId="3C85D84B" w:rsidR="00EC6996" w:rsidRDefault="00107F34" w:rsidP="005756F5">
      <w:pPr>
        <w:tabs>
          <w:tab w:val="left" w:pos="720"/>
          <w:tab w:val="left" w:pos="1440"/>
          <w:tab w:val="left" w:pos="2880"/>
          <w:tab w:val="left" w:pos="3675"/>
        </w:tabs>
        <w:ind w:left="720" w:hanging="720"/>
        <w:rPr>
          <w:rFonts w:ascii="Times New Roman" w:hAnsi="Times New Roman"/>
          <w:bCs/>
          <w:sz w:val="24"/>
          <w:szCs w:val="24"/>
        </w:rPr>
      </w:pPr>
      <w:r w:rsidRPr="006F58D3">
        <w:rPr>
          <w:rFonts w:ascii="Times New Roman" w:hAnsi="Times New Roman"/>
          <w:b/>
          <w:sz w:val="24"/>
          <w:szCs w:val="24"/>
        </w:rPr>
        <w:t>V.</w:t>
      </w:r>
      <w:r w:rsidRPr="006F58D3">
        <w:rPr>
          <w:rFonts w:ascii="Times New Roman" w:hAnsi="Times New Roman"/>
          <w:b/>
          <w:sz w:val="24"/>
          <w:szCs w:val="24"/>
        </w:rPr>
        <w:tab/>
      </w:r>
      <w:r w:rsidR="00013B77" w:rsidRPr="006F58D3">
        <w:rPr>
          <w:rFonts w:ascii="Times New Roman" w:hAnsi="Times New Roman"/>
          <w:b/>
          <w:sz w:val="24"/>
          <w:szCs w:val="24"/>
        </w:rPr>
        <w:t xml:space="preserve">APPROVAL OF MINUTES </w:t>
      </w:r>
      <w:r w:rsidR="00EC6996" w:rsidRPr="006F58D3">
        <w:rPr>
          <w:rFonts w:ascii="Times New Roman" w:hAnsi="Times New Roman"/>
          <w:b/>
          <w:sz w:val="24"/>
          <w:szCs w:val="24"/>
        </w:rPr>
        <w:t>–</w:t>
      </w:r>
      <w:r w:rsidR="00FD448F" w:rsidRPr="006F58D3">
        <w:rPr>
          <w:rFonts w:ascii="Times New Roman" w:hAnsi="Times New Roman"/>
          <w:b/>
          <w:sz w:val="24"/>
          <w:szCs w:val="24"/>
        </w:rPr>
        <w:t xml:space="preserve"> </w:t>
      </w:r>
      <w:r w:rsidR="004A5EAE">
        <w:rPr>
          <w:rFonts w:ascii="Times New Roman" w:hAnsi="Times New Roman"/>
          <w:bCs/>
          <w:sz w:val="24"/>
          <w:szCs w:val="24"/>
        </w:rPr>
        <w:t xml:space="preserve">August </w:t>
      </w:r>
      <w:r w:rsidR="00B63508">
        <w:rPr>
          <w:rFonts w:ascii="Times New Roman" w:hAnsi="Times New Roman"/>
          <w:bCs/>
          <w:sz w:val="24"/>
          <w:szCs w:val="24"/>
        </w:rPr>
        <w:t>20</w:t>
      </w:r>
      <w:r w:rsidR="006E2EAD">
        <w:rPr>
          <w:rFonts w:ascii="Times New Roman" w:hAnsi="Times New Roman"/>
          <w:bCs/>
          <w:sz w:val="24"/>
          <w:szCs w:val="24"/>
        </w:rPr>
        <w:t>, 2025</w:t>
      </w:r>
    </w:p>
    <w:p w14:paraId="1C5C7750" w14:textId="77777777" w:rsidR="00F04587" w:rsidRDefault="00F04587" w:rsidP="005756F5">
      <w:pPr>
        <w:tabs>
          <w:tab w:val="left" w:pos="720"/>
          <w:tab w:val="left" w:pos="1440"/>
          <w:tab w:val="left" w:pos="2880"/>
          <w:tab w:val="left" w:pos="3675"/>
        </w:tabs>
        <w:ind w:left="720" w:hanging="720"/>
        <w:rPr>
          <w:rFonts w:ascii="Times New Roman" w:hAnsi="Times New Roman"/>
          <w:bCs/>
          <w:sz w:val="24"/>
          <w:szCs w:val="24"/>
        </w:rPr>
      </w:pPr>
    </w:p>
    <w:p w14:paraId="6CD3B8BE" w14:textId="27BAA1D9" w:rsidR="003325B5" w:rsidRPr="003325B5" w:rsidRDefault="003325B5" w:rsidP="003325B5">
      <w:pPr>
        <w:tabs>
          <w:tab w:val="left" w:pos="0"/>
          <w:tab w:val="left" w:pos="720"/>
          <w:tab w:val="left" w:pos="1440"/>
          <w:tab w:val="left" w:pos="2880"/>
          <w:tab w:val="left" w:pos="3675"/>
        </w:tabs>
        <w:ind w:left="1440" w:hanging="2160"/>
        <w:rPr>
          <w:rFonts w:ascii="Times New Roman" w:hAnsi="Times New Roman"/>
          <w:bCs/>
          <w:sz w:val="24"/>
          <w:szCs w:val="24"/>
        </w:rPr>
      </w:pPr>
      <w:r>
        <w:rPr>
          <w:rFonts w:ascii="Times New Roman" w:hAnsi="Times New Roman"/>
          <w:b/>
          <w:sz w:val="24"/>
          <w:szCs w:val="24"/>
        </w:rPr>
        <w:tab/>
      </w:r>
      <w:bookmarkStart w:id="0" w:name="_Hlk199594889"/>
      <w:r w:rsidRPr="006F58D3">
        <w:rPr>
          <w:rFonts w:ascii="Times New Roman" w:hAnsi="Times New Roman"/>
          <w:b/>
          <w:sz w:val="24"/>
          <w:szCs w:val="24"/>
        </w:rPr>
        <w:t>MOTION:</w:t>
      </w:r>
      <w:r w:rsidRPr="006F58D3">
        <w:rPr>
          <w:rFonts w:ascii="Times New Roman" w:hAnsi="Times New Roman"/>
          <w:b/>
          <w:sz w:val="24"/>
          <w:szCs w:val="24"/>
        </w:rPr>
        <w:tab/>
      </w:r>
      <w:r w:rsidRPr="003325B5">
        <w:rPr>
          <w:rFonts w:ascii="Times New Roman" w:hAnsi="Times New Roman"/>
          <w:bCs/>
          <w:sz w:val="24"/>
          <w:szCs w:val="24"/>
        </w:rPr>
        <w:t>AAC</w:t>
      </w:r>
      <w:r>
        <w:rPr>
          <w:rFonts w:ascii="Times New Roman" w:hAnsi="Times New Roman"/>
          <w:bCs/>
          <w:sz w:val="24"/>
          <w:szCs w:val="24"/>
        </w:rPr>
        <w:t xml:space="preserve"> Member </w:t>
      </w:r>
      <w:r w:rsidR="00F81500">
        <w:rPr>
          <w:rFonts w:ascii="Times New Roman" w:hAnsi="Times New Roman"/>
          <w:bCs/>
          <w:sz w:val="24"/>
          <w:szCs w:val="24"/>
        </w:rPr>
        <w:t>Schoonover</w:t>
      </w:r>
      <w:r>
        <w:rPr>
          <w:rFonts w:ascii="Times New Roman" w:hAnsi="Times New Roman"/>
          <w:bCs/>
          <w:sz w:val="24"/>
          <w:szCs w:val="24"/>
        </w:rPr>
        <w:t xml:space="preserve"> moved to approve the</w:t>
      </w:r>
      <w:r w:rsidR="00C5553B">
        <w:rPr>
          <w:rFonts w:ascii="Times New Roman" w:hAnsi="Times New Roman"/>
          <w:bCs/>
          <w:sz w:val="24"/>
          <w:szCs w:val="24"/>
        </w:rPr>
        <w:t xml:space="preserve"> </w:t>
      </w:r>
      <w:r>
        <w:rPr>
          <w:rFonts w:ascii="Times New Roman" w:hAnsi="Times New Roman"/>
          <w:bCs/>
          <w:sz w:val="24"/>
          <w:szCs w:val="24"/>
        </w:rPr>
        <w:t>minutes, seconded by AAC Member</w:t>
      </w:r>
      <w:r w:rsidR="005756F5">
        <w:rPr>
          <w:rFonts w:ascii="Times New Roman" w:hAnsi="Times New Roman"/>
          <w:bCs/>
          <w:sz w:val="24"/>
          <w:szCs w:val="24"/>
        </w:rPr>
        <w:t xml:space="preserve"> </w:t>
      </w:r>
      <w:r w:rsidR="00F81500">
        <w:rPr>
          <w:rFonts w:ascii="Times New Roman" w:hAnsi="Times New Roman"/>
          <w:bCs/>
          <w:sz w:val="24"/>
          <w:szCs w:val="24"/>
        </w:rPr>
        <w:t>Fleming</w:t>
      </w:r>
      <w:r>
        <w:rPr>
          <w:rFonts w:ascii="Times New Roman" w:hAnsi="Times New Roman"/>
          <w:bCs/>
          <w:sz w:val="24"/>
          <w:szCs w:val="24"/>
        </w:rPr>
        <w:t>.</w:t>
      </w:r>
    </w:p>
    <w:p w14:paraId="46A24F33" w14:textId="7F93CAC7" w:rsidR="003325B5" w:rsidRPr="003325B5" w:rsidRDefault="003325B5" w:rsidP="003325B5">
      <w:pPr>
        <w:tabs>
          <w:tab w:val="left" w:pos="720"/>
          <w:tab w:val="left" w:pos="1440"/>
          <w:tab w:val="left" w:pos="2160"/>
          <w:tab w:val="left" w:pos="2880"/>
          <w:tab w:val="left" w:pos="3675"/>
        </w:tabs>
        <w:ind w:left="0" w:firstLine="0"/>
        <w:rPr>
          <w:rFonts w:ascii="Times New Roman" w:hAnsi="Times New Roman"/>
          <w:bCs/>
          <w:sz w:val="24"/>
          <w:szCs w:val="24"/>
        </w:rPr>
      </w:pPr>
      <w:r w:rsidRPr="006F58D3">
        <w:rPr>
          <w:rFonts w:ascii="Times New Roman" w:hAnsi="Times New Roman"/>
          <w:b/>
          <w:sz w:val="24"/>
          <w:szCs w:val="24"/>
        </w:rPr>
        <w:t>VOTE:</w:t>
      </w:r>
      <w:r w:rsidR="006622E2">
        <w:rPr>
          <w:rFonts w:ascii="Times New Roman" w:hAnsi="Times New Roman"/>
          <w:b/>
          <w:sz w:val="24"/>
          <w:szCs w:val="24"/>
        </w:rPr>
        <w:tab/>
      </w:r>
      <w:r w:rsidRPr="003325B5">
        <w:rPr>
          <w:rFonts w:ascii="Times New Roman" w:hAnsi="Times New Roman"/>
          <w:bCs/>
          <w:sz w:val="24"/>
          <w:szCs w:val="24"/>
        </w:rPr>
        <w:t>The m</w:t>
      </w:r>
      <w:r>
        <w:rPr>
          <w:rFonts w:ascii="Times New Roman" w:hAnsi="Times New Roman"/>
          <w:bCs/>
          <w:sz w:val="24"/>
          <w:szCs w:val="24"/>
        </w:rPr>
        <w:t>otion carried unanimously.</w:t>
      </w:r>
    </w:p>
    <w:bookmarkEnd w:id="0"/>
    <w:p w14:paraId="01C8662B" w14:textId="7A914649" w:rsidR="00883517" w:rsidRDefault="00883517" w:rsidP="00F36753">
      <w:pPr>
        <w:tabs>
          <w:tab w:val="left" w:pos="0"/>
          <w:tab w:val="left" w:pos="720"/>
          <w:tab w:val="left" w:pos="1440"/>
          <w:tab w:val="left" w:pos="2880"/>
          <w:tab w:val="left" w:pos="3675"/>
        </w:tabs>
        <w:ind w:left="1440" w:hanging="2160"/>
        <w:rPr>
          <w:rFonts w:ascii="Times New Roman" w:hAnsi="Times New Roman"/>
          <w:bCs/>
          <w:sz w:val="24"/>
          <w:szCs w:val="24"/>
        </w:rPr>
      </w:pPr>
      <w:r>
        <w:rPr>
          <w:rFonts w:ascii="Times New Roman" w:hAnsi="Times New Roman"/>
          <w:b/>
          <w:sz w:val="24"/>
          <w:szCs w:val="24"/>
        </w:rPr>
        <w:tab/>
      </w:r>
    </w:p>
    <w:p w14:paraId="133AB893" w14:textId="40B46F5C" w:rsidR="000F4361" w:rsidRDefault="00C5553B" w:rsidP="006E2EAD">
      <w:pPr>
        <w:tabs>
          <w:tab w:val="left" w:pos="0"/>
          <w:tab w:val="left" w:pos="720"/>
          <w:tab w:val="left" w:pos="1440"/>
          <w:tab w:val="left" w:pos="2880"/>
          <w:tab w:val="left" w:pos="3675"/>
        </w:tabs>
        <w:ind w:left="1440" w:hanging="2160"/>
        <w:rPr>
          <w:rFonts w:ascii="Times New Roman" w:hAnsi="Times New Roman"/>
          <w:b/>
          <w:sz w:val="24"/>
          <w:szCs w:val="24"/>
        </w:rPr>
      </w:pPr>
      <w:r>
        <w:rPr>
          <w:rFonts w:ascii="Times New Roman" w:hAnsi="Times New Roman"/>
          <w:b/>
          <w:sz w:val="24"/>
          <w:szCs w:val="24"/>
        </w:rPr>
        <w:tab/>
      </w:r>
      <w:r w:rsidR="00107F34" w:rsidRPr="006F58D3">
        <w:rPr>
          <w:rFonts w:ascii="Times New Roman" w:hAnsi="Times New Roman"/>
          <w:b/>
          <w:sz w:val="24"/>
          <w:szCs w:val="24"/>
        </w:rPr>
        <w:t>V</w:t>
      </w:r>
      <w:r w:rsidR="0039779A">
        <w:rPr>
          <w:rFonts w:ascii="Times New Roman" w:hAnsi="Times New Roman"/>
          <w:b/>
          <w:sz w:val="24"/>
          <w:szCs w:val="24"/>
        </w:rPr>
        <w:t>I</w:t>
      </w:r>
      <w:r w:rsidR="00107F34" w:rsidRPr="006F58D3">
        <w:rPr>
          <w:rFonts w:ascii="Times New Roman" w:hAnsi="Times New Roman"/>
          <w:b/>
          <w:sz w:val="24"/>
          <w:szCs w:val="24"/>
        </w:rPr>
        <w:t>.</w:t>
      </w:r>
      <w:r w:rsidR="00107F34" w:rsidRPr="006F58D3">
        <w:rPr>
          <w:rFonts w:ascii="Times New Roman" w:hAnsi="Times New Roman"/>
          <w:b/>
          <w:sz w:val="24"/>
          <w:szCs w:val="24"/>
        </w:rPr>
        <w:tab/>
      </w:r>
      <w:r w:rsidR="006901DE" w:rsidRPr="0034074B">
        <w:rPr>
          <w:rFonts w:ascii="Times New Roman" w:hAnsi="Times New Roman"/>
          <w:b/>
          <w:sz w:val="24"/>
          <w:szCs w:val="24"/>
        </w:rPr>
        <w:t>STAFF REPORT AND UPDATES</w:t>
      </w:r>
    </w:p>
    <w:p w14:paraId="5FD4066D" w14:textId="77777777" w:rsidR="00F81500" w:rsidRDefault="00F81500" w:rsidP="00F81500">
      <w:pPr>
        <w:tabs>
          <w:tab w:val="left" w:pos="0"/>
          <w:tab w:val="left" w:pos="720"/>
          <w:tab w:val="left" w:pos="1440"/>
          <w:tab w:val="left" w:pos="2880"/>
          <w:tab w:val="left" w:pos="3675"/>
        </w:tabs>
        <w:ind w:left="0" w:firstLine="0"/>
        <w:rPr>
          <w:rFonts w:ascii="Times New Roman" w:hAnsi="Times New Roman"/>
          <w:bCs/>
          <w:sz w:val="24"/>
          <w:szCs w:val="24"/>
        </w:rPr>
      </w:pPr>
    </w:p>
    <w:p w14:paraId="42B4536B" w14:textId="77777777" w:rsidR="00477349" w:rsidRDefault="00BA151A" w:rsidP="00F81500">
      <w:pPr>
        <w:tabs>
          <w:tab w:val="left" w:pos="0"/>
          <w:tab w:val="left" w:pos="720"/>
          <w:tab w:val="left" w:pos="1440"/>
          <w:tab w:val="left" w:pos="2880"/>
          <w:tab w:val="left" w:pos="3675"/>
        </w:tabs>
        <w:ind w:left="0" w:firstLine="0"/>
        <w:rPr>
          <w:rFonts w:ascii="Times New Roman" w:hAnsi="Times New Roman"/>
          <w:bCs/>
          <w:sz w:val="24"/>
          <w:szCs w:val="24"/>
        </w:rPr>
      </w:pPr>
      <w:r>
        <w:rPr>
          <w:rFonts w:ascii="Times New Roman" w:hAnsi="Times New Roman"/>
          <w:bCs/>
          <w:sz w:val="24"/>
          <w:szCs w:val="24"/>
        </w:rPr>
        <w:t>Harbormaster Ludwig reported that t</w:t>
      </w:r>
      <w:r w:rsidR="00F81500">
        <w:rPr>
          <w:rFonts w:ascii="Times New Roman" w:hAnsi="Times New Roman"/>
          <w:bCs/>
          <w:sz w:val="24"/>
          <w:szCs w:val="24"/>
        </w:rPr>
        <w:t>he dinghy dock was completed</w:t>
      </w:r>
      <w:r>
        <w:rPr>
          <w:rFonts w:ascii="Times New Roman" w:hAnsi="Times New Roman"/>
          <w:bCs/>
          <w:sz w:val="24"/>
          <w:szCs w:val="24"/>
        </w:rPr>
        <w:t xml:space="preserve">, the trailer had been moved back to the dinghy dock and they received approval for the new CVA (Clean Water Vessel Act) grant contract for their </w:t>
      </w:r>
      <w:proofErr w:type="spellStart"/>
      <w:r>
        <w:rPr>
          <w:rFonts w:ascii="Times New Roman" w:hAnsi="Times New Roman"/>
          <w:bCs/>
          <w:sz w:val="24"/>
          <w:szCs w:val="24"/>
        </w:rPr>
        <w:t>pumpout</w:t>
      </w:r>
      <w:proofErr w:type="spellEnd"/>
      <w:r>
        <w:rPr>
          <w:rFonts w:ascii="Times New Roman" w:hAnsi="Times New Roman"/>
          <w:bCs/>
          <w:sz w:val="24"/>
          <w:szCs w:val="24"/>
        </w:rPr>
        <w:t xml:space="preserve"> needs.  He asked members for suggestions on where to put the old dinghy docks.  </w:t>
      </w:r>
    </w:p>
    <w:p w14:paraId="4140877E" w14:textId="58CC60BE" w:rsidR="00671D96" w:rsidRDefault="00477349" w:rsidP="00F81500">
      <w:pPr>
        <w:tabs>
          <w:tab w:val="left" w:pos="0"/>
          <w:tab w:val="left" w:pos="720"/>
          <w:tab w:val="left" w:pos="1440"/>
          <w:tab w:val="left" w:pos="2880"/>
          <w:tab w:val="left" w:pos="3675"/>
        </w:tabs>
        <w:ind w:left="0" w:firstLine="0"/>
        <w:rPr>
          <w:rFonts w:ascii="Times New Roman" w:hAnsi="Times New Roman"/>
          <w:bCs/>
          <w:sz w:val="24"/>
          <w:szCs w:val="24"/>
        </w:rPr>
      </w:pPr>
      <w:r>
        <w:rPr>
          <w:rFonts w:ascii="Times New Roman" w:hAnsi="Times New Roman"/>
          <w:bCs/>
          <w:sz w:val="24"/>
          <w:szCs w:val="24"/>
        </w:rPr>
        <w:t>Marine Operations Coordinator Patty Prevost announced that daily rates in the Mooring Field will be increased to $15.00 plus tax per day,</w:t>
      </w:r>
      <w:r w:rsidR="00671D96">
        <w:rPr>
          <w:rFonts w:ascii="Times New Roman" w:hAnsi="Times New Roman"/>
          <w:bCs/>
          <w:sz w:val="24"/>
          <w:szCs w:val="24"/>
        </w:rPr>
        <w:t xml:space="preserve"> based on a 28-day month.  Daily and monthly rates are available</w:t>
      </w:r>
      <w:r>
        <w:rPr>
          <w:rFonts w:ascii="Times New Roman" w:hAnsi="Times New Roman"/>
          <w:bCs/>
          <w:sz w:val="24"/>
          <w:szCs w:val="24"/>
        </w:rPr>
        <w:t>.  The new rates will take effect on October 1, 2025.</w:t>
      </w:r>
    </w:p>
    <w:p w14:paraId="2471D29A" w14:textId="429BB2B4" w:rsidR="00477349" w:rsidRDefault="00477349" w:rsidP="00F81500">
      <w:pPr>
        <w:tabs>
          <w:tab w:val="left" w:pos="0"/>
          <w:tab w:val="left" w:pos="720"/>
          <w:tab w:val="left" w:pos="1440"/>
          <w:tab w:val="left" w:pos="2880"/>
          <w:tab w:val="left" w:pos="3675"/>
        </w:tabs>
        <w:ind w:left="0" w:firstLine="0"/>
        <w:rPr>
          <w:rFonts w:ascii="Times New Roman" w:hAnsi="Times New Roman"/>
          <w:bCs/>
          <w:sz w:val="24"/>
          <w:szCs w:val="24"/>
        </w:rPr>
      </w:pPr>
      <w:r>
        <w:rPr>
          <w:rFonts w:ascii="Times New Roman" w:hAnsi="Times New Roman"/>
          <w:bCs/>
          <w:sz w:val="24"/>
          <w:szCs w:val="24"/>
        </w:rPr>
        <w:t xml:space="preserve">Harbormaster Ludwig asked if there were questions regarding the occupancy report he emailed to members before the meeting.  Coordinator Prevost will </w:t>
      </w:r>
      <w:r w:rsidR="00993451">
        <w:rPr>
          <w:rFonts w:ascii="Times New Roman" w:hAnsi="Times New Roman"/>
          <w:bCs/>
          <w:sz w:val="24"/>
          <w:szCs w:val="24"/>
        </w:rPr>
        <w:t>add</w:t>
      </w:r>
      <w:r>
        <w:rPr>
          <w:rFonts w:ascii="Times New Roman" w:hAnsi="Times New Roman"/>
          <w:bCs/>
          <w:sz w:val="24"/>
          <w:szCs w:val="24"/>
        </w:rPr>
        <w:t xml:space="preserve"> the fiscal year</w:t>
      </w:r>
      <w:r w:rsidR="00993451">
        <w:rPr>
          <w:rFonts w:ascii="Times New Roman" w:hAnsi="Times New Roman"/>
          <w:bCs/>
          <w:sz w:val="24"/>
          <w:szCs w:val="24"/>
        </w:rPr>
        <w:t xml:space="preserve"> numbers</w:t>
      </w:r>
      <w:r>
        <w:rPr>
          <w:rFonts w:ascii="Times New Roman" w:hAnsi="Times New Roman"/>
          <w:bCs/>
          <w:sz w:val="24"/>
          <w:szCs w:val="24"/>
        </w:rPr>
        <w:t xml:space="preserve"> in the </w:t>
      </w:r>
      <w:r w:rsidR="0065485D">
        <w:rPr>
          <w:rFonts w:ascii="Times New Roman" w:hAnsi="Times New Roman"/>
          <w:bCs/>
          <w:sz w:val="24"/>
          <w:szCs w:val="24"/>
        </w:rPr>
        <w:t>following</w:t>
      </w:r>
      <w:r>
        <w:rPr>
          <w:rFonts w:ascii="Times New Roman" w:hAnsi="Times New Roman"/>
          <w:bCs/>
          <w:sz w:val="24"/>
          <w:szCs w:val="24"/>
        </w:rPr>
        <w:t xml:space="preserve"> report.</w:t>
      </w:r>
      <w:r w:rsidR="00993451">
        <w:rPr>
          <w:rFonts w:ascii="Times New Roman" w:hAnsi="Times New Roman"/>
          <w:bCs/>
          <w:sz w:val="24"/>
          <w:szCs w:val="24"/>
        </w:rPr>
        <w:t xml:space="preserve">  She will also investigate whether Dockwa includes the vessels' registration information for marketing purposes.</w:t>
      </w:r>
      <w:r w:rsidR="007E069F">
        <w:rPr>
          <w:rFonts w:ascii="Times New Roman" w:hAnsi="Times New Roman"/>
          <w:bCs/>
          <w:sz w:val="24"/>
          <w:szCs w:val="24"/>
        </w:rPr>
        <w:t xml:space="preserve">  AAC Member Nash discussed marketing opportunities.</w:t>
      </w:r>
    </w:p>
    <w:p w14:paraId="2775CAE3" w14:textId="231D4B3E" w:rsidR="007E069F" w:rsidRDefault="007E069F" w:rsidP="00F81500">
      <w:pPr>
        <w:tabs>
          <w:tab w:val="left" w:pos="0"/>
          <w:tab w:val="left" w:pos="720"/>
          <w:tab w:val="left" w:pos="1440"/>
          <w:tab w:val="left" w:pos="2880"/>
          <w:tab w:val="left" w:pos="3675"/>
        </w:tabs>
        <w:ind w:left="0" w:firstLine="0"/>
        <w:rPr>
          <w:rFonts w:ascii="Times New Roman" w:hAnsi="Times New Roman"/>
          <w:bCs/>
          <w:sz w:val="24"/>
          <w:szCs w:val="24"/>
        </w:rPr>
      </w:pPr>
      <w:r>
        <w:rPr>
          <w:rFonts w:ascii="Times New Roman" w:hAnsi="Times New Roman"/>
          <w:bCs/>
          <w:sz w:val="24"/>
          <w:szCs w:val="24"/>
        </w:rPr>
        <w:t xml:space="preserve">Harbormaster Ludwig noted funds were available for surveying the canals for dredging.  He </w:t>
      </w:r>
      <w:r w:rsidR="0065485D">
        <w:rPr>
          <w:rFonts w:ascii="Times New Roman" w:hAnsi="Times New Roman"/>
          <w:bCs/>
          <w:sz w:val="24"/>
          <w:szCs w:val="24"/>
        </w:rPr>
        <w:t>said</w:t>
      </w:r>
      <w:r>
        <w:rPr>
          <w:rFonts w:ascii="Times New Roman" w:hAnsi="Times New Roman"/>
          <w:bCs/>
          <w:sz w:val="24"/>
          <w:szCs w:val="24"/>
        </w:rPr>
        <w:t xml:space="preserve"> it would take about a year for the permitting process.  He indicated </w:t>
      </w:r>
      <w:r w:rsidR="0065485D">
        <w:rPr>
          <w:rFonts w:ascii="Times New Roman" w:hAnsi="Times New Roman"/>
          <w:bCs/>
          <w:sz w:val="24"/>
          <w:szCs w:val="24"/>
        </w:rPr>
        <w:t xml:space="preserve">that there were approximately 40-43 canals, some of which </w:t>
      </w:r>
      <w:r>
        <w:rPr>
          <w:rFonts w:ascii="Times New Roman" w:hAnsi="Times New Roman"/>
          <w:bCs/>
          <w:sz w:val="24"/>
          <w:szCs w:val="24"/>
        </w:rPr>
        <w:t>were privately owned.</w:t>
      </w:r>
    </w:p>
    <w:p w14:paraId="4EB584F8" w14:textId="77777777" w:rsidR="007E069F" w:rsidRDefault="007E069F" w:rsidP="00D8691C">
      <w:pPr>
        <w:tabs>
          <w:tab w:val="left" w:pos="720"/>
          <w:tab w:val="left" w:pos="1440"/>
          <w:tab w:val="left" w:pos="2160"/>
          <w:tab w:val="left" w:pos="2880"/>
          <w:tab w:val="left" w:pos="3675"/>
        </w:tabs>
        <w:ind w:hanging="1080"/>
        <w:rPr>
          <w:rFonts w:ascii="Times New Roman" w:hAnsi="Times New Roman"/>
          <w:b/>
          <w:sz w:val="24"/>
          <w:szCs w:val="24"/>
        </w:rPr>
      </w:pPr>
    </w:p>
    <w:p w14:paraId="0B5AB297" w14:textId="41755E75" w:rsidR="00107F34" w:rsidRDefault="000F4361" w:rsidP="00D8691C">
      <w:pPr>
        <w:tabs>
          <w:tab w:val="left" w:pos="720"/>
          <w:tab w:val="left" w:pos="1440"/>
          <w:tab w:val="left" w:pos="2160"/>
          <w:tab w:val="left" w:pos="2880"/>
          <w:tab w:val="left" w:pos="3675"/>
        </w:tabs>
        <w:ind w:hanging="1080"/>
        <w:rPr>
          <w:rFonts w:ascii="Times New Roman" w:hAnsi="Times New Roman"/>
          <w:b/>
          <w:sz w:val="24"/>
          <w:szCs w:val="24"/>
        </w:rPr>
      </w:pPr>
      <w:r>
        <w:rPr>
          <w:rFonts w:ascii="Times New Roman" w:hAnsi="Times New Roman"/>
          <w:b/>
          <w:sz w:val="24"/>
          <w:szCs w:val="24"/>
        </w:rPr>
        <w:t>VII.</w:t>
      </w:r>
      <w:r>
        <w:rPr>
          <w:rFonts w:ascii="Times New Roman" w:hAnsi="Times New Roman"/>
          <w:b/>
          <w:sz w:val="24"/>
          <w:szCs w:val="24"/>
        </w:rPr>
        <w:tab/>
      </w:r>
      <w:r w:rsidR="006901DE">
        <w:rPr>
          <w:rFonts w:ascii="Times New Roman" w:hAnsi="Times New Roman"/>
          <w:b/>
          <w:sz w:val="24"/>
          <w:szCs w:val="24"/>
        </w:rPr>
        <w:t>MEMBER ITEMS AND REPORTS</w:t>
      </w:r>
      <w:r w:rsidR="00BB15E4">
        <w:rPr>
          <w:rFonts w:ascii="Times New Roman" w:hAnsi="Times New Roman"/>
          <w:b/>
          <w:sz w:val="24"/>
          <w:szCs w:val="24"/>
        </w:rPr>
        <w:t xml:space="preserve"> </w:t>
      </w:r>
    </w:p>
    <w:p w14:paraId="59D5B03E" w14:textId="77777777" w:rsidR="007E069F" w:rsidRDefault="007E069F" w:rsidP="00D8691C">
      <w:pPr>
        <w:tabs>
          <w:tab w:val="left" w:pos="720"/>
          <w:tab w:val="left" w:pos="1440"/>
          <w:tab w:val="left" w:pos="2160"/>
          <w:tab w:val="left" w:pos="2880"/>
          <w:tab w:val="left" w:pos="3675"/>
        </w:tabs>
        <w:ind w:hanging="1080"/>
        <w:rPr>
          <w:rFonts w:ascii="Times New Roman" w:hAnsi="Times New Roman"/>
          <w:b/>
          <w:sz w:val="24"/>
          <w:szCs w:val="24"/>
        </w:rPr>
      </w:pPr>
    </w:p>
    <w:p w14:paraId="584BD8E9" w14:textId="22AD00C9" w:rsidR="007E069F" w:rsidRDefault="007E069F" w:rsidP="00754FCD">
      <w:pPr>
        <w:tabs>
          <w:tab w:val="left" w:pos="720"/>
          <w:tab w:val="left" w:pos="1440"/>
          <w:tab w:val="left" w:pos="2160"/>
          <w:tab w:val="left" w:pos="2880"/>
          <w:tab w:val="left" w:pos="3675"/>
        </w:tabs>
        <w:ind w:left="0" w:firstLine="0"/>
        <w:rPr>
          <w:rFonts w:ascii="Times New Roman" w:hAnsi="Times New Roman"/>
          <w:bCs/>
          <w:sz w:val="24"/>
          <w:szCs w:val="24"/>
        </w:rPr>
      </w:pPr>
      <w:r w:rsidRPr="007E069F">
        <w:rPr>
          <w:rFonts w:ascii="Times New Roman" w:hAnsi="Times New Roman"/>
          <w:bCs/>
          <w:sz w:val="24"/>
          <w:szCs w:val="24"/>
        </w:rPr>
        <w:lastRenderedPageBreak/>
        <w:t>AAC</w:t>
      </w:r>
      <w:r>
        <w:rPr>
          <w:rFonts w:ascii="Times New Roman" w:hAnsi="Times New Roman"/>
          <w:bCs/>
          <w:sz w:val="24"/>
          <w:szCs w:val="24"/>
        </w:rPr>
        <w:t xml:space="preserve"> Member Fleming </w:t>
      </w:r>
      <w:r w:rsidR="0065485D">
        <w:rPr>
          <w:rFonts w:ascii="Times New Roman" w:hAnsi="Times New Roman"/>
          <w:bCs/>
          <w:sz w:val="24"/>
          <w:szCs w:val="24"/>
        </w:rPr>
        <w:t>requested that the sign at the Delmar kayak launch be replaced because it was part of the Calusa Blueway and was intended to inform residents that it provided</w:t>
      </w:r>
      <w:r w:rsidR="00754FCD">
        <w:rPr>
          <w:rFonts w:ascii="Times New Roman" w:hAnsi="Times New Roman"/>
          <w:bCs/>
          <w:sz w:val="24"/>
          <w:szCs w:val="24"/>
        </w:rPr>
        <w:t xml:space="preserve"> public access.</w:t>
      </w:r>
    </w:p>
    <w:p w14:paraId="02F84BB0" w14:textId="0C5397A9" w:rsidR="00754FCD" w:rsidRDefault="00754FCD" w:rsidP="00754FCD">
      <w:pPr>
        <w:tabs>
          <w:tab w:val="left" w:pos="720"/>
          <w:tab w:val="left" w:pos="1440"/>
          <w:tab w:val="left" w:pos="2160"/>
          <w:tab w:val="left" w:pos="2880"/>
          <w:tab w:val="left" w:pos="3675"/>
        </w:tabs>
        <w:ind w:left="0" w:firstLine="0"/>
        <w:rPr>
          <w:rFonts w:ascii="Times New Roman" w:hAnsi="Times New Roman"/>
          <w:bCs/>
          <w:sz w:val="24"/>
          <w:szCs w:val="24"/>
        </w:rPr>
      </w:pPr>
      <w:r>
        <w:rPr>
          <w:rFonts w:ascii="Times New Roman" w:hAnsi="Times New Roman"/>
          <w:bCs/>
          <w:sz w:val="24"/>
          <w:szCs w:val="24"/>
        </w:rPr>
        <w:t>AAC Member Schoonover asked whether dredging at Bowditch had started yet.  Harbormaster Ludwig replied that no work had started.</w:t>
      </w:r>
    </w:p>
    <w:p w14:paraId="42837596" w14:textId="1B93B077" w:rsidR="00DA0B6C" w:rsidRDefault="00754FCD" w:rsidP="00F01BCF">
      <w:pPr>
        <w:tabs>
          <w:tab w:val="left" w:pos="720"/>
          <w:tab w:val="left" w:pos="1440"/>
          <w:tab w:val="left" w:pos="2160"/>
          <w:tab w:val="left" w:pos="2880"/>
          <w:tab w:val="left" w:pos="3675"/>
        </w:tabs>
        <w:ind w:left="0" w:firstLine="0"/>
        <w:rPr>
          <w:rFonts w:ascii="Times New Roman" w:hAnsi="Times New Roman"/>
          <w:bCs/>
          <w:sz w:val="24"/>
          <w:szCs w:val="24"/>
        </w:rPr>
      </w:pPr>
      <w:r>
        <w:rPr>
          <w:rFonts w:ascii="Times New Roman" w:hAnsi="Times New Roman"/>
          <w:bCs/>
          <w:sz w:val="24"/>
          <w:szCs w:val="24"/>
        </w:rPr>
        <w:t xml:space="preserve">AAC Member Lurie asked whether their budget was approved.  Liaison Atterholt replied that the request would probably be accommodated.  Coordinator Prevost stated that she would ensure the funds were included in a line item.  AAC Member Lurie indicated the new dinghy dock was as safe as it was going to be.  He suggested they </w:t>
      </w:r>
      <w:proofErr w:type="gramStart"/>
      <w:r>
        <w:rPr>
          <w:rFonts w:ascii="Times New Roman" w:hAnsi="Times New Roman"/>
          <w:bCs/>
          <w:sz w:val="24"/>
          <w:szCs w:val="24"/>
        </w:rPr>
        <w:t>look into</w:t>
      </w:r>
      <w:proofErr w:type="gramEnd"/>
      <w:r>
        <w:rPr>
          <w:rFonts w:ascii="Times New Roman" w:hAnsi="Times New Roman"/>
          <w:bCs/>
          <w:sz w:val="24"/>
          <w:szCs w:val="24"/>
        </w:rPr>
        <w:t xml:space="preserve"> renting the old office with Matanzas.  Harbormaster Ludwig commented that it was an option depending on the budget.  AAC Member Lurie noted that another shrimp boat had hit the bridge and asked what could be done to prevent it in the future.  Harbormaster Ludwig replied that the boat did not </w:t>
      </w:r>
      <w:proofErr w:type="gramStart"/>
      <w:r>
        <w:rPr>
          <w:rFonts w:ascii="Times New Roman" w:hAnsi="Times New Roman"/>
          <w:bCs/>
          <w:sz w:val="24"/>
          <w:szCs w:val="24"/>
        </w:rPr>
        <w:t>make contact with</w:t>
      </w:r>
      <w:proofErr w:type="gramEnd"/>
      <w:r>
        <w:rPr>
          <w:rFonts w:ascii="Times New Roman" w:hAnsi="Times New Roman"/>
          <w:bCs/>
          <w:sz w:val="24"/>
          <w:szCs w:val="24"/>
        </w:rPr>
        <w:t xml:space="preserve"> the structure of the bridge.</w:t>
      </w:r>
      <w:r w:rsidR="00F01BCF">
        <w:rPr>
          <w:rFonts w:ascii="Times New Roman" w:hAnsi="Times New Roman"/>
          <w:bCs/>
          <w:sz w:val="24"/>
          <w:szCs w:val="24"/>
        </w:rPr>
        <w:t xml:space="preserve">  AAC Member Lurie suggested that parking be looked at when considering ferry stops.  Liaison Atterholt acknowledged that parking was a challenge.</w:t>
      </w:r>
    </w:p>
    <w:p w14:paraId="3C8FAD7F" w14:textId="58960AB0" w:rsidR="00F01BCF" w:rsidRDefault="00F01BCF" w:rsidP="00F01BCF">
      <w:pPr>
        <w:tabs>
          <w:tab w:val="left" w:pos="720"/>
          <w:tab w:val="left" w:pos="1440"/>
          <w:tab w:val="left" w:pos="2160"/>
          <w:tab w:val="left" w:pos="2880"/>
          <w:tab w:val="left" w:pos="3675"/>
        </w:tabs>
        <w:ind w:left="0" w:firstLine="0"/>
        <w:rPr>
          <w:rFonts w:ascii="Times New Roman" w:hAnsi="Times New Roman"/>
          <w:bCs/>
          <w:sz w:val="24"/>
          <w:szCs w:val="24"/>
        </w:rPr>
      </w:pPr>
      <w:r>
        <w:rPr>
          <w:rFonts w:ascii="Times New Roman" w:hAnsi="Times New Roman"/>
          <w:bCs/>
          <w:sz w:val="24"/>
          <w:szCs w:val="24"/>
        </w:rPr>
        <w:t>AAC Member Rusk asked whether an office could be set up at Bay Oaks.  Harbormaster Ludwig thought there were other plans for that area and the trailer was</w:t>
      </w:r>
      <w:r w:rsidR="0065485D">
        <w:rPr>
          <w:rFonts w:ascii="Times New Roman" w:hAnsi="Times New Roman"/>
          <w:bCs/>
          <w:sz w:val="24"/>
          <w:szCs w:val="24"/>
        </w:rPr>
        <w:t xml:space="preserve"> at</w:t>
      </w:r>
      <w:r>
        <w:rPr>
          <w:rFonts w:ascii="Times New Roman" w:hAnsi="Times New Roman"/>
          <w:bCs/>
          <w:sz w:val="24"/>
          <w:szCs w:val="24"/>
        </w:rPr>
        <w:t xml:space="preserve"> the best location right now</w:t>
      </w:r>
      <w:r w:rsidR="0065485D">
        <w:rPr>
          <w:rFonts w:ascii="Times New Roman" w:hAnsi="Times New Roman"/>
          <w:bCs/>
          <w:sz w:val="24"/>
          <w:szCs w:val="24"/>
        </w:rPr>
        <w:t>.</w:t>
      </w:r>
      <w:r>
        <w:rPr>
          <w:rFonts w:ascii="Times New Roman" w:hAnsi="Times New Roman"/>
          <w:bCs/>
          <w:sz w:val="24"/>
          <w:szCs w:val="24"/>
        </w:rPr>
        <w:t xml:space="preserve">  There was no update on the boat ramps.  AAC Member Rusk displayed photos of trash overflowing and asked who was responsible for collecting it.  Harbormaster Ludwig replied that it was a holiday </w:t>
      </w:r>
      <w:r w:rsidR="00D54D22">
        <w:rPr>
          <w:rFonts w:ascii="Times New Roman" w:hAnsi="Times New Roman"/>
          <w:bCs/>
          <w:sz w:val="24"/>
          <w:szCs w:val="24"/>
        </w:rPr>
        <w:t>weekend, but the trash was removed after the picture was taken</w:t>
      </w:r>
      <w:r>
        <w:rPr>
          <w:rFonts w:ascii="Times New Roman" w:hAnsi="Times New Roman"/>
          <w:bCs/>
          <w:sz w:val="24"/>
          <w:szCs w:val="24"/>
        </w:rPr>
        <w:t>.</w:t>
      </w:r>
      <w:r w:rsidR="00D54D22">
        <w:rPr>
          <w:rFonts w:ascii="Times New Roman" w:hAnsi="Times New Roman"/>
          <w:bCs/>
          <w:sz w:val="24"/>
          <w:szCs w:val="24"/>
        </w:rPr>
        <w:t xml:space="preserve">  AAC Member Rusk offered suggestions for moving the trash cans.  Harbormaster Ludwig will research options.  AAC Member Rusk asked to install more free manatee signs.  Harbormaster Ludwig agreed.  AAC Member Rusk shared feedback during the beach cleanup event, noting that there was more trash on the </w:t>
      </w:r>
      <w:r w:rsidR="009635D6">
        <w:rPr>
          <w:rFonts w:ascii="Times New Roman" w:hAnsi="Times New Roman"/>
          <w:bCs/>
          <w:sz w:val="24"/>
          <w:szCs w:val="24"/>
        </w:rPr>
        <w:t xml:space="preserve">side </w:t>
      </w:r>
      <w:r w:rsidR="00D54D22">
        <w:rPr>
          <w:rFonts w:ascii="Times New Roman" w:hAnsi="Times New Roman"/>
          <w:bCs/>
          <w:sz w:val="24"/>
          <w:szCs w:val="24"/>
        </w:rPr>
        <w:t xml:space="preserve">streets than on the beach. </w:t>
      </w:r>
      <w:r w:rsidR="009635D6">
        <w:rPr>
          <w:rFonts w:ascii="Times New Roman" w:hAnsi="Times New Roman"/>
          <w:bCs/>
          <w:sz w:val="24"/>
          <w:szCs w:val="24"/>
        </w:rPr>
        <w:t xml:space="preserve"> She added that there was a lot of construction debris.</w:t>
      </w:r>
    </w:p>
    <w:p w14:paraId="566F6B87" w14:textId="16163998" w:rsidR="009635D6" w:rsidRDefault="009635D6" w:rsidP="00F01BCF">
      <w:pPr>
        <w:tabs>
          <w:tab w:val="left" w:pos="720"/>
          <w:tab w:val="left" w:pos="1440"/>
          <w:tab w:val="left" w:pos="2160"/>
          <w:tab w:val="left" w:pos="2880"/>
          <w:tab w:val="left" w:pos="3675"/>
        </w:tabs>
        <w:ind w:left="0" w:firstLine="0"/>
        <w:rPr>
          <w:rFonts w:ascii="Times New Roman" w:hAnsi="Times New Roman"/>
          <w:bCs/>
          <w:sz w:val="24"/>
          <w:szCs w:val="24"/>
        </w:rPr>
      </w:pPr>
      <w:r>
        <w:rPr>
          <w:rFonts w:ascii="Times New Roman" w:hAnsi="Times New Roman"/>
          <w:bCs/>
          <w:sz w:val="24"/>
          <w:szCs w:val="24"/>
        </w:rPr>
        <w:t xml:space="preserve">AAC Member Lurie suggested adding signs that plastic bags </w:t>
      </w:r>
      <w:r w:rsidR="00F02D48">
        <w:rPr>
          <w:rFonts w:ascii="Times New Roman" w:hAnsi="Times New Roman"/>
          <w:bCs/>
          <w:sz w:val="24"/>
          <w:szCs w:val="24"/>
        </w:rPr>
        <w:t>do</w:t>
      </w:r>
      <w:r>
        <w:rPr>
          <w:rFonts w:ascii="Times New Roman" w:hAnsi="Times New Roman"/>
          <w:bCs/>
          <w:sz w:val="24"/>
          <w:szCs w:val="24"/>
        </w:rPr>
        <w:t xml:space="preserve"> not b</w:t>
      </w:r>
      <w:r w:rsidR="00F02D48">
        <w:rPr>
          <w:rFonts w:ascii="Times New Roman" w:hAnsi="Times New Roman"/>
          <w:bCs/>
          <w:sz w:val="24"/>
          <w:szCs w:val="24"/>
        </w:rPr>
        <w:t>elong</w:t>
      </w:r>
      <w:r>
        <w:rPr>
          <w:rFonts w:ascii="Times New Roman" w:hAnsi="Times New Roman"/>
          <w:bCs/>
          <w:sz w:val="24"/>
          <w:szCs w:val="24"/>
        </w:rPr>
        <w:t xml:space="preserve"> in recycling containers.</w:t>
      </w:r>
    </w:p>
    <w:p w14:paraId="7F00D627" w14:textId="7DEDF37A" w:rsidR="00F01BCF" w:rsidRDefault="00F02D48" w:rsidP="00F01BCF">
      <w:pPr>
        <w:tabs>
          <w:tab w:val="left" w:pos="720"/>
          <w:tab w:val="left" w:pos="1440"/>
          <w:tab w:val="left" w:pos="2160"/>
          <w:tab w:val="left" w:pos="2880"/>
          <w:tab w:val="left" w:pos="3675"/>
        </w:tabs>
        <w:ind w:left="0" w:firstLine="0"/>
        <w:rPr>
          <w:rFonts w:ascii="Times New Roman" w:hAnsi="Times New Roman"/>
          <w:bCs/>
          <w:sz w:val="24"/>
          <w:szCs w:val="24"/>
        </w:rPr>
      </w:pPr>
      <w:r>
        <w:rPr>
          <w:rFonts w:ascii="Times New Roman" w:hAnsi="Times New Roman"/>
          <w:bCs/>
          <w:sz w:val="24"/>
          <w:szCs w:val="24"/>
        </w:rPr>
        <w:t>Chair King addressed the roles &amp; responsibilities document previously sent out.  AAC Member provided feedback.</w:t>
      </w:r>
      <w:r w:rsidR="00F80CCA">
        <w:rPr>
          <w:rFonts w:ascii="Times New Roman" w:hAnsi="Times New Roman"/>
          <w:bCs/>
          <w:sz w:val="24"/>
          <w:szCs w:val="24"/>
        </w:rPr>
        <w:t xml:space="preserve">  Harbormaster Ludwig stated that he appreciated AAC’s suggestions and advice.</w:t>
      </w:r>
      <w:r w:rsidR="00EC5C2F">
        <w:rPr>
          <w:rFonts w:ascii="Times New Roman" w:hAnsi="Times New Roman"/>
          <w:bCs/>
          <w:sz w:val="24"/>
          <w:szCs w:val="24"/>
        </w:rPr>
        <w:t xml:space="preserve"> </w:t>
      </w:r>
      <w:r w:rsidR="0065485D">
        <w:rPr>
          <w:rFonts w:ascii="Times New Roman" w:hAnsi="Times New Roman"/>
          <w:bCs/>
          <w:sz w:val="24"/>
          <w:szCs w:val="24"/>
        </w:rPr>
        <w:t xml:space="preserve"> </w:t>
      </w:r>
      <w:r w:rsidR="00EC5C2F">
        <w:rPr>
          <w:rFonts w:ascii="Times New Roman" w:hAnsi="Times New Roman"/>
          <w:bCs/>
          <w:sz w:val="24"/>
          <w:szCs w:val="24"/>
        </w:rPr>
        <w:t>Chair King will recap the conversation.</w:t>
      </w:r>
      <w:r>
        <w:rPr>
          <w:rFonts w:ascii="Times New Roman" w:hAnsi="Times New Roman"/>
          <w:bCs/>
          <w:sz w:val="24"/>
          <w:szCs w:val="24"/>
        </w:rPr>
        <w:t xml:space="preserve"> </w:t>
      </w:r>
    </w:p>
    <w:p w14:paraId="52DD94C4" w14:textId="7A9BE718" w:rsidR="00E51CC8" w:rsidRDefault="00E51CC8" w:rsidP="00F01BCF">
      <w:pPr>
        <w:tabs>
          <w:tab w:val="left" w:pos="720"/>
          <w:tab w:val="left" w:pos="1440"/>
          <w:tab w:val="left" w:pos="2160"/>
          <w:tab w:val="left" w:pos="2880"/>
          <w:tab w:val="left" w:pos="3675"/>
        </w:tabs>
        <w:ind w:left="0" w:firstLine="0"/>
        <w:rPr>
          <w:rFonts w:ascii="Times New Roman" w:hAnsi="Times New Roman"/>
          <w:bCs/>
          <w:sz w:val="24"/>
          <w:szCs w:val="24"/>
        </w:rPr>
      </w:pPr>
      <w:r>
        <w:rPr>
          <w:rFonts w:ascii="Times New Roman" w:hAnsi="Times New Roman"/>
          <w:bCs/>
          <w:sz w:val="24"/>
          <w:szCs w:val="24"/>
        </w:rPr>
        <w:t>AAC Member Schoonover will be out of town on October 27, 2025, and has requested that the field trip be rescheduled for another day.  A discussion was held regarding the field trip.</w:t>
      </w:r>
    </w:p>
    <w:p w14:paraId="71B17099" w14:textId="77777777" w:rsidR="00F02D48" w:rsidRDefault="00F02D48" w:rsidP="00F01BCF">
      <w:pPr>
        <w:tabs>
          <w:tab w:val="left" w:pos="720"/>
          <w:tab w:val="left" w:pos="1440"/>
          <w:tab w:val="left" w:pos="2160"/>
          <w:tab w:val="left" w:pos="2880"/>
          <w:tab w:val="left" w:pos="3675"/>
        </w:tabs>
        <w:ind w:left="0" w:firstLine="0"/>
        <w:rPr>
          <w:rFonts w:ascii="Times New Roman" w:hAnsi="Times New Roman"/>
          <w:b/>
          <w:sz w:val="24"/>
          <w:szCs w:val="24"/>
        </w:rPr>
      </w:pPr>
    </w:p>
    <w:p w14:paraId="2260415C" w14:textId="6520EB05" w:rsidR="005B7B1F" w:rsidRDefault="0047594C" w:rsidP="00BB15E4">
      <w:pPr>
        <w:tabs>
          <w:tab w:val="left" w:pos="720"/>
          <w:tab w:val="left" w:pos="1440"/>
          <w:tab w:val="left" w:pos="2160"/>
          <w:tab w:val="left" w:pos="2880"/>
          <w:tab w:val="left" w:pos="3675"/>
        </w:tabs>
        <w:ind w:left="0" w:firstLine="0"/>
        <w:rPr>
          <w:rFonts w:ascii="Times New Roman" w:hAnsi="Times New Roman"/>
          <w:b/>
          <w:sz w:val="24"/>
          <w:szCs w:val="24"/>
        </w:rPr>
      </w:pPr>
      <w:r>
        <w:rPr>
          <w:rFonts w:ascii="Times New Roman" w:hAnsi="Times New Roman"/>
          <w:b/>
          <w:sz w:val="24"/>
          <w:szCs w:val="24"/>
        </w:rPr>
        <w:t>VIII</w:t>
      </w:r>
      <w:r w:rsidR="00DA4688" w:rsidRPr="006F58D3">
        <w:rPr>
          <w:rFonts w:ascii="Times New Roman" w:hAnsi="Times New Roman"/>
          <w:b/>
          <w:sz w:val="24"/>
          <w:szCs w:val="24"/>
        </w:rPr>
        <w:t>.</w:t>
      </w:r>
      <w:r w:rsidR="00D8691C">
        <w:rPr>
          <w:rFonts w:ascii="Times New Roman" w:hAnsi="Times New Roman"/>
          <w:b/>
          <w:sz w:val="24"/>
          <w:szCs w:val="24"/>
        </w:rPr>
        <w:tab/>
      </w:r>
      <w:r w:rsidR="006901DE">
        <w:rPr>
          <w:rFonts w:ascii="Times New Roman" w:hAnsi="Times New Roman"/>
          <w:b/>
          <w:sz w:val="24"/>
          <w:szCs w:val="24"/>
        </w:rPr>
        <w:t>PUBLIC COMMENT</w:t>
      </w:r>
      <w:r w:rsidR="00D379AB" w:rsidRPr="006F58D3">
        <w:rPr>
          <w:rFonts w:ascii="Times New Roman" w:hAnsi="Times New Roman"/>
          <w:b/>
          <w:sz w:val="24"/>
          <w:szCs w:val="24"/>
        </w:rPr>
        <w:t xml:space="preserve"> </w:t>
      </w:r>
      <w:r w:rsidR="007B3D4E">
        <w:rPr>
          <w:rFonts w:ascii="Times New Roman" w:hAnsi="Times New Roman"/>
          <w:bCs/>
          <w:sz w:val="24"/>
          <w:szCs w:val="24"/>
        </w:rPr>
        <w:t>– no public comment.</w:t>
      </w:r>
      <w:r w:rsidR="00BC161B" w:rsidRPr="006F58D3">
        <w:rPr>
          <w:rFonts w:ascii="Times New Roman" w:hAnsi="Times New Roman"/>
          <w:b/>
          <w:sz w:val="24"/>
          <w:szCs w:val="24"/>
        </w:rPr>
        <w:t xml:space="preserve"> </w:t>
      </w:r>
    </w:p>
    <w:p w14:paraId="3CDCEC2F" w14:textId="77777777" w:rsidR="00060FB8" w:rsidRDefault="00060FB8" w:rsidP="00D8691C">
      <w:pPr>
        <w:tabs>
          <w:tab w:val="left" w:pos="720"/>
        </w:tabs>
        <w:ind w:left="1440" w:hanging="1440"/>
        <w:rPr>
          <w:rFonts w:ascii="Times New Roman" w:hAnsi="Times New Roman"/>
          <w:b/>
          <w:sz w:val="24"/>
          <w:szCs w:val="24"/>
        </w:rPr>
      </w:pPr>
    </w:p>
    <w:p w14:paraId="66822B82" w14:textId="6DABF04C" w:rsidR="00861DDB" w:rsidRDefault="0047594C" w:rsidP="006901DE">
      <w:pPr>
        <w:tabs>
          <w:tab w:val="left" w:pos="720"/>
        </w:tabs>
        <w:ind w:left="0" w:firstLine="0"/>
        <w:rPr>
          <w:rFonts w:ascii="Times New Roman" w:hAnsi="Times New Roman"/>
          <w:bCs/>
          <w:sz w:val="24"/>
          <w:szCs w:val="24"/>
        </w:rPr>
      </w:pPr>
      <w:r>
        <w:rPr>
          <w:rFonts w:ascii="Times New Roman" w:hAnsi="Times New Roman"/>
          <w:b/>
          <w:sz w:val="24"/>
          <w:szCs w:val="24"/>
        </w:rPr>
        <w:t>I</w:t>
      </w:r>
      <w:r w:rsidR="0039779A">
        <w:rPr>
          <w:rFonts w:ascii="Times New Roman" w:hAnsi="Times New Roman"/>
          <w:b/>
          <w:sz w:val="24"/>
          <w:szCs w:val="24"/>
        </w:rPr>
        <w:t>X</w:t>
      </w:r>
      <w:r w:rsidR="00283D35" w:rsidRPr="006F58D3">
        <w:rPr>
          <w:rFonts w:ascii="Times New Roman" w:hAnsi="Times New Roman"/>
          <w:b/>
          <w:sz w:val="24"/>
          <w:szCs w:val="24"/>
        </w:rPr>
        <w:t>.</w:t>
      </w:r>
      <w:r w:rsidR="00336619">
        <w:rPr>
          <w:rFonts w:ascii="Times New Roman" w:hAnsi="Times New Roman"/>
          <w:b/>
          <w:sz w:val="24"/>
          <w:szCs w:val="24"/>
        </w:rPr>
        <w:tab/>
      </w:r>
      <w:r w:rsidR="00013B77">
        <w:rPr>
          <w:rFonts w:ascii="Times New Roman" w:hAnsi="Times New Roman"/>
          <w:b/>
          <w:sz w:val="24"/>
          <w:szCs w:val="24"/>
        </w:rPr>
        <w:t xml:space="preserve">SET NEXT </w:t>
      </w:r>
      <w:r w:rsidR="009450C8">
        <w:rPr>
          <w:rFonts w:ascii="Times New Roman" w:hAnsi="Times New Roman"/>
          <w:b/>
          <w:sz w:val="24"/>
          <w:szCs w:val="24"/>
        </w:rPr>
        <w:t>MEETING</w:t>
      </w:r>
      <w:r w:rsidR="00013B77">
        <w:rPr>
          <w:rFonts w:ascii="Times New Roman" w:hAnsi="Times New Roman"/>
          <w:b/>
          <w:sz w:val="24"/>
          <w:szCs w:val="24"/>
        </w:rPr>
        <w:t xml:space="preserve"> AGENDA</w:t>
      </w:r>
      <w:r w:rsidR="00A84908">
        <w:rPr>
          <w:rFonts w:ascii="Times New Roman" w:hAnsi="Times New Roman"/>
          <w:b/>
          <w:sz w:val="24"/>
          <w:szCs w:val="24"/>
        </w:rPr>
        <w:t xml:space="preserve"> </w:t>
      </w:r>
      <w:r w:rsidR="00A84908">
        <w:rPr>
          <w:rFonts w:ascii="Times New Roman" w:hAnsi="Times New Roman"/>
          <w:bCs/>
          <w:sz w:val="24"/>
          <w:szCs w:val="24"/>
        </w:rPr>
        <w:t>–</w:t>
      </w:r>
      <w:r w:rsidR="00A84908" w:rsidRPr="00A84908">
        <w:rPr>
          <w:rFonts w:ascii="Times New Roman" w:hAnsi="Times New Roman"/>
          <w:bCs/>
          <w:sz w:val="24"/>
          <w:szCs w:val="24"/>
        </w:rPr>
        <w:t xml:space="preserve"> </w:t>
      </w:r>
      <w:r w:rsidR="00B63508">
        <w:rPr>
          <w:rFonts w:ascii="Times New Roman" w:hAnsi="Times New Roman"/>
          <w:bCs/>
          <w:sz w:val="24"/>
          <w:szCs w:val="24"/>
        </w:rPr>
        <w:t>October 27</w:t>
      </w:r>
      <w:r w:rsidR="00DE4DD7">
        <w:rPr>
          <w:rFonts w:ascii="Times New Roman" w:hAnsi="Times New Roman"/>
          <w:bCs/>
          <w:sz w:val="24"/>
          <w:szCs w:val="24"/>
        </w:rPr>
        <w:t>, 2025</w:t>
      </w:r>
      <w:r w:rsidR="00B63508">
        <w:rPr>
          <w:rFonts w:ascii="Times New Roman" w:hAnsi="Times New Roman"/>
          <w:bCs/>
          <w:sz w:val="24"/>
          <w:szCs w:val="24"/>
        </w:rPr>
        <w:t>,</w:t>
      </w:r>
      <w:r w:rsidR="00DE4DD7">
        <w:rPr>
          <w:rFonts w:ascii="Times New Roman" w:hAnsi="Times New Roman"/>
          <w:bCs/>
          <w:sz w:val="24"/>
          <w:szCs w:val="24"/>
        </w:rPr>
        <w:t xml:space="preserve"> at 9:00 a.m.</w:t>
      </w:r>
    </w:p>
    <w:p w14:paraId="2E181EA9" w14:textId="77777777" w:rsidR="00E51CC8" w:rsidRDefault="00E51CC8" w:rsidP="006901DE">
      <w:pPr>
        <w:tabs>
          <w:tab w:val="left" w:pos="720"/>
        </w:tabs>
        <w:ind w:left="0" w:firstLine="0"/>
        <w:rPr>
          <w:rFonts w:ascii="Times New Roman" w:hAnsi="Times New Roman"/>
          <w:bCs/>
          <w:sz w:val="24"/>
          <w:szCs w:val="24"/>
        </w:rPr>
      </w:pPr>
    </w:p>
    <w:p w14:paraId="69622D68" w14:textId="55A9D428" w:rsidR="004B45B5" w:rsidRPr="006F58D3" w:rsidRDefault="001722E6" w:rsidP="006901DE">
      <w:pPr>
        <w:tabs>
          <w:tab w:val="left" w:pos="720"/>
          <w:tab w:val="left" w:pos="1440"/>
          <w:tab w:val="left" w:pos="2160"/>
          <w:tab w:val="left" w:pos="2880"/>
          <w:tab w:val="left" w:pos="3480"/>
        </w:tabs>
        <w:ind w:left="0" w:firstLine="0"/>
        <w:rPr>
          <w:rFonts w:ascii="Times New Roman" w:hAnsi="Times New Roman"/>
          <w:b/>
          <w:sz w:val="24"/>
          <w:szCs w:val="24"/>
        </w:rPr>
      </w:pPr>
      <w:r>
        <w:rPr>
          <w:rFonts w:ascii="Times New Roman" w:hAnsi="Times New Roman"/>
          <w:b/>
          <w:sz w:val="24"/>
          <w:szCs w:val="24"/>
        </w:rPr>
        <w:t>X.</w:t>
      </w:r>
      <w:r>
        <w:rPr>
          <w:rFonts w:ascii="Times New Roman" w:hAnsi="Times New Roman"/>
          <w:b/>
          <w:sz w:val="24"/>
          <w:szCs w:val="24"/>
        </w:rPr>
        <w:tab/>
      </w:r>
      <w:r w:rsidR="00013B77">
        <w:rPr>
          <w:rFonts w:ascii="Times New Roman" w:hAnsi="Times New Roman"/>
          <w:b/>
          <w:sz w:val="24"/>
          <w:szCs w:val="24"/>
        </w:rPr>
        <w:t>ADJOURNMENT</w:t>
      </w:r>
      <w:r w:rsidR="00EB6694" w:rsidRPr="006F58D3">
        <w:rPr>
          <w:rFonts w:ascii="Times New Roman" w:hAnsi="Times New Roman"/>
          <w:b/>
          <w:sz w:val="24"/>
          <w:szCs w:val="24"/>
        </w:rPr>
        <w:t xml:space="preserve"> </w:t>
      </w:r>
    </w:p>
    <w:p w14:paraId="2393B83B" w14:textId="77777777" w:rsidR="00D8691C" w:rsidRDefault="00766A54" w:rsidP="00D8691C">
      <w:pPr>
        <w:tabs>
          <w:tab w:val="left" w:pos="0"/>
          <w:tab w:val="left" w:pos="1440"/>
        </w:tabs>
        <w:ind w:left="0" w:firstLine="0"/>
        <w:rPr>
          <w:rFonts w:ascii="Times New Roman" w:hAnsi="Times New Roman"/>
          <w:b/>
          <w:sz w:val="24"/>
          <w:szCs w:val="24"/>
        </w:rPr>
      </w:pPr>
      <w:r w:rsidRPr="006F58D3">
        <w:rPr>
          <w:rFonts w:ascii="Times New Roman" w:hAnsi="Times New Roman"/>
          <w:b/>
          <w:sz w:val="24"/>
          <w:szCs w:val="24"/>
        </w:rPr>
        <w:tab/>
      </w:r>
    </w:p>
    <w:p w14:paraId="268AD8B5" w14:textId="46B8139D" w:rsidR="00D8691C" w:rsidRDefault="003C0A60" w:rsidP="00D8691C">
      <w:pPr>
        <w:tabs>
          <w:tab w:val="left" w:pos="0"/>
          <w:tab w:val="left" w:pos="1440"/>
        </w:tabs>
        <w:ind w:left="1440" w:hanging="1440"/>
        <w:rPr>
          <w:rFonts w:ascii="Times New Roman" w:hAnsi="Times New Roman"/>
          <w:b/>
          <w:sz w:val="24"/>
          <w:szCs w:val="24"/>
        </w:rPr>
      </w:pPr>
      <w:r w:rsidRPr="006F58D3">
        <w:rPr>
          <w:rFonts w:ascii="Times New Roman" w:hAnsi="Times New Roman"/>
          <w:b/>
          <w:sz w:val="24"/>
          <w:szCs w:val="24"/>
        </w:rPr>
        <w:t>MOTION:</w:t>
      </w:r>
      <w:r w:rsidRPr="006F58D3">
        <w:rPr>
          <w:rFonts w:ascii="Times New Roman" w:hAnsi="Times New Roman"/>
          <w:b/>
          <w:sz w:val="24"/>
          <w:szCs w:val="24"/>
        </w:rPr>
        <w:tab/>
      </w:r>
      <w:r w:rsidRPr="006F58D3">
        <w:rPr>
          <w:rFonts w:ascii="Times New Roman" w:hAnsi="Times New Roman"/>
          <w:bCs/>
          <w:sz w:val="24"/>
          <w:szCs w:val="24"/>
        </w:rPr>
        <w:t>AAC Member</w:t>
      </w:r>
      <w:r w:rsidR="009A443C" w:rsidRPr="006F58D3">
        <w:rPr>
          <w:rFonts w:ascii="Times New Roman" w:hAnsi="Times New Roman"/>
          <w:bCs/>
          <w:sz w:val="24"/>
          <w:szCs w:val="24"/>
        </w:rPr>
        <w:t xml:space="preserve"> </w:t>
      </w:r>
      <w:r w:rsidR="0065485D">
        <w:rPr>
          <w:rFonts w:ascii="Times New Roman" w:hAnsi="Times New Roman"/>
          <w:bCs/>
          <w:sz w:val="24"/>
          <w:szCs w:val="24"/>
        </w:rPr>
        <w:t>Lawwill</w:t>
      </w:r>
      <w:r w:rsidR="004F4398">
        <w:rPr>
          <w:rFonts w:ascii="Times New Roman" w:hAnsi="Times New Roman"/>
          <w:bCs/>
          <w:sz w:val="24"/>
          <w:szCs w:val="24"/>
        </w:rPr>
        <w:t xml:space="preserve"> </w:t>
      </w:r>
      <w:r w:rsidRPr="006F58D3">
        <w:rPr>
          <w:rFonts w:ascii="Times New Roman" w:hAnsi="Times New Roman"/>
          <w:bCs/>
          <w:sz w:val="24"/>
          <w:szCs w:val="24"/>
        </w:rPr>
        <w:t>moved to adjourn the meeting</w:t>
      </w:r>
      <w:r w:rsidR="00233E9C">
        <w:rPr>
          <w:rFonts w:ascii="Times New Roman" w:hAnsi="Times New Roman"/>
          <w:bCs/>
          <w:sz w:val="24"/>
          <w:szCs w:val="24"/>
        </w:rPr>
        <w:t>,</w:t>
      </w:r>
      <w:r w:rsidR="00B52CAB" w:rsidRPr="006F58D3">
        <w:rPr>
          <w:rFonts w:ascii="Times New Roman" w:hAnsi="Times New Roman"/>
          <w:bCs/>
          <w:sz w:val="24"/>
          <w:szCs w:val="24"/>
        </w:rPr>
        <w:t xml:space="preserve"> </w:t>
      </w:r>
      <w:r w:rsidR="00FD4161" w:rsidRPr="006F58D3">
        <w:rPr>
          <w:rFonts w:ascii="Times New Roman" w:hAnsi="Times New Roman"/>
          <w:bCs/>
          <w:sz w:val="24"/>
          <w:szCs w:val="24"/>
        </w:rPr>
        <w:t>seconded</w:t>
      </w:r>
      <w:r w:rsidR="00B52CAB" w:rsidRPr="006F58D3">
        <w:rPr>
          <w:rFonts w:ascii="Times New Roman" w:hAnsi="Times New Roman"/>
          <w:bCs/>
          <w:sz w:val="24"/>
          <w:szCs w:val="24"/>
        </w:rPr>
        <w:t xml:space="preserve"> by</w:t>
      </w:r>
      <w:r w:rsidR="006450A6" w:rsidRPr="006F58D3">
        <w:rPr>
          <w:rFonts w:ascii="Times New Roman" w:hAnsi="Times New Roman"/>
          <w:bCs/>
          <w:sz w:val="24"/>
          <w:szCs w:val="24"/>
        </w:rPr>
        <w:t xml:space="preserve"> AAC Member</w:t>
      </w:r>
      <w:r w:rsidR="007355FC" w:rsidRPr="006F58D3">
        <w:rPr>
          <w:rFonts w:ascii="Times New Roman" w:hAnsi="Times New Roman"/>
          <w:bCs/>
          <w:sz w:val="24"/>
          <w:szCs w:val="24"/>
        </w:rPr>
        <w:t xml:space="preserve"> </w:t>
      </w:r>
      <w:r w:rsidR="0065485D">
        <w:rPr>
          <w:rFonts w:ascii="Times New Roman" w:hAnsi="Times New Roman"/>
          <w:bCs/>
          <w:sz w:val="24"/>
          <w:szCs w:val="24"/>
        </w:rPr>
        <w:t>Schoonover</w:t>
      </w:r>
      <w:r w:rsidR="0020792C" w:rsidRPr="006F58D3">
        <w:rPr>
          <w:rFonts w:ascii="Times New Roman" w:hAnsi="Times New Roman"/>
          <w:bCs/>
          <w:sz w:val="24"/>
          <w:szCs w:val="24"/>
        </w:rPr>
        <w:t>.</w:t>
      </w:r>
      <w:r w:rsidR="00766A54" w:rsidRPr="006F58D3">
        <w:rPr>
          <w:rFonts w:ascii="Times New Roman" w:hAnsi="Times New Roman"/>
          <w:b/>
          <w:sz w:val="24"/>
          <w:szCs w:val="24"/>
        </w:rPr>
        <w:tab/>
      </w:r>
      <w:r w:rsidR="00774F31">
        <w:rPr>
          <w:rFonts w:ascii="Times New Roman" w:hAnsi="Times New Roman"/>
          <w:b/>
          <w:sz w:val="24"/>
          <w:szCs w:val="24"/>
        </w:rPr>
        <w:tab/>
      </w:r>
    </w:p>
    <w:p w14:paraId="3DF1F7E6" w14:textId="65DE91C3" w:rsidR="00B52CAB" w:rsidRDefault="00B52CAB" w:rsidP="00D8691C">
      <w:pPr>
        <w:tabs>
          <w:tab w:val="left" w:pos="720"/>
          <w:tab w:val="left" w:pos="1440"/>
          <w:tab w:val="left" w:pos="2160"/>
        </w:tabs>
        <w:ind w:left="0" w:firstLine="0"/>
        <w:rPr>
          <w:rFonts w:ascii="Times New Roman" w:hAnsi="Times New Roman"/>
          <w:bCs/>
          <w:sz w:val="24"/>
          <w:szCs w:val="24"/>
        </w:rPr>
      </w:pPr>
      <w:r w:rsidRPr="006F58D3">
        <w:rPr>
          <w:rFonts w:ascii="Times New Roman" w:hAnsi="Times New Roman"/>
          <w:b/>
          <w:sz w:val="24"/>
          <w:szCs w:val="24"/>
        </w:rPr>
        <w:t>VOTE:</w:t>
      </w:r>
      <w:r w:rsidRPr="006F58D3">
        <w:rPr>
          <w:rFonts w:ascii="Times New Roman" w:hAnsi="Times New Roman"/>
          <w:bCs/>
          <w:sz w:val="24"/>
          <w:szCs w:val="24"/>
        </w:rPr>
        <w:tab/>
      </w:r>
      <w:r w:rsidR="0020792C" w:rsidRPr="006F58D3">
        <w:rPr>
          <w:rFonts w:ascii="Times New Roman" w:hAnsi="Times New Roman"/>
          <w:bCs/>
          <w:sz w:val="24"/>
          <w:szCs w:val="24"/>
        </w:rPr>
        <w:t>The m</w:t>
      </w:r>
      <w:r w:rsidRPr="006F58D3">
        <w:rPr>
          <w:rFonts w:ascii="Times New Roman" w:hAnsi="Times New Roman"/>
          <w:bCs/>
          <w:sz w:val="24"/>
          <w:szCs w:val="24"/>
        </w:rPr>
        <w:t>otion passed unanimously.</w:t>
      </w:r>
      <w:r w:rsidR="00F116FD" w:rsidRPr="006F58D3">
        <w:rPr>
          <w:rFonts w:ascii="Times New Roman" w:hAnsi="Times New Roman"/>
          <w:bCs/>
          <w:sz w:val="24"/>
          <w:szCs w:val="24"/>
        </w:rPr>
        <w:t xml:space="preserve"> </w:t>
      </w:r>
    </w:p>
    <w:p w14:paraId="3A8FEA88" w14:textId="6BA649E8" w:rsidR="0065485D" w:rsidRDefault="0065485D" w:rsidP="00D8691C">
      <w:pPr>
        <w:tabs>
          <w:tab w:val="left" w:pos="720"/>
          <w:tab w:val="left" w:pos="1440"/>
          <w:tab w:val="left" w:pos="2160"/>
        </w:tabs>
        <w:ind w:left="0" w:firstLine="0"/>
        <w:rPr>
          <w:rFonts w:ascii="Times New Roman" w:hAnsi="Times New Roman"/>
          <w:bCs/>
          <w:sz w:val="24"/>
          <w:szCs w:val="24"/>
        </w:rPr>
      </w:pPr>
    </w:p>
    <w:p w14:paraId="78FA345A" w14:textId="5DECBAD8" w:rsidR="007022D0" w:rsidRDefault="0065485D" w:rsidP="00D8691C">
      <w:pPr>
        <w:tabs>
          <w:tab w:val="left" w:pos="720"/>
          <w:tab w:val="left" w:pos="1440"/>
          <w:tab w:val="left" w:pos="2160"/>
        </w:tabs>
        <w:ind w:left="0" w:firstLine="0"/>
        <w:rPr>
          <w:rFonts w:ascii="Times New Roman" w:hAnsi="Times New Roman"/>
          <w:bCs/>
          <w:sz w:val="24"/>
          <w:szCs w:val="24"/>
        </w:rPr>
      </w:pPr>
      <w:r>
        <w:rPr>
          <w:rFonts w:ascii="Times New Roman" w:hAnsi="Times New Roman"/>
          <w:bCs/>
          <w:sz w:val="24"/>
          <w:szCs w:val="24"/>
        </w:rPr>
        <w:t>The meeting was adjourned at 10:33 a.m.</w:t>
      </w:r>
    </w:p>
    <w:p w14:paraId="7E50447A" w14:textId="77777777" w:rsidR="0065485D" w:rsidRDefault="0065485D" w:rsidP="00D8691C">
      <w:pPr>
        <w:tabs>
          <w:tab w:val="left" w:pos="720"/>
          <w:tab w:val="left" w:pos="1440"/>
          <w:tab w:val="left" w:pos="2160"/>
        </w:tabs>
        <w:ind w:left="0" w:firstLine="0"/>
        <w:rPr>
          <w:rFonts w:ascii="Times New Roman" w:hAnsi="Times New Roman"/>
          <w:bCs/>
          <w:sz w:val="24"/>
          <w:szCs w:val="24"/>
        </w:rPr>
      </w:pPr>
    </w:p>
    <w:p w14:paraId="04A5B366" w14:textId="77777777" w:rsidR="00F36753" w:rsidRDefault="00F36753" w:rsidP="00D8691C">
      <w:pPr>
        <w:tabs>
          <w:tab w:val="left" w:pos="720"/>
          <w:tab w:val="left" w:pos="1440"/>
          <w:tab w:val="left" w:pos="2160"/>
        </w:tabs>
        <w:ind w:left="0" w:firstLine="0"/>
        <w:rPr>
          <w:rFonts w:ascii="Times New Roman" w:hAnsi="Times New Roman"/>
          <w:bCs/>
          <w:sz w:val="24"/>
          <w:szCs w:val="24"/>
        </w:rPr>
      </w:pPr>
    </w:p>
    <w:p w14:paraId="71B7A444" w14:textId="77777777" w:rsidR="00013B77" w:rsidRDefault="0098550B" w:rsidP="00A202AB">
      <w:pPr>
        <w:spacing w:line="276" w:lineRule="auto"/>
        <w:ind w:left="0" w:firstLine="0"/>
        <w:rPr>
          <w:rFonts w:ascii="Times New Roman" w:hAnsi="Times New Roman"/>
          <w:bCs/>
          <w:sz w:val="24"/>
          <w:szCs w:val="24"/>
        </w:rPr>
      </w:pPr>
      <w:r w:rsidRPr="006F58D3">
        <w:rPr>
          <w:rFonts w:ascii="Times New Roman" w:hAnsi="Times New Roman"/>
          <w:bCs/>
          <w:sz w:val="24"/>
          <w:szCs w:val="24"/>
        </w:rPr>
        <w:t>Adopted _______________with/without changes.  Motion by ___________________</w:t>
      </w:r>
      <w:r w:rsidR="0020792C" w:rsidRPr="006F58D3">
        <w:rPr>
          <w:rFonts w:ascii="Times New Roman" w:hAnsi="Times New Roman"/>
          <w:bCs/>
          <w:sz w:val="24"/>
          <w:szCs w:val="24"/>
        </w:rPr>
        <w:t>_______</w:t>
      </w:r>
      <w:r w:rsidR="0004084F">
        <w:rPr>
          <w:rFonts w:ascii="Times New Roman" w:hAnsi="Times New Roman"/>
          <w:bCs/>
          <w:sz w:val="24"/>
          <w:szCs w:val="24"/>
        </w:rPr>
        <w:t>__</w:t>
      </w:r>
      <w:r w:rsidRPr="006F58D3">
        <w:rPr>
          <w:rFonts w:ascii="Times New Roman" w:hAnsi="Times New Roman"/>
          <w:bCs/>
          <w:sz w:val="24"/>
          <w:szCs w:val="24"/>
        </w:rPr>
        <w:tab/>
      </w:r>
    </w:p>
    <w:p w14:paraId="0ECB050F" w14:textId="75675FC2" w:rsidR="00013B77" w:rsidRDefault="00013B77" w:rsidP="00A202AB">
      <w:pPr>
        <w:spacing w:line="276" w:lineRule="auto"/>
        <w:ind w:left="0" w:firstLine="0"/>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(DATE)</w:t>
      </w:r>
    </w:p>
    <w:p w14:paraId="129A92DC" w14:textId="77777777" w:rsidR="00AA7DB1" w:rsidRDefault="00AA7DB1" w:rsidP="00A202AB">
      <w:pPr>
        <w:spacing w:line="276" w:lineRule="auto"/>
        <w:ind w:left="0" w:firstLine="0"/>
        <w:rPr>
          <w:rFonts w:ascii="Times New Roman" w:hAnsi="Times New Roman"/>
          <w:bCs/>
          <w:sz w:val="24"/>
          <w:szCs w:val="24"/>
        </w:rPr>
      </w:pPr>
    </w:p>
    <w:p w14:paraId="56DC889C" w14:textId="0AA8C260" w:rsidR="00774F31" w:rsidRDefault="00861DDB" w:rsidP="00E51CC8">
      <w:pPr>
        <w:spacing w:line="276" w:lineRule="auto"/>
        <w:ind w:left="0" w:firstLine="0"/>
        <w:rPr>
          <w:rFonts w:ascii="Times New Roman" w:hAnsi="Times New Roman"/>
          <w:bCs/>
          <w:sz w:val="24"/>
          <w:szCs w:val="24"/>
        </w:rPr>
      </w:pPr>
      <w:r>
        <w:rPr>
          <w:rFonts w:ascii="Times New Roman" w:hAnsi="Times New Roman"/>
          <w:bCs/>
          <w:sz w:val="24"/>
          <w:szCs w:val="24"/>
        </w:rPr>
        <w:t>V</w:t>
      </w:r>
      <w:r w:rsidR="0098550B" w:rsidRPr="006F58D3">
        <w:rPr>
          <w:rFonts w:ascii="Times New Roman" w:hAnsi="Times New Roman"/>
          <w:bCs/>
          <w:sz w:val="24"/>
          <w:szCs w:val="24"/>
        </w:rPr>
        <w:t>ote: ___________________ Signature: _____________________________________________</w:t>
      </w:r>
    </w:p>
    <w:sectPr w:rsidR="00774F31" w:rsidSect="00CE79A2">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7FFDE" w14:textId="77777777" w:rsidR="002E26D8" w:rsidRDefault="002E26D8" w:rsidP="00C12964">
      <w:r>
        <w:separator/>
      </w:r>
    </w:p>
  </w:endnote>
  <w:endnote w:type="continuationSeparator" w:id="0">
    <w:p w14:paraId="12C07C65" w14:textId="77777777" w:rsidR="002E26D8" w:rsidRDefault="002E26D8" w:rsidP="00C12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D486" w14:textId="77777777" w:rsidR="006E3652" w:rsidRDefault="006E3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93852" w14:textId="51DF29C5" w:rsidR="00B40EEE" w:rsidRPr="00C12964" w:rsidRDefault="00B40EEE" w:rsidP="001D104F">
    <w:pPr>
      <w:pStyle w:val="Footer"/>
      <w:ind w:hanging="1080"/>
      <w:jc w:val="right"/>
      <w:rPr>
        <w:rFonts w:ascii="Times New Roman" w:hAnsi="Times New Roman"/>
        <w:sz w:val="20"/>
        <w:szCs w:val="20"/>
      </w:rPr>
    </w:pPr>
    <w:r>
      <w:rPr>
        <w:rFonts w:ascii="Times New Roman" w:hAnsi="Times New Roman"/>
        <w:sz w:val="20"/>
        <w:szCs w:val="20"/>
      </w:rPr>
      <w:t>AAC 20</w:t>
    </w:r>
    <w:r w:rsidR="001C7782">
      <w:rPr>
        <w:rFonts w:ascii="Times New Roman" w:hAnsi="Times New Roman"/>
        <w:sz w:val="20"/>
        <w:szCs w:val="20"/>
      </w:rPr>
      <w:t>2</w:t>
    </w:r>
    <w:r w:rsidR="00832950">
      <w:rPr>
        <w:rFonts w:ascii="Times New Roman" w:hAnsi="Times New Roman"/>
        <w:sz w:val="20"/>
        <w:szCs w:val="20"/>
      </w:rPr>
      <w:t>5</w:t>
    </w:r>
    <w:r w:rsidR="006901DE">
      <w:rPr>
        <w:rFonts w:ascii="Times New Roman" w:hAnsi="Times New Roman"/>
        <w:sz w:val="20"/>
        <w:szCs w:val="20"/>
      </w:rPr>
      <w:t>0</w:t>
    </w:r>
    <w:r w:rsidR="00B63508">
      <w:rPr>
        <w:rFonts w:ascii="Times New Roman" w:hAnsi="Times New Roman"/>
        <w:sz w:val="20"/>
        <w:szCs w:val="20"/>
      </w:rPr>
      <w:t>922</w:t>
    </w:r>
    <w:r w:rsidRPr="00C12964">
      <w:rPr>
        <w:rFonts w:ascii="Times New Roman" w:hAnsi="Times New Roman"/>
        <w:sz w:val="20"/>
        <w:szCs w:val="20"/>
      </w:rPr>
      <w:tab/>
    </w:r>
    <w:r w:rsidRPr="00C12964">
      <w:rPr>
        <w:rFonts w:ascii="Times New Roman" w:hAnsi="Times New Roman"/>
        <w:sz w:val="20"/>
        <w:szCs w:val="20"/>
      </w:rPr>
      <w:tab/>
      <w:t xml:space="preserve">Page </w:t>
    </w:r>
    <w:r w:rsidRPr="00C12964">
      <w:rPr>
        <w:rFonts w:ascii="Times New Roman" w:hAnsi="Times New Roman"/>
        <w:b/>
        <w:sz w:val="20"/>
        <w:szCs w:val="20"/>
      </w:rPr>
      <w:fldChar w:fldCharType="begin"/>
    </w:r>
    <w:r w:rsidRPr="00C12964">
      <w:rPr>
        <w:rFonts w:ascii="Times New Roman" w:hAnsi="Times New Roman"/>
        <w:b/>
        <w:sz w:val="20"/>
        <w:szCs w:val="20"/>
      </w:rPr>
      <w:instrText xml:space="preserve"> PAGE </w:instrText>
    </w:r>
    <w:r w:rsidRPr="00C12964">
      <w:rPr>
        <w:rFonts w:ascii="Times New Roman" w:hAnsi="Times New Roman"/>
        <w:b/>
        <w:sz w:val="20"/>
        <w:szCs w:val="20"/>
      </w:rPr>
      <w:fldChar w:fldCharType="separate"/>
    </w:r>
    <w:r w:rsidR="00392676">
      <w:rPr>
        <w:rFonts w:ascii="Times New Roman" w:hAnsi="Times New Roman"/>
        <w:b/>
        <w:noProof/>
        <w:sz w:val="20"/>
        <w:szCs w:val="20"/>
      </w:rPr>
      <w:t>4</w:t>
    </w:r>
    <w:r w:rsidRPr="00C12964">
      <w:rPr>
        <w:rFonts w:ascii="Times New Roman" w:hAnsi="Times New Roman"/>
        <w:b/>
        <w:sz w:val="20"/>
        <w:szCs w:val="20"/>
      </w:rPr>
      <w:fldChar w:fldCharType="end"/>
    </w:r>
    <w:r w:rsidRPr="00C12964">
      <w:rPr>
        <w:rFonts w:ascii="Times New Roman" w:hAnsi="Times New Roman"/>
        <w:sz w:val="20"/>
        <w:szCs w:val="20"/>
      </w:rPr>
      <w:t xml:space="preserve"> of </w:t>
    </w:r>
    <w:r w:rsidRPr="00C12964">
      <w:rPr>
        <w:rFonts w:ascii="Times New Roman" w:hAnsi="Times New Roman"/>
        <w:b/>
        <w:sz w:val="20"/>
        <w:szCs w:val="20"/>
      </w:rPr>
      <w:fldChar w:fldCharType="begin"/>
    </w:r>
    <w:r w:rsidRPr="00C12964">
      <w:rPr>
        <w:rFonts w:ascii="Times New Roman" w:hAnsi="Times New Roman"/>
        <w:b/>
        <w:sz w:val="20"/>
        <w:szCs w:val="20"/>
      </w:rPr>
      <w:instrText xml:space="preserve"> NUMPAGES  </w:instrText>
    </w:r>
    <w:r w:rsidRPr="00C12964">
      <w:rPr>
        <w:rFonts w:ascii="Times New Roman" w:hAnsi="Times New Roman"/>
        <w:b/>
        <w:sz w:val="20"/>
        <w:szCs w:val="20"/>
      </w:rPr>
      <w:fldChar w:fldCharType="separate"/>
    </w:r>
    <w:r w:rsidR="00392676">
      <w:rPr>
        <w:rFonts w:ascii="Times New Roman" w:hAnsi="Times New Roman"/>
        <w:b/>
        <w:noProof/>
        <w:sz w:val="20"/>
        <w:szCs w:val="20"/>
      </w:rPr>
      <w:t>4</w:t>
    </w:r>
    <w:r w:rsidRPr="00C12964">
      <w:rPr>
        <w:rFonts w:ascii="Times New Roman" w:hAnsi="Times New Roman"/>
        <w:b/>
        <w:sz w:val="20"/>
        <w:szCs w:val="20"/>
      </w:rPr>
      <w:fldChar w:fldCharType="end"/>
    </w:r>
  </w:p>
  <w:p w14:paraId="475277BB" w14:textId="77777777" w:rsidR="00B40EEE" w:rsidRDefault="00B40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66A5" w14:textId="77777777" w:rsidR="006E3652" w:rsidRDefault="006E3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D31E1" w14:textId="77777777" w:rsidR="002E26D8" w:rsidRDefault="002E26D8" w:rsidP="00C12964">
      <w:r>
        <w:separator/>
      </w:r>
    </w:p>
  </w:footnote>
  <w:footnote w:type="continuationSeparator" w:id="0">
    <w:p w14:paraId="066033FB" w14:textId="77777777" w:rsidR="002E26D8" w:rsidRDefault="002E26D8" w:rsidP="00C12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423E" w14:textId="68413BF5" w:rsidR="006E3652" w:rsidRDefault="006E3652">
    <w:pPr>
      <w:pStyle w:val="Header"/>
    </w:pPr>
    <w:r>
      <w:rPr>
        <w:noProof/>
      </w:rPr>
      <w:pict w14:anchorId="48B524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EBDB" w14:textId="2C322744" w:rsidR="006E3652" w:rsidRDefault="006E3652">
    <w:pPr>
      <w:pStyle w:val="Header"/>
    </w:pPr>
    <w:r>
      <w:rPr>
        <w:noProof/>
      </w:rPr>
      <w:pict w14:anchorId="09055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7A49" w14:textId="287DEF60" w:rsidR="006E3652" w:rsidRDefault="006E3652">
    <w:pPr>
      <w:pStyle w:val="Header"/>
    </w:pPr>
    <w:r>
      <w:rPr>
        <w:noProof/>
      </w:rPr>
      <w:pict w14:anchorId="0C014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B7BDC"/>
    <w:multiLevelType w:val="hybridMultilevel"/>
    <w:tmpl w:val="A6582F84"/>
    <w:lvl w:ilvl="0" w:tplc="45F4FA3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598379E"/>
    <w:multiLevelType w:val="hybridMultilevel"/>
    <w:tmpl w:val="9E64CAFA"/>
    <w:lvl w:ilvl="0" w:tplc="C694C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197B59"/>
    <w:multiLevelType w:val="hybridMultilevel"/>
    <w:tmpl w:val="AC5A8654"/>
    <w:lvl w:ilvl="0" w:tplc="789427E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86170991">
    <w:abstractNumId w:val="0"/>
  </w:num>
  <w:num w:numId="2" w16cid:durableId="882063629">
    <w:abstractNumId w:val="1"/>
  </w:num>
  <w:num w:numId="3" w16cid:durableId="780614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DY2NDE0Njc2trQ0tDRR0lEKTi0uzszPAykwNa8FAMJRrvctAAAA"/>
  </w:docVars>
  <w:rsids>
    <w:rsidRoot w:val="002411DF"/>
    <w:rsid w:val="0000148F"/>
    <w:rsid w:val="00001901"/>
    <w:rsid w:val="00003694"/>
    <w:rsid w:val="00003AE7"/>
    <w:rsid w:val="00004A56"/>
    <w:rsid w:val="000067AD"/>
    <w:rsid w:val="00006936"/>
    <w:rsid w:val="00006B9B"/>
    <w:rsid w:val="00007158"/>
    <w:rsid w:val="00007794"/>
    <w:rsid w:val="00012501"/>
    <w:rsid w:val="00012654"/>
    <w:rsid w:val="00012901"/>
    <w:rsid w:val="00013B77"/>
    <w:rsid w:val="00014000"/>
    <w:rsid w:val="00014FA8"/>
    <w:rsid w:val="000152C2"/>
    <w:rsid w:val="00015A8E"/>
    <w:rsid w:val="00015DA7"/>
    <w:rsid w:val="000167B4"/>
    <w:rsid w:val="00016A53"/>
    <w:rsid w:val="0001731D"/>
    <w:rsid w:val="00017503"/>
    <w:rsid w:val="00017E97"/>
    <w:rsid w:val="00017EF5"/>
    <w:rsid w:val="00023846"/>
    <w:rsid w:val="0002567C"/>
    <w:rsid w:val="000258F7"/>
    <w:rsid w:val="00026ECA"/>
    <w:rsid w:val="00026F59"/>
    <w:rsid w:val="00027275"/>
    <w:rsid w:val="000301A5"/>
    <w:rsid w:val="000332FB"/>
    <w:rsid w:val="00033542"/>
    <w:rsid w:val="000344FD"/>
    <w:rsid w:val="00034956"/>
    <w:rsid w:val="0003496E"/>
    <w:rsid w:val="00035B68"/>
    <w:rsid w:val="00036564"/>
    <w:rsid w:val="00036FB5"/>
    <w:rsid w:val="00040392"/>
    <w:rsid w:val="0004084F"/>
    <w:rsid w:val="000434AA"/>
    <w:rsid w:val="000451F6"/>
    <w:rsid w:val="000457D8"/>
    <w:rsid w:val="00045838"/>
    <w:rsid w:val="00045930"/>
    <w:rsid w:val="00046B62"/>
    <w:rsid w:val="00047194"/>
    <w:rsid w:val="00047ADB"/>
    <w:rsid w:val="00050321"/>
    <w:rsid w:val="00050B1D"/>
    <w:rsid w:val="00050FE6"/>
    <w:rsid w:val="000518F9"/>
    <w:rsid w:val="00052278"/>
    <w:rsid w:val="000540B1"/>
    <w:rsid w:val="00054788"/>
    <w:rsid w:val="00055114"/>
    <w:rsid w:val="00056FB0"/>
    <w:rsid w:val="000573DA"/>
    <w:rsid w:val="000602BC"/>
    <w:rsid w:val="00060FB8"/>
    <w:rsid w:val="00062A50"/>
    <w:rsid w:val="00063276"/>
    <w:rsid w:val="00063654"/>
    <w:rsid w:val="00063E8B"/>
    <w:rsid w:val="00063EB2"/>
    <w:rsid w:val="000640F1"/>
    <w:rsid w:val="0006449B"/>
    <w:rsid w:val="00065360"/>
    <w:rsid w:val="00065536"/>
    <w:rsid w:val="00072AA0"/>
    <w:rsid w:val="000738BB"/>
    <w:rsid w:val="00074932"/>
    <w:rsid w:val="00075AA5"/>
    <w:rsid w:val="000760AF"/>
    <w:rsid w:val="000762B5"/>
    <w:rsid w:val="0007646E"/>
    <w:rsid w:val="000768EC"/>
    <w:rsid w:val="000810AB"/>
    <w:rsid w:val="00081D41"/>
    <w:rsid w:val="00081F94"/>
    <w:rsid w:val="000844FA"/>
    <w:rsid w:val="00087D84"/>
    <w:rsid w:val="00090BC1"/>
    <w:rsid w:val="00091181"/>
    <w:rsid w:val="000912A6"/>
    <w:rsid w:val="000915B6"/>
    <w:rsid w:val="00092D26"/>
    <w:rsid w:val="000935BF"/>
    <w:rsid w:val="0009410E"/>
    <w:rsid w:val="00094E71"/>
    <w:rsid w:val="000978B2"/>
    <w:rsid w:val="00097BCB"/>
    <w:rsid w:val="000A0914"/>
    <w:rsid w:val="000A2125"/>
    <w:rsid w:val="000A2FB5"/>
    <w:rsid w:val="000A3127"/>
    <w:rsid w:val="000A5649"/>
    <w:rsid w:val="000A6090"/>
    <w:rsid w:val="000A630A"/>
    <w:rsid w:val="000A64F8"/>
    <w:rsid w:val="000A6E30"/>
    <w:rsid w:val="000A7822"/>
    <w:rsid w:val="000B0C93"/>
    <w:rsid w:val="000B22D6"/>
    <w:rsid w:val="000B24EB"/>
    <w:rsid w:val="000B3170"/>
    <w:rsid w:val="000B4D3D"/>
    <w:rsid w:val="000B5578"/>
    <w:rsid w:val="000B6377"/>
    <w:rsid w:val="000B77B4"/>
    <w:rsid w:val="000C1952"/>
    <w:rsid w:val="000C19E3"/>
    <w:rsid w:val="000C1D77"/>
    <w:rsid w:val="000C2269"/>
    <w:rsid w:val="000C2540"/>
    <w:rsid w:val="000C3FD2"/>
    <w:rsid w:val="000C4DC2"/>
    <w:rsid w:val="000C5660"/>
    <w:rsid w:val="000C6473"/>
    <w:rsid w:val="000C6B9F"/>
    <w:rsid w:val="000D0CC6"/>
    <w:rsid w:val="000D116B"/>
    <w:rsid w:val="000D482C"/>
    <w:rsid w:val="000D4E0A"/>
    <w:rsid w:val="000D5236"/>
    <w:rsid w:val="000D5885"/>
    <w:rsid w:val="000D6992"/>
    <w:rsid w:val="000D74A8"/>
    <w:rsid w:val="000E1E9E"/>
    <w:rsid w:val="000E2045"/>
    <w:rsid w:val="000E37CC"/>
    <w:rsid w:val="000E39BB"/>
    <w:rsid w:val="000E4F58"/>
    <w:rsid w:val="000E5248"/>
    <w:rsid w:val="000E6059"/>
    <w:rsid w:val="000E69F2"/>
    <w:rsid w:val="000E7766"/>
    <w:rsid w:val="000E7F49"/>
    <w:rsid w:val="000F1CD1"/>
    <w:rsid w:val="000F2F19"/>
    <w:rsid w:val="000F34CD"/>
    <w:rsid w:val="000F4361"/>
    <w:rsid w:val="000F48FC"/>
    <w:rsid w:val="000F4978"/>
    <w:rsid w:val="000F4DCB"/>
    <w:rsid w:val="000F685A"/>
    <w:rsid w:val="00101CFD"/>
    <w:rsid w:val="00105622"/>
    <w:rsid w:val="00105FC2"/>
    <w:rsid w:val="001063DB"/>
    <w:rsid w:val="00107BD1"/>
    <w:rsid w:val="00107CC0"/>
    <w:rsid w:val="00107EBF"/>
    <w:rsid w:val="00107F34"/>
    <w:rsid w:val="00110B34"/>
    <w:rsid w:val="00110E0B"/>
    <w:rsid w:val="00111A4D"/>
    <w:rsid w:val="0011256A"/>
    <w:rsid w:val="00112C9F"/>
    <w:rsid w:val="00112E01"/>
    <w:rsid w:val="00114D60"/>
    <w:rsid w:val="0011629A"/>
    <w:rsid w:val="00116A6D"/>
    <w:rsid w:val="00116FDA"/>
    <w:rsid w:val="00122A2A"/>
    <w:rsid w:val="00122F0A"/>
    <w:rsid w:val="00124441"/>
    <w:rsid w:val="00127253"/>
    <w:rsid w:val="001275D4"/>
    <w:rsid w:val="00131611"/>
    <w:rsid w:val="00131A16"/>
    <w:rsid w:val="00132B06"/>
    <w:rsid w:val="00133ECF"/>
    <w:rsid w:val="001350A3"/>
    <w:rsid w:val="00136D15"/>
    <w:rsid w:val="00143029"/>
    <w:rsid w:val="001430E6"/>
    <w:rsid w:val="00143FD3"/>
    <w:rsid w:val="00144617"/>
    <w:rsid w:val="001458FB"/>
    <w:rsid w:val="00145E57"/>
    <w:rsid w:val="00146415"/>
    <w:rsid w:val="0014767D"/>
    <w:rsid w:val="00147F3E"/>
    <w:rsid w:val="00151A99"/>
    <w:rsid w:val="00153A6C"/>
    <w:rsid w:val="00154E00"/>
    <w:rsid w:val="00155C4E"/>
    <w:rsid w:val="00161890"/>
    <w:rsid w:val="00161D57"/>
    <w:rsid w:val="00163A15"/>
    <w:rsid w:val="00163D0D"/>
    <w:rsid w:val="0016550B"/>
    <w:rsid w:val="0016597A"/>
    <w:rsid w:val="00166712"/>
    <w:rsid w:val="00166F4C"/>
    <w:rsid w:val="00167D8F"/>
    <w:rsid w:val="001722E6"/>
    <w:rsid w:val="00172390"/>
    <w:rsid w:val="00173D12"/>
    <w:rsid w:val="00174467"/>
    <w:rsid w:val="0017457F"/>
    <w:rsid w:val="00174C2F"/>
    <w:rsid w:val="001767BF"/>
    <w:rsid w:val="00176D2C"/>
    <w:rsid w:val="00176E1F"/>
    <w:rsid w:val="001801CD"/>
    <w:rsid w:val="001805E9"/>
    <w:rsid w:val="001810F0"/>
    <w:rsid w:val="00181EE3"/>
    <w:rsid w:val="00182E71"/>
    <w:rsid w:val="00183951"/>
    <w:rsid w:val="001861A0"/>
    <w:rsid w:val="0018629B"/>
    <w:rsid w:val="001867B7"/>
    <w:rsid w:val="0018706C"/>
    <w:rsid w:val="0019089E"/>
    <w:rsid w:val="00190E08"/>
    <w:rsid w:val="00190F29"/>
    <w:rsid w:val="00192E28"/>
    <w:rsid w:val="001954B6"/>
    <w:rsid w:val="00196D4A"/>
    <w:rsid w:val="00197DE7"/>
    <w:rsid w:val="001A46EE"/>
    <w:rsid w:val="001A533C"/>
    <w:rsid w:val="001A5DE4"/>
    <w:rsid w:val="001B2D5D"/>
    <w:rsid w:val="001B41E1"/>
    <w:rsid w:val="001B4411"/>
    <w:rsid w:val="001B46B8"/>
    <w:rsid w:val="001B4CCC"/>
    <w:rsid w:val="001B4E6D"/>
    <w:rsid w:val="001B5098"/>
    <w:rsid w:val="001B5CBB"/>
    <w:rsid w:val="001B5E16"/>
    <w:rsid w:val="001B60E4"/>
    <w:rsid w:val="001B631B"/>
    <w:rsid w:val="001B6850"/>
    <w:rsid w:val="001B6B65"/>
    <w:rsid w:val="001B7818"/>
    <w:rsid w:val="001B7D4D"/>
    <w:rsid w:val="001C14E8"/>
    <w:rsid w:val="001C21A6"/>
    <w:rsid w:val="001C2477"/>
    <w:rsid w:val="001C2800"/>
    <w:rsid w:val="001C4155"/>
    <w:rsid w:val="001C492B"/>
    <w:rsid w:val="001C55B3"/>
    <w:rsid w:val="001C5E39"/>
    <w:rsid w:val="001C60BE"/>
    <w:rsid w:val="001C7518"/>
    <w:rsid w:val="001C7782"/>
    <w:rsid w:val="001C7B3F"/>
    <w:rsid w:val="001D104F"/>
    <w:rsid w:val="001D1858"/>
    <w:rsid w:val="001D2F82"/>
    <w:rsid w:val="001D4D28"/>
    <w:rsid w:val="001D513B"/>
    <w:rsid w:val="001D54F6"/>
    <w:rsid w:val="001E2690"/>
    <w:rsid w:val="001E2E54"/>
    <w:rsid w:val="001E38BE"/>
    <w:rsid w:val="001E393F"/>
    <w:rsid w:val="001E3FA7"/>
    <w:rsid w:val="001E62DE"/>
    <w:rsid w:val="001E6BD5"/>
    <w:rsid w:val="001E7BA8"/>
    <w:rsid w:val="001F1D08"/>
    <w:rsid w:val="001F1EE3"/>
    <w:rsid w:val="001F22C4"/>
    <w:rsid w:val="001F337D"/>
    <w:rsid w:val="001F46B0"/>
    <w:rsid w:val="001F6113"/>
    <w:rsid w:val="001F6864"/>
    <w:rsid w:val="001F6EDA"/>
    <w:rsid w:val="001F7000"/>
    <w:rsid w:val="00200AB2"/>
    <w:rsid w:val="00201521"/>
    <w:rsid w:val="00201F43"/>
    <w:rsid w:val="002029DD"/>
    <w:rsid w:val="00202D49"/>
    <w:rsid w:val="002031C7"/>
    <w:rsid w:val="00205683"/>
    <w:rsid w:val="002056A3"/>
    <w:rsid w:val="0020723D"/>
    <w:rsid w:val="0020792C"/>
    <w:rsid w:val="00210350"/>
    <w:rsid w:val="002129CF"/>
    <w:rsid w:val="00212E20"/>
    <w:rsid w:val="00212E75"/>
    <w:rsid w:val="00213215"/>
    <w:rsid w:val="00213617"/>
    <w:rsid w:val="002143EF"/>
    <w:rsid w:val="00214D45"/>
    <w:rsid w:val="00215B80"/>
    <w:rsid w:val="00215EDC"/>
    <w:rsid w:val="002160E3"/>
    <w:rsid w:val="00216260"/>
    <w:rsid w:val="00216DD3"/>
    <w:rsid w:val="00217F16"/>
    <w:rsid w:val="002237B4"/>
    <w:rsid w:val="002247D5"/>
    <w:rsid w:val="0022526D"/>
    <w:rsid w:val="00225BE8"/>
    <w:rsid w:val="00226480"/>
    <w:rsid w:val="00227842"/>
    <w:rsid w:val="00230FC2"/>
    <w:rsid w:val="00232618"/>
    <w:rsid w:val="00233E9C"/>
    <w:rsid w:val="002359B8"/>
    <w:rsid w:val="00235EB6"/>
    <w:rsid w:val="0023659A"/>
    <w:rsid w:val="002366EB"/>
    <w:rsid w:val="00236730"/>
    <w:rsid w:val="00236CFA"/>
    <w:rsid w:val="00240F19"/>
    <w:rsid w:val="002411DF"/>
    <w:rsid w:val="002417DC"/>
    <w:rsid w:val="002430FB"/>
    <w:rsid w:val="002449D7"/>
    <w:rsid w:val="00244FED"/>
    <w:rsid w:val="002459E9"/>
    <w:rsid w:val="00245BC7"/>
    <w:rsid w:val="00245DA0"/>
    <w:rsid w:val="0024666D"/>
    <w:rsid w:val="002475FB"/>
    <w:rsid w:val="00250119"/>
    <w:rsid w:val="00250411"/>
    <w:rsid w:val="00250788"/>
    <w:rsid w:val="0025094C"/>
    <w:rsid w:val="00251C20"/>
    <w:rsid w:val="002520D7"/>
    <w:rsid w:val="0025263F"/>
    <w:rsid w:val="00254B3A"/>
    <w:rsid w:val="002555BE"/>
    <w:rsid w:val="00256511"/>
    <w:rsid w:val="00256FD6"/>
    <w:rsid w:val="002615FF"/>
    <w:rsid w:val="0026241A"/>
    <w:rsid w:val="0026273D"/>
    <w:rsid w:val="00263562"/>
    <w:rsid w:val="0026564A"/>
    <w:rsid w:val="002667C6"/>
    <w:rsid w:val="00267248"/>
    <w:rsid w:val="0026768E"/>
    <w:rsid w:val="002679D6"/>
    <w:rsid w:val="00270D5D"/>
    <w:rsid w:val="00271119"/>
    <w:rsid w:val="002732D9"/>
    <w:rsid w:val="00273C47"/>
    <w:rsid w:val="0027430C"/>
    <w:rsid w:val="00275A3A"/>
    <w:rsid w:val="00275D76"/>
    <w:rsid w:val="0027616F"/>
    <w:rsid w:val="00276677"/>
    <w:rsid w:val="00281C53"/>
    <w:rsid w:val="00283D35"/>
    <w:rsid w:val="0028469C"/>
    <w:rsid w:val="00285548"/>
    <w:rsid w:val="00286F4B"/>
    <w:rsid w:val="00287D97"/>
    <w:rsid w:val="0029070F"/>
    <w:rsid w:val="00292F80"/>
    <w:rsid w:val="0029412A"/>
    <w:rsid w:val="00295380"/>
    <w:rsid w:val="00295401"/>
    <w:rsid w:val="0029563D"/>
    <w:rsid w:val="00296886"/>
    <w:rsid w:val="00297065"/>
    <w:rsid w:val="002A00B9"/>
    <w:rsid w:val="002A21AF"/>
    <w:rsid w:val="002A3E2A"/>
    <w:rsid w:val="002A42AC"/>
    <w:rsid w:val="002A6A29"/>
    <w:rsid w:val="002A72F7"/>
    <w:rsid w:val="002A7E2B"/>
    <w:rsid w:val="002A7F91"/>
    <w:rsid w:val="002B039F"/>
    <w:rsid w:val="002B2F7E"/>
    <w:rsid w:val="002B2FE0"/>
    <w:rsid w:val="002B3812"/>
    <w:rsid w:val="002B4856"/>
    <w:rsid w:val="002B5BAC"/>
    <w:rsid w:val="002B609C"/>
    <w:rsid w:val="002B6549"/>
    <w:rsid w:val="002B65A2"/>
    <w:rsid w:val="002B6A21"/>
    <w:rsid w:val="002B6D54"/>
    <w:rsid w:val="002C0984"/>
    <w:rsid w:val="002C2565"/>
    <w:rsid w:val="002C40FD"/>
    <w:rsid w:val="002C4E73"/>
    <w:rsid w:val="002C5934"/>
    <w:rsid w:val="002C5974"/>
    <w:rsid w:val="002C6A21"/>
    <w:rsid w:val="002D0899"/>
    <w:rsid w:val="002D17FA"/>
    <w:rsid w:val="002D386A"/>
    <w:rsid w:val="002D3EE3"/>
    <w:rsid w:val="002D6338"/>
    <w:rsid w:val="002D6BAB"/>
    <w:rsid w:val="002D7E75"/>
    <w:rsid w:val="002E02C6"/>
    <w:rsid w:val="002E1AEB"/>
    <w:rsid w:val="002E26D8"/>
    <w:rsid w:val="002E40E4"/>
    <w:rsid w:val="002E4538"/>
    <w:rsid w:val="002E45A1"/>
    <w:rsid w:val="002E4BB9"/>
    <w:rsid w:val="002E5CEB"/>
    <w:rsid w:val="002F0939"/>
    <w:rsid w:val="002F0BAF"/>
    <w:rsid w:val="002F0BC7"/>
    <w:rsid w:val="002F0ED0"/>
    <w:rsid w:val="002F10AE"/>
    <w:rsid w:val="002F3014"/>
    <w:rsid w:val="002F5A28"/>
    <w:rsid w:val="002F61AB"/>
    <w:rsid w:val="002F6283"/>
    <w:rsid w:val="002F795C"/>
    <w:rsid w:val="002F7AE9"/>
    <w:rsid w:val="0030038F"/>
    <w:rsid w:val="003005C6"/>
    <w:rsid w:val="00301674"/>
    <w:rsid w:val="003022BA"/>
    <w:rsid w:val="00302C7D"/>
    <w:rsid w:val="00304398"/>
    <w:rsid w:val="00306294"/>
    <w:rsid w:val="0030629F"/>
    <w:rsid w:val="00306723"/>
    <w:rsid w:val="003071F8"/>
    <w:rsid w:val="0031024A"/>
    <w:rsid w:val="00310650"/>
    <w:rsid w:val="00311434"/>
    <w:rsid w:val="00312C19"/>
    <w:rsid w:val="00313FBA"/>
    <w:rsid w:val="00315EA8"/>
    <w:rsid w:val="00316DEB"/>
    <w:rsid w:val="0031709D"/>
    <w:rsid w:val="0031788B"/>
    <w:rsid w:val="00321457"/>
    <w:rsid w:val="0032323D"/>
    <w:rsid w:val="00323A32"/>
    <w:rsid w:val="003250C8"/>
    <w:rsid w:val="00325F61"/>
    <w:rsid w:val="003325B5"/>
    <w:rsid w:val="00336062"/>
    <w:rsid w:val="00336619"/>
    <w:rsid w:val="0034074B"/>
    <w:rsid w:val="00340E3A"/>
    <w:rsid w:val="00341FD4"/>
    <w:rsid w:val="003429D6"/>
    <w:rsid w:val="003443E6"/>
    <w:rsid w:val="00344E45"/>
    <w:rsid w:val="003453E4"/>
    <w:rsid w:val="0034551F"/>
    <w:rsid w:val="003461B8"/>
    <w:rsid w:val="0034631C"/>
    <w:rsid w:val="003474EE"/>
    <w:rsid w:val="0034758D"/>
    <w:rsid w:val="003512A5"/>
    <w:rsid w:val="00351676"/>
    <w:rsid w:val="00352522"/>
    <w:rsid w:val="00353B40"/>
    <w:rsid w:val="003556D0"/>
    <w:rsid w:val="00355966"/>
    <w:rsid w:val="00355B30"/>
    <w:rsid w:val="00361A9B"/>
    <w:rsid w:val="0036475A"/>
    <w:rsid w:val="00364D96"/>
    <w:rsid w:val="0036665E"/>
    <w:rsid w:val="00371F55"/>
    <w:rsid w:val="00372319"/>
    <w:rsid w:val="00372ECD"/>
    <w:rsid w:val="003761B0"/>
    <w:rsid w:val="00376C51"/>
    <w:rsid w:val="00376D6A"/>
    <w:rsid w:val="003777FA"/>
    <w:rsid w:val="003778FA"/>
    <w:rsid w:val="00377C1B"/>
    <w:rsid w:val="0038005C"/>
    <w:rsid w:val="00380ED2"/>
    <w:rsid w:val="00381134"/>
    <w:rsid w:val="003821CE"/>
    <w:rsid w:val="003829EA"/>
    <w:rsid w:val="00383532"/>
    <w:rsid w:val="003843D7"/>
    <w:rsid w:val="003863CC"/>
    <w:rsid w:val="003863D7"/>
    <w:rsid w:val="00386ECD"/>
    <w:rsid w:val="0039078B"/>
    <w:rsid w:val="00390BE7"/>
    <w:rsid w:val="00390BED"/>
    <w:rsid w:val="00391669"/>
    <w:rsid w:val="00391C0C"/>
    <w:rsid w:val="00391E13"/>
    <w:rsid w:val="00392676"/>
    <w:rsid w:val="00393612"/>
    <w:rsid w:val="0039439D"/>
    <w:rsid w:val="0039648B"/>
    <w:rsid w:val="0039779A"/>
    <w:rsid w:val="003A0738"/>
    <w:rsid w:val="003A1A5E"/>
    <w:rsid w:val="003A1D30"/>
    <w:rsid w:val="003A36A0"/>
    <w:rsid w:val="003A5B5F"/>
    <w:rsid w:val="003A6290"/>
    <w:rsid w:val="003A664D"/>
    <w:rsid w:val="003A7FF2"/>
    <w:rsid w:val="003B06AE"/>
    <w:rsid w:val="003B070A"/>
    <w:rsid w:val="003B120C"/>
    <w:rsid w:val="003B239F"/>
    <w:rsid w:val="003B2BEF"/>
    <w:rsid w:val="003B5FB4"/>
    <w:rsid w:val="003B75DA"/>
    <w:rsid w:val="003B78D1"/>
    <w:rsid w:val="003C0A60"/>
    <w:rsid w:val="003C1263"/>
    <w:rsid w:val="003C2B80"/>
    <w:rsid w:val="003C30F9"/>
    <w:rsid w:val="003C480E"/>
    <w:rsid w:val="003C4B38"/>
    <w:rsid w:val="003C5A79"/>
    <w:rsid w:val="003D1F3D"/>
    <w:rsid w:val="003D3156"/>
    <w:rsid w:val="003D44BA"/>
    <w:rsid w:val="003D4762"/>
    <w:rsid w:val="003D587D"/>
    <w:rsid w:val="003D6157"/>
    <w:rsid w:val="003D659A"/>
    <w:rsid w:val="003D672F"/>
    <w:rsid w:val="003D6C35"/>
    <w:rsid w:val="003D7D27"/>
    <w:rsid w:val="003E0DED"/>
    <w:rsid w:val="003E1924"/>
    <w:rsid w:val="003E1EB6"/>
    <w:rsid w:val="003E3D3C"/>
    <w:rsid w:val="003E48F9"/>
    <w:rsid w:val="003E4C2D"/>
    <w:rsid w:val="003E50C1"/>
    <w:rsid w:val="003E62EA"/>
    <w:rsid w:val="003E679C"/>
    <w:rsid w:val="003E67BC"/>
    <w:rsid w:val="003F09F7"/>
    <w:rsid w:val="003F23DA"/>
    <w:rsid w:val="003F2C15"/>
    <w:rsid w:val="003F3B9E"/>
    <w:rsid w:val="003F3CB2"/>
    <w:rsid w:val="003F5307"/>
    <w:rsid w:val="003F5320"/>
    <w:rsid w:val="003F5A92"/>
    <w:rsid w:val="003F5EC1"/>
    <w:rsid w:val="003F749A"/>
    <w:rsid w:val="00401B45"/>
    <w:rsid w:val="00403E43"/>
    <w:rsid w:val="00403EE9"/>
    <w:rsid w:val="00404591"/>
    <w:rsid w:val="004054F8"/>
    <w:rsid w:val="004056A7"/>
    <w:rsid w:val="00405C58"/>
    <w:rsid w:val="00405D00"/>
    <w:rsid w:val="004061B4"/>
    <w:rsid w:val="00406675"/>
    <w:rsid w:val="0040799D"/>
    <w:rsid w:val="00407A4B"/>
    <w:rsid w:val="004103EB"/>
    <w:rsid w:val="00412B56"/>
    <w:rsid w:val="004157EF"/>
    <w:rsid w:val="00416111"/>
    <w:rsid w:val="004165B7"/>
    <w:rsid w:val="00417831"/>
    <w:rsid w:val="00420BE7"/>
    <w:rsid w:val="004220BC"/>
    <w:rsid w:val="00422545"/>
    <w:rsid w:val="00422A3A"/>
    <w:rsid w:val="00422EBE"/>
    <w:rsid w:val="00423FBE"/>
    <w:rsid w:val="0042590C"/>
    <w:rsid w:val="00425EC1"/>
    <w:rsid w:val="0042619C"/>
    <w:rsid w:val="0042689F"/>
    <w:rsid w:val="00426CFA"/>
    <w:rsid w:val="0042723A"/>
    <w:rsid w:val="004279B1"/>
    <w:rsid w:val="00430140"/>
    <w:rsid w:val="004310EE"/>
    <w:rsid w:val="00431A88"/>
    <w:rsid w:val="00431EF6"/>
    <w:rsid w:val="004328B2"/>
    <w:rsid w:val="00434D3C"/>
    <w:rsid w:val="00435B67"/>
    <w:rsid w:val="004373A7"/>
    <w:rsid w:val="00440A2C"/>
    <w:rsid w:val="004417CC"/>
    <w:rsid w:val="00442C80"/>
    <w:rsid w:val="00444929"/>
    <w:rsid w:val="00447B1A"/>
    <w:rsid w:val="00450442"/>
    <w:rsid w:val="004508B9"/>
    <w:rsid w:val="00450F84"/>
    <w:rsid w:val="00451036"/>
    <w:rsid w:val="004527F0"/>
    <w:rsid w:val="00453A16"/>
    <w:rsid w:val="00454DCA"/>
    <w:rsid w:val="00455AA3"/>
    <w:rsid w:val="00456581"/>
    <w:rsid w:val="0045716B"/>
    <w:rsid w:val="00460EEE"/>
    <w:rsid w:val="004613EC"/>
    <w:rsid w:val="00461589"/>
    <w:rsid w:val="0046457F"/>
    <w:rsid w:val="00464D01"/>
    <w:rsid w:val="00464DB3"/>
    <w:rsid w:val="00464EC3"/>
    <w:rsid w:val="00464FE3"/>
    <w:rsid w:val="00466A49"/>
    <w:rsid w:val="00466C51"/>
    <w:rsid w:val="0047172B"/>
    <w:rsid w:val="00473184"/>
    <w:rsid w:val="00475462"/>
    <w:rsid w:val="0047594C"/>
    <w:rsid w:val="00477349"/>
    <w:rsid w:val="00480D86"/>
    <w:rsid w:val="004818E3"/>
    <w:rsid w:val="0048217A"/>
    <w:rsid w:val="0048313F"/>
    <w:rsid w:val="004844F3"/>
    <w:rsid w:val="00485F78"/>
    <w:rsid w:val="00487F0D"/>
    <w:rsid w:val="00491466"/>
    <w:rsid w:val="0049216A"/>
    <w:rsid w:val="00492236"/>
    <w:rsid w:val="00492A95"/>
    <w:rsid w:val="00494BBF"/>
    <w:rsid w:val="0049541B"/>
    <w:rsid w:val="0049708F"/>
    <w:rsid w:val="00497567"/>
    <w:rsid w:val="004976BD"/>
    <w:rsid w:val="00497ED8"/>
    <w:rsid w:val="004A0D59"/>
    <w:rsid w:val="004A2516"/>
    <w:rsid w:val="004A2564"/>
    <w:rsid w:val="004A2697"/>
    <w:rsid w:val="004A2C97"/>
    <w:rsid w:val="004A38A9"/>
    <w:rsid w:val="004A4D92"/>
    <w:rsid w:val="004A5798"/>
    <w:rsid w:val="004A5E44"/>
    <w:rsid w:val="004A5EAE"/>
    <w:rsid w:val="004A6476"/>
    <w:rsid w:val="004A770A"/>
    <w:rsid w:val="004B01ED"/>
    <w:rsid w:val="004B15F2"/>
    <w:rsid w:val="004B203B"/>
    <w:rsid w:val="004B3674"/>
    <w:rsid w:val="004B45B5"/>
    <w:rsid w:val="004B4B4D"/>
    <w:rsid w:val="004B4DB0"/>
    <w:rsid w:val="004B500E"/>
    <w:rsid w:val="004B5B09"/>
    <w:rsid w:val="004B65A0"/>
    <w:rsid w:val="004B6A2A"/>
    <w:rsid w:val="004B705B"/>
    <w:rsid w:val="004B75C7"/>
    <w:rsid w:val="004B7B9F"/>
    <w:rsid w:val="004C1288"/>
    <w:rsid w:val="004C1A19"/>
    <w:rsid w:val="004C312E"/>
    <w:rsid w:val="004C358F"/>
    <w:rsid w:val="004C445D"/>
    <w:rsid w:val="004C57F5"/>
    <w:rsid w:val="004C701E"/>
    <w:rsid w:val="004C7CB0"/>
    <w:rsid w:val="004D04A4"/>
    <w:rsid w:val="004D3820"/>
    <w:rsid w:val="004D43DC"/>
    <w:rsid w:val="004D5AE7"/>
    <w:rsid w:val="004D706C"/>
    <w:rsid w:val="004D708F"/>
    <w:rsid w:val="004D7BA9"/>
    <w:rsid w:val="004E2340"/>
    <w:rsid w:val="004E246B"/>
    <w:rsid w:val="004E24C7"/>
    <w:rsid w:val="004E38F7"/>
    <w:rsid w:val="004E556F"/>
    <w:rsid w:val="004E61E6"/>
    <w:rsid w:val="004E67CB"/>
    <w:rsid w:val="004E71C6"/>
    <w:rsid w:val="004E75B8"/>
    <w:rsid w:val="004E7618"/>
    <w:rsid w:val="004F1083"/>
    <w:rsid w:val="004F1523"/>
    <w:rsid w:val="004F23E1"/>
    <w:rsid w:val="004F4398"/>
    <w:rsid w:val="004F48A9"/>
    <w:rsid w:val="004F5097"/>
    <w:rsid w:val="005007D5"/>
    <w:rsid w:val="005011D1"/>
    <w:rsid w:val="005024C3"/>
    <w:rsid w:val="00502A1E"/>
    <w:rsid w:val="00502B4A"/>
    <w:rsid w:val="00504352"/>
    <w:rsid w:val="0050452B"/>
    <w:rsid w:val="00505EEC"/>
    <w:rsid w:val="0050640E"/>
    <w:rsid w:val="00510276"/>
    <w:rsid w:val="0051076D"/>
    <w:rsid w:val="005136FE"/>
    <w:rsid w:val="0051378D"/>
    <w:rsid w:val="00515E33"/>
    <w:rsid w:val="00515E62"/>
    <w:rsid w:val="00520C53"/>
    <w:rsid w:val="00523062"/>
    <w:rsid w:val="0052505D"/>
    <w:rsid w:val="00525D09"/>
    <w:rsid w:val="005273D1"/>
    <w:rsid w:val="00527D11"/>
    <w:rsid w:val="00527E26"/>
    <w:rsid w:val="00527F0C"/>
    <w:rsid w:val="005310E9"/>
    <w:rsid w:val="005317EF"/>
    <w:rsid w:val="005319C8"/>
    <w:rsid w:val="00531A58"/>
    <w:rsid w:val="00532596"/>
    <w:rsid w:val="0053460D"/>
    <w:rsid w:val="005360D7"/>
    <w:rsid w:val="00536249"/>
    <w:rsid w:val="00536693"/>
    <w:rsid w:val="00536DD0"/>
    <w:rsid w:val="0053776D"/>
    <w:rsid w:val="005379A1"/>
    <w:rsid w:val="00537C22"/>
    <w:rsid w:val="005403CE"/>
    <w:rsid w:val="005412E4"/>
    <w:rsid w:val="00541FC6"/>
    <w:rsid w:val="00542E5A"/>
    <w:rsid w:val="0054314C"/>
    <w:rsid w:val="005437E2"/>
    <w:rsid w:val="00545BE3"/>
    <w:rsid w:val="0054658A"/>
    <w:rsid w:val="005472EF"/>
    <w:rsid w:val="00547449"/>
    <w:rsid w:val="005500D1"/>
    <w:rsid w:val="00553365"/>
    <w:rsid w:val="00553498"/>
    <w:rsid w:val="005534AC"/>
    <w:rsid w:val="00553F2F"/>
    <w:rsid w:val="00554529"/>
    <w:rsid w:val="00555B22"/>
    <w:rsid w:val="00557787"/>
    <w:rsid w:val="00562130"/>
    <w:rsid w:val="005624FA"/>
    <w:rsid w:val="005631DD"/>
    <w:rsid w:val="0056368D"/>
    <w:rsid w:val="005641CD"/>
    <w:rsid w:val="00564904"/>
    <w:rsid w:val="0056558E"/>
    <w:rsid w:val="005738AA"/>
    <w:rsid w:val="005756F5"/>
    <w:rsid w:val="00576FF5"/>
    <w:rsid w:val="0058295C"/>
    <w:rsid w:val="005830B9"/>
    <w:rsid w:val="00583106"/>
    <w:rsid w:val="0058371B"/>
    <w:rsid w:val="00584A09"/>
    <w:rsid w:val="00584B7F"/>
    <w:rsid w:val="005850F9"/>
    <w:rsid w:val="00585C8D"/>
    <w:rsid w:val="00587432"/>
    <w:rsid w:val="00587ED3"/>
    <w:rsid w:val="00590D4B"/>
    <w:rsid w:val="00591211"/>
    <w:rsid w:val="00591487"/>
    <w:rsid w:val="00592136"/>
    <w:rsid w:val="00593570"/>
    <w:rsid w:val="00593E0C"/>
    <w:rsid w:val="00594951"/>
    <w:rsid w:val="00594B4E"/>
    <w:rsid w:val="005958D8"/>
    <w:rsid w:val="00596DF6"/>
    <w:rsid w:val="00597A14"/>
    <w:rsid w:val="00597E2A"/>
    <w:rsid w:val="005A035A"/>
    <w:rsid w:val="005A076C"/>
    <w:rsid w:val="005A2B34"/>
    <w:rsid w:val="005A40E3"/>
    <w:rsid w:val="005A4BFD"/>
    <w:rsid w:val="005A5EB6"/>
    <w:rsid w:val="005A7209"/>
    <w:rsid w:val="005B00A0"/>
    <w:rsid w:val="005B0143"/>
    <w:rsid w:val="005B05B4"/>
    <w:rsid w:val="005B43CE"/>
    <w:rsid w:val="005B4DAC"/>
    <w:rsid w:val="005B7B1F"/>
    <w:rsid w:val="005B7CD9"/>
    <w:rsid w:val="005C1991"/>
    <w:rsid w:val="005C21E0"/>
    <w:rsid w:val="005C6882"/>
    <w:rsid w:val="005C68B6"/>
    <w:rsid w:val="005C6E9D"/>
    <w:rsid w:val="005C6EED"/>
    <w:rsid w:val="005D170A"/>
    <w:rsid w:val="005D1766"/>
    <w:rsid w:val="005D1A3D"/>
    <w:rsid w:val="005D226A"/>
    <w:rsid w:val="005D3BF8"/>
    <w:rsid w:val="005D4584"/>
    <w:rsid w:val="005D5E53"/>
    <w:rsid w:val="005D67C7"/>
    <w:rsid w:val="005D72F4"/>
    <w:rsid w:val="005E0D00"/>
    <w:rsid w:val="005E1D68"/>
    <w:rsid w:val="005E300B"/>
    <w:rsid w:val="005E341E"/>
    <w:rsid w:val="005E3982"/>
    <w:rsid w:val="005E3A5C"/>
    <w:rsid w:val="005E47C0"/>
    <w:rsid w:val="005E4E42"/>
    <w:rsid w:val="005E51AF"/>
    <w:rsid w:val="005E597D"/>
    <w:rsid w:val="005E6911"/>
    <w:rsid w:val="005E7273"/>
    <w:rsid w:val="005E7874"/>
    <w:rsid w:val="005E7D09"/>
    <w:rsid w:val="005F0A8B"/>
    <w:rsid w:val="005F31A3"/>
    <w:rsid w:val="005F503C"/>
    <w:rsid w:val="005F539C"/>
    <w:rsid w:val="005F5E5B"/>
    <w:rsid w:val="005F719C"/>
    <w:rsid w:val="006012B2"/>
    <w:rsid w:val="0060178D"/>
    <w:rsid w:val="006058E4"/>
    <w:rsid w:val="006065B5"/>
    <w:rsid w:val="00606620"/>
    <w:rsid w:val="00606ADA"/>
    <w:rsid w:val="0060754E"/>
    <w:rsid w:val="006075F4"/>
    <w:rsid w:val="006106B8"/>
    <w:rsid w:val="0061124F"/>
    <w:rsid w:val="006129A3"/>
    <w:rsid w:val="00613CA5"/>
    <w:rsid w:val="00614136"/>
    <w:rsid w:val="00615511"/>
    <w:rsid w:val="0061716A"/>
    <w:rsid w:val="00617E73"/>
    <w:rsid w:val="00620CCB"/>
    <w:rsid w:val="00620E3E"/>
    <w:rsid w:val="00622163"/>
    <w:rsid w:val="00623918"/>
    <w:rsid w:val="00623CA1"/>
    <w:rsid w:val="00624E52"/>
    <w:rsid w:val="00626484"/>
    <w:rsid w:val="00627128"/>
    <w:rsid w:val="006275C8"/>
    <w:rsid w:val="0063028B"/>
    <w:rsid w:val="0063122C"/>
    <w:rsid w:val="006318E9"/>
    <w:rsid w:val="006321A4"/>
    <w:rsid w:val="00632B10"/>
    <w:rsid w:val="00632D09"/>
    <w:rsid w:val="0063335D"/>
    <w:rsid w:val="0063339B"/>
    <w:rsid w:val="00633750"/>
    <w:rsid w:val="006338AC"/>
    <w:rsid w:val="00634E58"/>
    <w:rsid w:val="00635026"/>
    <w:rsid w:val="00636E6C"/>
    <w:rsid w:val="006373D0"/>
    <w:rsid w:val="00637DE7"/>
    <w:rsid w:val="006412FE"/>
    <w:rsid w:val="00641BA7"/>
    <w:rsid w:val="006450A6"/>
    <w:rsid w:val="006457B1"/>
    <w:rsid w:val="00645AEA"/>
    <w:rsid w:val="00650309"/>
    <w:rsid w:val="0065254C"/>
    <w:rsid w:val="00652562"/>
    <w:rsid w:val="006527BB"/>
    <w:rsid w:val="006543AA"/>
    <w:rsid w:val="0065466A"/>
    <w:rsid w:val="0065485D"/>
    <w:rsid w:val="006556C9"/>
    <w:rsid w:val="00655E5E"/>
    <w:rsid w:val="00655F57"/>
    <w:rsid w:val="00657395"/>
    <w:rsid w:val="006622E2"/>
    <w:rsid w:val="00663AA6"/>
    <w:rsid w:val="0066418B"/>
    <w:rsid w:val="006656DE"/>
    <w:rsid w:val="00666741"/>
    <w:rsid w:val="006701AB"/>
    <w:rsid w:val="006705BA"/>
    <w:rsid w:val="0067163F"/>
    <w:rsid w:val="00671D96"/>
    <w:rsid w:val="006746E0"/>
    <w:rsid w:val="00676B9D"/>
    <w:rsid w:val="00682D56"/>
    <w:rsid w:val="00682E9F"/>
    <w:rsid w:val="006833D3"/>
    <w:rsid w:val="00684D37"/>
    <w:rsid w:val="00685B7D"/>
    <w:rsid w:val="00686372"/>
    <w:rsid w:val="0068652E"/>
    <w:rsid w:val="00687FC7"/>
    <w:rsid w:val="006901DE"/>
    <w:rsid w:val="006902DA"/>
    <w:rsid w:val="0069057E"/>
    <w:rsid w:val="0069228D"/>
    <w:rsid w:val="00692975"/>
    <w:rsid w:val="00693834"/>
    <w:rsid w:val="00694387"/>
    <w:rsid w:val="006944E0"/>
    <w:rsid w:val="00694E4A"/>
    <w:rsid w:val="00696C5F"/>
    <w:rsid w:val="006A02C9"/>
    <w:rsid w:val="006A19EE"/>
    <w:rsid w:val="006A19F7"/>
    <w:rsid w:val="006A2713"/>
    <w:rsid w:val="006A2F63"/>
    <w:rsid w:val="006A711F"/>
    <w:rsid w:val="006B0515"/>
    <w:rsid w:val="006B0EB6"/>
    <w:rsid w:val="006B0FEE"/>
    <w:rsid w:val="006B1F57"/>
    <w:rsid w:val="006B210F"/>
    <w:rsid w:val="006B4274"/>
    <w:rsid w:val="006B4593"/>
    <w:rsid w:val="006B48AB"/>
    <w:rsid w:val="006B522F"/>
    <w:rsid w:val="006B57CA"/>
    <w:rsid w:val="006B75C0"/>
    <w:rsid w:val="006C0D0F"/>
    <w:rsid w:val="006C0EB8"/>
    <w:rsid w:val="006C2EDB"/>
    <w:rsid w:val="006C3BB9"/>
    <w:rsid w:val="006C540D"/>
    <w:rsid w:val="006C58FA"/>
    <w:rsid w:val="006C7122"/>
    <w:rsid w:val="006C71F3"/>
    <w:rsid w:val="006D09FB"/>
    <w:rsid w:val="006D2E9D"/>
    <w:rsid w:val="006D33C6"/>
    <w:rsid w:val="006D3652"/>
    <w:rsid w:val="006D3708"/>
    <w:rsid w:val="006D4595"/>
    <w:rsid w:val="006D4BD5"/>
    <w:rsid w:val="006D5897"/>
    <w:rsid w:val="006D5BF0"/>
    <w:rsid w:val="006E06CC"/>
    <w:rsid w:val="006E0FA4"/>
    <w:rsid w:val="006E1EAB"/>
    <w:rsid w:val="006E200F"/>
    <w:rsid w:val="006E2EAD"/>
    <w:rsid w:val="006E3411"/>
    <w:rsid w:val="006E3652"/>
    <w:rsid w:val="006E47BC"/>
    <w:rsid w:val="006E49F8"/>
    <w:rsid w:val="006E6366"/>
    <w:rsid w:val="006E7594"/>
    <w:rsid w:val="006F11DA"/>
    <w:rsid w:val="006F3974"/>
    <w:rsid w:val="006F4CA1"/>
    <w:rsid w:val="006F58D3"/>
    <w:rsid w:val="006F6DA2"/>
    <w:rsid w:val="00701C04"/>
    <w:rsid w:val="00701D2D"/>
    <w:rsid w:val="007022D0"/>
    <w:rsid w:val="00702BFD"/>
    <w:rsid w:val="00705013"/>
    <w:rsid w:val="00705370"/>
    <w:rsid w:val="00705EF1"/>
    <w:rsid w:val="00706F24"/>
    <w:rsid w:val="0070724D"/>
    <w:rsid w:val="0071145A"/>
    <w:rsid w:val="00712302"/>
    <w:rsid w:val="007129EA"/>
    <w:rsid w:val="00713241"/>
    <w:rsid w:val="00714E67"/>
    <w:rsid w:val="0071527F"/>
    <w:rsid w:val="00715971"/>
    <w:rsid w:val="0071786B"/>
    <w:rsid w:val="00720371"/>
    <w:rsid w:val="00722DA3"/>
    <w:rsid w:val="0072406C"/>
    <w:rsid w:val="007248FF"/>
    <w:rsid w:val="007249E0"/>
    <w:rsid w:val="00727AC2"/>
    <w:rsid w:val="00727F89"/>
    <w:rsid w:val="00730667"/>
    <w:rsid w:val="00733412"/>
    <w:rsid w:val="00734DB6"/>
    <w:rsid w:val="007355FC"/>
    <w:rsid w:val="007369DB"/>
    <w:rsid w:val="00737518"/>
    <w:rsid w:val="00737E8D"/>
    <w:rsid w:val="00740CDE"/>
    <w:rsid w:val="00741348"/>
    <w:rsid w:val="00742F30"/>
    <w:rsid w:val="00746CB6"/>
    <w:rsid w:val="007478ED"/>
    <w:rsid w:val="0075175D"/>
    <w:rsid w:val="007520AC"/>
    <w:rsid w:val="007525D2"/>
    <w:rsid w:val="00752E72"/>
    <w:rsid w:val="00753DD3"/>
    <w:rsid w:val="00753DD9"/>
    <w:rsid w:val="00754277"/>
    <w:rsid w:val="00754C1A"/>
    <w:rsid w:val="00754FCD"/>
    <w:rsid w:val="00755229"/>
    <w:rsid w:val="00756072"/>
    <w:rsid w:val="007562FB"/>
    <w:rsid w:val="00756FAC"/>
    <w:rsid w:val="00757201"/>
    <w:rsid w:val="00760D33"/>
    <w:rsid w:val="0076146A"/>
    <w:rsid w:val="007621FA"/>
    <w:rsid w:val="00762415"/>
    <w:rsid w:val="00763015"/>
    <w:rsid w:val="00766A54"/>
    <w:rsid w:val="00772B9C"/>
    <w:rsid w:val="00772E40"/>
    <w:rsid w:val="00773020"/>
    <w:rsid w:val="00773951"/>
    <w:rsid w:val="00774906"/>
    <w:rsid w:val="00774F31"/>
    <w:rsid w:val="007764D7"/>
    <w:rsid w:val="007766D9"/>
    <w:rsid w:val="007772EB"/>
    <w:rsid w:val="00786471"/>
    <w:rsid w:val="00787B22"/>
    <w:rsid w:val="007902BB"/>
    <w:rsid w:val="0079043D"/>
    <w:rsid w:val="00790966"/>
    <w:rsid w:val="007910FF"/>
    <w:rsid w:val="00791DA0"/>
    <w:rsid w:val="00791E8B"/>
    <w:rsid w:val="0079260B"/>
    <w:rsid w:val="00792A1B"/>
    <w:rsid w:val="00792C15"/>
    <w:rsid w:val="00796095"/>
    <w:rsid w:val="00796C93"/>
    <w:rsid w:val="00797AB1"/>
    <w:rsid w:val="00797B16"/>
    <w:rsid w:val="007A092C"/>
    <w:rsid w:val="007A1285"/>
    <w:rsid w:val="007A3B80"/>
    <w:rsid w:val="007A48FE"/>
    <w:rsid w:val="007A509D"/>
    <w:rsid w:val="007A73E1"/>
    <w:rsid w:val="007B068D"/>
    <w:rsid w:val="007B0F41"/>
    <w:rsid w:val="007B2211"/>
    <w:rsid w:val="007B3D4E"/>
    <w:rsid w:val="007B4286"/>
    <w:rsid w:val="007B4B4D"/>
    <w:rsid w:val="007B528A"/>
    <w:rsid w:val="007B644C"/>
    <w:rsid w:val="007B71C6"/>
    <w:rsid w:val="007B72D0"/>
    <w:rsid w:val="007C121C"/>
    <w:rsid w:val="007C27F5"/>
    <w:rsid w:val="007C37BC"/>
    <w:rsid w:val="007C3A37"/>
    <w:rsid w:val="007C3A76"/>
    <w:rsid w:val="007C4B4C"/>
    <w:rsid w:val="007C54C1"/>
    <w:rsid w:val="007C5674"/>
    <w:rsid w:val="007C5873"/>
    <w:rsid w:val="007C5C37"/>
    <w:rsid w:val="007C5E45"/>
    <w:rsid w:val="007C6090"/>
    <w:rsid w:val="007C6E07"/>
    <w:rsid w:val="007C7E16"/>
    <w:rsid w:val="007D139B"/>
    <w:rsid w:val="007D1B01"/>
    <w:rsid w:val="007D26B0"/>
    <w:rsid w:val="007D3497"/>
    <w:rsid w:val="007D3D14"/>
    <w:rsid w:val="007D522A"/>
    <w:rsid w:val="007D53DD"/>
    <w:rsid w:val="007D664B"/>
    <w:rsid w:val="007E069F"/>
    <w:rsid w:val="007E18FE"/>
    <w:rsid w:val="007E1CC5"/>
    <w:rsid w:val="007E1F64"/>
    <w:rsid w:val="007E2252"/>
    <w:rsid w:val="007E3280"/>
    <w:rsid w:val="007E38D7"/>
    <w:rsid w:val="007E3C57"/>
    <w:rsid w:val="007E3C77"/>
    <w:rsid w:val="007E3FF4"/>
    <w:rsid w:val="007E4EF5"/>
    <w:rsid w:val="007E543E"/>
    <w:rsid w:val="007E6B7B"/>
    <w:rsid w:val="007E7547"/>
    <w:rsid w:val="007F0A7F"/>
    <w:rsid w:val="007F1386"/>
    <w:rsid w:val="007F21CC"/>
    <w:rsid w:val="007F232A"/>
    <w:rsid w:val="007F2FFE"/>
    <w:rsid w:val="007F3B1E"/>
    <w:rsid w:val="007F7633"/>
    <w:rsid w:val="0080010E"/>
    <w:rsid w:val="0080032F"/>
    <w:rsid w:val="00800C80"/>
    <w:rsid w:val="008021FD"/>
    <w:rsid w:val="008057A2"/>
    <w:rsid w:val="00806894"/>
    <w:rsid w:val="00806A2C"/>
    <w:rsid w:val="00810182"/>
    <w:rsid w:val="00811030"/>
    <w:rsid w:val="0081259A"/>
    <w:rsid w:val="008137E2"/>
    <w:rsid w:val="00813A9D"/>
    <w:rsid w:val="00814396"/>
    <w:rsid w:val="008144EC"/>
    <w:rsid w:val="00814FC3"/>
    <w:rsid w:val="008158A9"/>
    <w:rsid w:val="00815ED4"/>
    <w:rsid w:val="00817E74"/>
    <w:rsid w:val="00820343"/>
    <w:rsid w:val="008215FF"/>
    <w:rsid w:val="00821C8F"/>
    <w:rsid w:val="00822300"/>
    <w:rsid w:val="00823685"/>
    <w:rsid w:val="00824F28"/>
    <w:rsid w:val="00825E46"/>
    <w:rsid w:val="00827FCC"/>
    <w:rsid w:val="00830062"/>
    <w:rsid w:val="00832156"/>
    <w:rsid w:val="00832950"/>
    <w:rsid w:val="008339D5"/>
    <w:rsid w:val="00833F2C"/>
    <w:rsid w:val="0083419D"/>
    <w:rsid w:val="00835A95"/>
    <w:rsid w:val="00836B04"/>
    <w:rsid w:val="008371EC"/>
    <w:rsid w:val="00840EF3"/>
    <w:rsid w:val="00841F18"/>
    <w:rsid w:val="00842637"/>
    <w:rsid w:val="00843638"/>
    <w:rsid w:val="00843642"/>
    <w:rsid w:val="00843AC0"/>
    <w:rsid w:val="008441E5"/>
    <w:rsid w:val="00845FA2"/>
    <w:rsid w:val="00846F96"/>
    <w:rsid w:val="00850208"/>
    <w:rsid w:val="00850723"/>
    <w:rsid w:val="00851CBF"/>
    <w:rsid w:val="008522A4"/>
    <w:rsid w:val="00852938"/>
    <w:rsid w:val="00852AAA"/>
    <w:rsid w:val="00852C4D"/>
    <w:rsid w:val="008547BF"/>
    <w:rsid w:val="00854911"/>
    <w:rsid w:val="0085543B"/>
    <w:rsid w:val="00857F07"/>
    <w:rsid w:val="00861DDB"/>
    <w:rsid w:val="00862E58"/>
    <w:rsid w:val="00863AB0"/>
    <w:rsid w:val="008651E8"/>
    <w:rsid w:val="008652DF"/>
    <w:rsid w:val="008656CA"/>
    <w:rsid w:val="008656F9"/>
    <w:rsid w:val="00866423"/>
    <w:rsid w:val="00866D50"/>
    <w:rsid w:val="008672EC"/>
    <w:rsid w:val="00871040"/>
    <w:rsid w:val="00873662"/>
    <w:rsid w:val="00873E69"/>
    <w:rsid w:val="0087440E"/>
    <w:rsid w:val="00882821"/>
    <w:rsid w:val="008833B3"/>
    <w:rsid w:val="00883517"/>
    <w:rsid w:val="0088479D"/>
    <w:rsid w:val="00884A0E"/>
    <w:rsid w:val="00884EF0"/>
    <w:rsid w:val="00885030"/>
    <w:rsid w:val="008860A0"/>
    <w:rsid w:val="0088767F"/>
    <w:rsid w:val="00887F63"/>
    <w:rsid w:val="00890C10"/>
    <w:rsid w:val="00890C72"/>
    <w:rsid w:val="00891C82"/>
    <w:rsid w:val="008931CB"/>
    <w:rsid w:val="00893387"/>
    <w:rsid w:val="00893729"/>
    <w:rsid w:val="0089375C"/>
    <w:rsid w:val="00893EB6"/>
    <w:rsid w:val="008950BE"/>
    <w:rsid w:val="00896AA4"/>
    <w:rsid w:val="008A1D5B"/>
    <w:rsid w:val="008A1D90"/>
    <w:rsid w:val="008A1DC0"/>
    <w:rsid w:val="008A2C7B"/>
    <w:rsid w:val="008A2EC4"/>
    <w:rsid w:val="008A47F9"/>
    <w:rsid w:val="008A4C0C"/>
    <w:rsid w:val="008A5C82"/>
    <w:rsid w:val="008A675C"/>
    <w:rsid w:val="008A72AA"/>
    <w:rsid w:val="008B1D03"/>
    <w:rsid w:val="008B41D2"/>
    <w:rsid w:val="008B6624"/>
    <w:rsid w:val="008C03F8"/>
    <w:rsid w:val="008C1CD1"/>
    <w:rsid w:val="008C2534"/>
    <w:rsid w:val="008C2CC5"/>
    <w:rsid w:val="008C4E67"/>
    <w:rsid w:val="008C5DFA"/>
    <w:rsid w:val="008C6415"/>
    <w:rsid w:val="008C68D5"/>
    <w:rsid w:val="008C6A84"/>
    <w:rsid w:val="008C6B03"/>
    <w:rsid w:val="008D06E7"/>
    <w:rsid w:val="008D1521"/>
    <w:rsid w:val="008D173B"/>
    <w:rsid w:val="008D1A11"/>
    <w:rsid w:val="008D1A56"/>
    <w:rsid w:val="008D2892"/>
    <w:rsid w:val="008D2D2A"/>
    <w:rsid w:val="008D3649"/>
    <w:rsid w:val="008D580B"/>
    <w:rsid w:val="008D639F"/>
    <w:rsid w:val="008D6AC7"/>
    <w:rsid w:val="008D6F48"/>
    <w:rsid w:val="008D7689"/>
    <w:rsid w:val="008E0670"/>
    <w:rsid w:val="008E1100"/>
    <w:rsid w:val="008E1119"/>
    <w:rsid w:val="008E465F"/>
    <w:rsid w:val="008E502F"/>
    <w:rsid w:val="008F19A3"/>
    <w:rsid w:val="008F1CBD"/>
    <w:rsid w:val="008F2970"/>
    <w:rsid w:val="008F2A39"/>
    <w:rsid w:val="008F5028"/>
    <w:rsid w:val="008F505E"/>
    <w:rsid w:val="008F62CB"/>
    <w:rsid w:val="008F688D"/>
    <w:rsid w:val="008F6ED1"/>
    <w:rsid w:val="008F75F4"/>
    <w:rsid w:val="0090609B"/>
    <w:rsid w:val="00907315"/>
    <w:rsid w:val="00912771"/>
    <w:rsid w:val="00913D44"/>
    <w:rsid w:val="00914261"/>
    <w:rsid w:val="0091469E"/>
    <w:rsid w:val="009153DE"/>
    <w:rsid w:val="009156E8"/>
    <w:rsid w:val="009200E2"/>
    <w:rsid w:val="00920B2E"/>
    <w:rsid w:val="009211CA"/>
    <w:rsid w:val="00921AE5"/>
    <w:rsid w:val="00923492"/>
    <w:rsid w:val="00923F0E"/>
    <w:rsid w:val="0092426F"/>
    <w:rsid w:val="00925316"/>
    <w:rsid w:val="0092694F"/>
    <w:rsid w:val="00930FBB"/>
    <w:rsid w:val="0093100B"/>
    <w:rsid w:val="0093103E"/>
    <w:rsid w:val="00931735"/>
    <w:rsid w:val="00932ED0"/>
    <w:rsid w:val="00934A4F"/>
    <w:rsid w:val="00935744"/>
    <w:rsid w:val="00936A31"/>
    <w:rsid w:val="00936D7D"/>
    <w:rsid w:val="009374E7"/>
    <w:rsid w:val="00940B42"/>
    <w:rsid w:val="00941A52"/>
    <w:rsid w:val="009422A8"/>
    <w:rsid w:val="0094484A"/>
    <w:rsid w:val="00944BCE"/>
    <w:rsid w:val="009450C8"/>
    <w:rsid w:val="009458EE"/>
    <w:rsid w:val="0094728A"/>
    <w:rsid w:val="0094738F"/>
    <w:rsid w:val="00947680"/>
    <w:rsid w:val="00951550"/>
    <w:rsid w:val="0095337D"/>
    <w:rsid w:val="009533AA"/>
    <w:rsid w:val="00954E0F"/>
    <w:rsid w:val="00955965"/>
    <w:rsid w:val="00957C2B"/>
    <w:rsid w:val="00957F94"/>
    <w:rsid w:val="00960515"/>
    <w:rsid w:val="009635D6"/>
    <w:rsid w:val="00966654"/>
    <w:rsid w:val="00966B8B"/>
    <w:rsid w:val="0096743D"/>
    <w:rsid w:val="00967DF4"/>
    <w:rsid w:val="009703C5"/>
    <w:rsid w:val="00970D98"/>
    <w:rsid w:val="0097146F"/>
    <w:rsid w:val="00971C40"/>
    <w:rsid w:val="00972A5A"/>
    <w:rsid w:val="00972CF3"/>
    <w:rsid w:val="00972E70"/>
    <w:rsid w:val="00973A34"/>
    <w:rsid w:val="009751EA"/>
    <w:rsid w:val="00975360"/>
    <w:rsid w:val="00981ED7"/>
    <w:rsid w:val="0098490D"/>
    <w:rsid w:val="00984E72"/>
    <w:rsid w:val="009850FD"/>
    <w:rsid w:val="0098550B"/>
    <w:rsid w:val="00985E0C"/>
    <w:rsid w:val="009864A4"/>
    <w:rsid w:val="00993451"/>
    <w:rsid w:val="00993D68"/>
    <w:rsid w:val="0099460D"/>
    <w:rsid w:val="00994A67"/>
    <w:rsid w:val="00995055"/>
    <w:rsid w:val="0099512F"/>
    <w:rsid w:val="009956D5"/>
    <w:rsid w:val="0099674D"/>
    <w:rsid w:val="009971AC"/>
    <w:rsid w:val="00997806"/>
    <w:rsid w:val="009A0DFB"/>
    <w:rsid w:val="009A0FEA"/>
    <w:rsid w:val="009A1371"/>
    <w:rsid w:val="009A439D"/>
    <w:rsid w:val="009A443C"/>
    <w:rsid w:val="009A562B"/>
    <w:rsid w:val="009A606A"/>
    <w:rsid w:val="009A607F"/>
    <w:rsid w:val="009A76C9"/>
    <w:rsid w:val="009B005C"/>
    <w:rsid w:val="009B0AF3"/>
    <w:rsid w:val="009B1995"/>
    <w:rsid w:val="009B21DC"/>
    <w:rsid w:val="009B413B"/>
    <w:rsid w:val="009B41E1"/>
    <w:rsid w:val="009B4A62"/>
    <w:rsid w:val="009B5592"/>
    <w:rsid w:val="009B5F02"/>
    <w:rsid w:val="009B7A66"/>
    <w:rsid w:val="009C0F0C"/>
    <w:rsid w:val="009C1445"/>
    <w:rsid w:val="009C1B72"/>
    <w:rsid w:val="009C217B"/>
    <w:rsid w:val="009C2221"/>
    <w:rsid w:val="009C26F6"/>
    <w:rsid w:val="009C34F6"/>
    <w:rsid w:val="009C43DC"/>
    <w:rsid w:val="009C45B6"/>
    <w:rsid w:val="009C4945"/>
    <w:rsid w:val="009C7811"/>
    <w:rsid w:val="009D003A"/>
    <w:rsid w:val="009D0ABD"/>
    <w:rsid w:val="009D161A"/>
    <w:rsid w:val="009D16DC"/>
    <w:rsid w:val="009D33AB"/>
    <w:rsid w:val="009D518F"/>
    <w:rsid w:val="009D7032"/>
    <w:rsid w:val="009E04D0"/>
    <w:rsid w:val="009E07A1"/>
    <w:rsid w:val="009E1727"/>
    <w:rsid w:val="009E350A"/>
    <w:rsid w:val="009E4484"/>
    <w:rsid w:val="009E4AC0"/>
    <w:rsid w:val="009E65C2"/>
    <w:rsid w:val="009E6F16"/>
    <w:rsid w:val="009E6F68"/>
    <w:rsid w:val="009E6FFA"/>
    <w:rsid w:val="009E70EF"/>
    <w:rsid w:val="009F108F"/>
    <w:rsid w:val="009F1C15"/>
    <w:rsid w:val="009F316F"/>
    <w:rsid w:val="009F3A0D"/>
    <w:rsid w:val="009F578F"/>
    <w:rsid w:val="00A0308A"/>
    <w:rsid w:val="00A034C6"/>
    <w:rsid w:val="00A03BFE"/>
    <w:rsid w:val="00A04600"/>
    <w:rsid w:val="00A06DC6"/>
    <w:rsid w:val="00A07960"/>
    <w:rsid w:val="00A121EF"/>
    <w:rsid w:val="00A14F80"/>
    <w:rsid w:val="00A1572A"/>
    <w:rsid w:val="00A168D4"/>
    <w:rsid w:val="00A17AB5"/>
    <w:rsid w:val="00A202AB"/>
    <w:rsid w:val="00A25A9F"/>
    <w:rsid w:val="00A25ACE"/>
    <w:rsid w:val="00A25DF4"/>
    <w:rsid w:val="00A30540"/>
    <w:rsid w:val="00A30D61"/>
    <w:rsid w:val="00A30D93"/>
    <w:rsid w:val="00A3167D"/>
    <w:rsid w:val="00A31685"/>
    <w:rsid w:val="00A31C67"/>
    <w:rsid w:val="00A32601"/>
    <w:rsid w:val="00A3329D"/>
    <w:rsid w:val="00A33C87"/>
    <w:rsid w:val="00A33FAF"/>
    <w:rsid w:val="00A35614"/>
    <w:rsid w:val="00A3739B"/>
    <w:rsid w:val="00A378FC"/>
    <w:rsid w:val="00A40CE1"/>
    <w:rsid w:val="00A41EA5"/>
    <w:rsid w:val="00A420C0"/>
    <w:rsid w:val="00A42493"/>
    <w:rsid w:val="00A447BE"/>
    <w:rsid w:val="00A4495F"/>
    <w:rsid w:val="00A45B54"/>
    <w:rsid w:val="00A47D48"/>
    <w:rsid w:val="00A51D6C"/>
    <w:rsid w:val="00A522EB"/>
    <w:rsid w:val="00A52C8C"/>
    <w:rsid w:val="00A542EB"/>
    <w:rsid w:val="00A54A13"/>
    <w:rsid w:val="00A5587E"/>
    <w:rsid w:val="00A56862"/>
    <w:rsid w:val="00A572B0"/>
    <w:rsid w:val="00A6135A"/>
    <w:rsid w:val="00A61A0E"/>
    <w:rsid w:val="00A61D7F"/>
    <w:rsid w:val="00A631FF"/>
    <w:rsid w:val="00A63672"/>
    <w:rsid w:val="00A650F1"/>
    <w:rsid w:val="00A67137"/>
    <w:rsid w:val="00A700AB"/>
    <w:rsid w:val="00A7089C"/>
    <w:rsid w:val="00A75E68"/>
    <w:rsid w:val="00A77B54"/>
    <w:rsid w:val="00A80545"/>
    <w:rsid w:val="00A80F41"/>
    <w:rsid w:val="00A81A17"/>
    <w:rsid w:val="00A827B7"/>
    <w:rsid w:val="00A832A7"/>
    <w:rsid w:val="00A83C1E"/>
    <w:rsid w:val="00A84908"/>
    <w:rsid w:val="00A85170"/>
    <w:rsid w:val="00A8616A"/>
    <w:rsid w:val="00A86FF0"/>
    <w:rsid w:val="00A924A0"/>
    <w:rsid w:val="00A924AB"/>
    <w:rsid w:val="00A94782"/>
    <w:rsid w:val="00AA15A4"/>
    <w:rsid w:val="00AA1922"/>
    <w:rsid w:val="00AA1A15"/>
    <w:rsid w:val="00AA395E"/>
    <w:rsid w:val="00AA4046"/>
    <w:rsid w:val="00AA5DF2"/>
    <w:rsid w:val="00AA7DB1"/>
    <w:rsid w:val="00AA7DCC"/>
    <w:rsid w:val="00AB0CE6"/>
    <w:rsid w:val="00AB1D8E"/>
    <w:rsid w:val="00AB3DFA"/>
    <w:rsid w:val="00AB4F34"/>
    <w:rsid w:val="00AB58AF"/>
    <w:rsid w:val="00AC135D"/>
    <w:rsid w:val="00AC254A"/>
    <w:rsid w:val="00AC289D"/>
    <w:rsid w:val="00AC2C90"/>
    <w:rsid w:val="00AC396C"/>
    <w:rsid w:val="00AC438B"/>
    <w:rsid w:val="00AC5A38"/>
    <w:rsid w:val="00AC6AFA"/>
    <w:rsid w:val="00AD27C7"/>
    <w:rsid w:val="00AD349F"/>
    <w:rsid w:val="00AD3C21"/>
    <w:rsid w:val="00AD5577"/>
    <w:rsid w:val="00AD6420"/>
    <w:rsid w:val="00AD6C77"/>
    <w:rsid w:val="00AD6E1C"/>
    <w:rsid w:val="00AD736C"/>
    <w:rsid w:val="00AE0566"/>
    <w:rsid w:val="00AE09C4"/>
    <w:rsid w:val="00AE5DB4"/>
    <w:rsid w:val="00AE7D5B"/>
    <w:rsid w:val="00AF010B"/>
    <w:rsid w:val="00AF0FCC"/>
    <w:rsid w:val="00AF476F"/>
    <w:rsid w:val="00AF5D8F"/>
    <w:rsid w:val="00AF6EAC"/>
    <w:rsid w:val="00B01B15"/>
    <w:rsid w:val="00B023BD"/>
    <w:rsid w:val="00B0283F"/>
    <w:rsid w:val="00B029C1"/>
    <w:rsid w:val="00B030B1"/>
    <w:rsid w:val="00B03766"/>
    <w:rsid w:val="00B05012"/>
    <w:rsid w:val="00B061B2"/>
    <w:rsid w:val="00B06D41"/>
    <w:rsid w:val="00B06E25"/>
    <w:rsid w:val="00B07E86"/>
    <w:rsid w:val="00B10C70"/>
    <w:rsid w:val="00B1327E"/>
    <w:rsid w:val="00B13DB2"/>
    <w:rsid w:val="00B14238"/>
    <w:rsid w:val="00B1460E"/>
    <w:rsid w:val="00B14DAD"/>
    <w:rsid w:val="00B15A2D"/>
    <w:rsid w:val="00B16A1D"/>
    <w:rsid w:val="00B17E7C"/>
    <w:rsid w:val="00B20DDA"/>
    <w:rsid w:val="00B20EE6"/>
    <w:rsid w:val="00B21398"/>
    <w:rsid w:val="00B2163E"/>
    <w:rsid w:val="00B21A40"/>
    <w:rsid w:val="00B21B48"/>
    <w:rsid w:val="00B21FB6"/>
    <w:rsid w:val="00B22E54"/>
    <w:rsid w:val="00B239F5"/>
    <w:rsid w:val="00B25116"/>
    <w:rsid w:val="00B256B0"/>
    <w:rsid w:val="00B27D43"/>
    <w:rsid w:val="00B30A23"/>
    <w:rsid w:val="00B32B69"/>
    <w:rsid w:val="00B349BE"/>
    <w:rsid w:val="00B34BE2"/>
    <w:rsid w:val="00B34C8B"/>
    <w:rsid w:val="00B35B3E"/>
    <w:rsid w:val="00B378C2"/>
    <w:rsid w:val="00B37C82"/>
    <w:rsid w:val="00B40EEE"/>
    <w:rsid w:val="00B41E62"/>
    <w:rsid w:val="00B420B1"/>
    <w:rsid w:val="00B45328"/>
    <w:rsid w:val="00B4756D"/>
    <w:rsid w:val="00B503BD"/>
    <w:rsid w:val="00B5158D"/>
    <w:rsid w:val="00B519E6"/>
    <w:rsid w:val="00B51D15"/>
    <w:rsid w:val="00B52CAB"/>
    <w:rsid w:val="00B52D7B"/>
    <w:rsid w:val="00B52FEC"/>
    <w:rsid w:val="00B5508B"/>
    <w:rsid w:val="00B56C98"/>
    <w:rsid w:val="00B62800"/>
    <w:rsid w:val="00B632EA"/>
    <w:rsid w:val="00B63508"/>
    <w:rsid w:val="00B642DD"/>
    <w:rsid w:val="00B66A4D"/>
    <w:rsid w:val="00B7102B"/>
    <w:rsid w:val="00B71808"/>
    <w:rsid w:val="00B718AA"/>
    <w:rsid w:val="00B721D5"/>
    <w:rsid w:val="00B7351F"/>
    <w:rsid w:val="00B75044"/>
    <w:rsid w:val="00B75A0E"/>
    <w:rsid w:val="00B75A5C"/>
    <w:rsid w:val="00B76E79"/>
    <w:rsid w:val="00B800C9"/>
    <w:rsid w:val="00B80B6D"/>
    <w:rsid w:val="00B82D20"/>
    <w:rsid w:val="00B83241"/>
    <w:rsid w:val="00B84574"/>
    <w:rsid w:val="00B84FC6"/>
    <w:rsid w:val="00B86431"/>
    <w:rsid w:val="00B91534"/>
    <w:rsid w:val="00B9386C"/>
    <w:rsid w:val="00B9407A"/>
    <w:rsid w:val="00B942B6"/>
    <w:rsid w:val="00B95E55"/>
    <w:rsid w:val="00B9656A"/>
    <w:rsid w:val="00BA1453"/>
    <w:rsid w:val="00BA151A"/>
    <w:rsid w:val="00BA1BB9"/>
    <w:rsid w:val="00BA2DDC"/>
    <w:rsid w:val="00BA4413"/>
    <w:rsid w:val="00BA4B4D"/>
    <w:rsid w:val="00BB15E4"/>
    <w:rsid w:val="00BB2600"/>
    <w:rsid w:val="00BB6006"/>
    <w:rsid w:val="00BB63AD"/>
    <w:rsid w:val="00BB63E7"/>
    <w:rsid w:val="00BB66C3"/>
    <w:rsid w:val="00BB69A5"/>
    <w:rsid w:val="00BB6CEB"/>
    <w:rsid w:val="00BB7D9D"/>
    <w:rsid w:val="00BC161B"/>
    <w:rsid w:val="00BC248C"/>
    <w:rsid w:val="00BC25E1"/>
    <w:rsid w:val="00BC2628"/>
    <w:rsid w:val="00BC4725"/>
    <w:rsid w:val="00BC5EA7"/>
    <w:rsid w:val="00BC665E"/>
    <w:rsid w:val="00BD0AE2"/>
    <w:rsid w:val="00BD0B71"/>
    <w:rsid w:val="00BD15F2"/>
    <w:rsid w:val="00BD3295"/>
    <w:rsid w:val="00BD37A2"/>
    <w:rsid w:val="00BD59AC"/>
    <w:rsid w:val="00BD69EB"/>
    <w:rsid w:val="00BD6D51"/>
    <w:rsid w:val="00BD7D35"/>
    <w:rsid w:val="00BE2202"/>
    <w:rsid w:val="00BE2B0A"/>
    <w:rsid w:val="00BE405E"/>
    <w:rsid w:val="00BE4690"/>
    <w:rsid w:val="00BE4762"/>
    <w:rsid w:val="00BE514A"/>
    <w:rsid w:val="00BE7D53"/>
    <w:rsid w:val="00BF0617"/>
    <w:rsid w:val="00BF06F6"/>
    <w:rsid w:val="00BF1DEF"/>
    <w:rsid w:val="00BF2248"/>
    <w:rsid w:val="00BF24FE"/>
    <w:rsid w:val="00BF25B8"/>
    <w:rsid w:val="00BF28DE"/>
    <w:rsid w:val="00BF4A2C"/>
    <w:rsid w:val="00BF4C08"/>
    <w:rsid w:val="00BF4D3B"/>
    <w:rsid w:val="00BF5491"/>
    <w:rsid w:val="00BF6E0C"/>
    <w:rsid w:val="00BF718D"/>
    <w:rsid w:val="00BF7332"/>
    <w:rsid w:val="00BF7CD1"/>
    <w:rsid w:val="00C018DF"/>
    <w:rsid w:val="00C01DCE"/>
    <w:rsid w:val="00C02FB3"/>
    <w:rsid w:val="00C0441C"/>
    <w:rsid w:val="00C06C8E"/>
    <w:rsid w:val="00C07BED"/>
    <w:rsid w:val="00C10958"/>
    <w:rsid w:val="00C118C1"/>
    <w:rsid w:val="00C118D7"/>
    <w:rsid w:val="00C12306"/>
    <w:rsid w:val="00C12503"/>
    <w:rsid w:val="00C12964"/>
    <w:rsid w:val="00C1371C"/>
    <w:rsid w:val="00C156C3"/>
    <w:rsid w:val="00C16117"/>
    <w:rsid w:val="00C16C83"/>
    <w:rsid w:val="00C16FAF"/>
    <w:rsid w:val="00C17E18"/>
    <w:rsid w:val="00C211AD"/>
    <w:rsid w:val="00C21200"/>
    <w:rsid w:val="00C212B0"/>
    <w:rsid w:val="00C2362B"/>
    <w:rsid w:val="00C23C07"/>
    <w:rsid w:val="00C2565A"/>
    <w:rsid w:val="00C2658E"/>
    <w:rsid w:val="00C26B1C"/>
    <w:rsid w:val="00C27D70"/>
    <w:rsid w:val="00C320A5"/>
    <w:rsid w:val="00C34675"/>
    <w:rsid w:val="00C3482F"/>
    <w:rsid w:val="00C34CB4"/>
    <w:rsid w:val="00C36702"/>
    <w:rsid w:val="00C3719D"/>
    <w:rsid w:val="00C37810"/>
    <w:rsid w:val="00C40338"/>
    <w:rsid w:val="00C4091F"/>
    <w:rsid w:val="00C42417"/>
    <w:rsid w:val="00C43524"/>
    <w:rsid w:val="00C465E4"/>
    <w:rsid w:val="00C46B5A"/>
    <w:rsid w:val="00C47AF7"/>
    <w:rsid w:val="00C47ED0"/>
    <w:rsid w:val="00C52CEF"/>
    <w:rsid w:val="00C53047"/>
    <w:rsid w:val="00C537AB"/>
    <w:rsid w:val="00C53AAE"/>
    <w:rsid w:val="00C53BBF"/>
    <w:rsid w:val="00C5553B"/>
    <w:rsid w:val="00C57348"/>
    <w:rsid w:val="00C6140A"/>
    <w:rsid w:val="00C62C90"/>
    <w:rsid w:val="00C63F33"/>
    <w:rsid w:val="00C66D43"/>
    <w:rsid w:val="00C71452"/>
    <w:rsid w:val="00C719AD"/>
    <w:rsid w:val="00C7232D"/>
    <w:rsid w:val="00C725A7"/>
    <w:rsid w:val="00C73211"/>
    <w:rsid w:val="00C7399B"/>
    <w:rsid w:val="00C73A9A"/>
    <w:rsid w:val="00C752C8"/>
    <w:rsid w:val="00C76BF6"/>
    <w:rsid w:val="00C7779B"/>
    <w:rsid w:val="00C800FD"/>
    <w:rsid w:val="00C80C78"/>
    <w:rsid w:val="00C8124C"/>
    <w:rsid w:val="00C8187F"/>
    <w:rsid w:val="00C8249B"/>
    <w:rsid w:val="00C831B9"/>
    <w:rsid w:val="00C83687"/>
    <w:rsid w:val="00C83B76"/>
    <w:rsid w:val="00C85141"/>
    <w:rsid w:val="00C86374"/>
    <w:rsid w:val="00C87696"/>
    <w:rsid w:val="00C90401"/>
    <w:rsid w:val="00C924B6"/>
    <w:rsid w:val="00C934E5"/>
    <w:rsid w:val="00C9526B"/>
    <w:rsid w:val="00CA04D9"/>
    <w:rsid w:val="00CA11EB"/>
    <w:rsid w:val="00CA1F43"/>
    <w:rsid w:val="00CA2A4F"/>
    <w:rsid w:val="00CA43C9"/>
    <w:rsid w:val="00CA4B50"/>
    <w:rsid w:val="00CA5006"/>
    <w:rsid w:val="00CA63B4"/>
    <w:rsid w:val="00CA6702"/>
    <w:rsid w:val="00CB00D9"/>
    <w:rsid w:val="00CB0BA9"/>
    <w:rsid w:val="00CB2063"/>
    <w:rsid w:val="00CB3236"/>
    <w:rsid w:val="00CB34B6"/>
    <w:rsid w:val="00CB36EA"/>
    <w:rsid w:val="00CB3A09"/>
    <w:rsid w:val="00CB4760"/>
    <w:rsid w:val="00CB54E7"/>
    <w:rsid w:val="00CB653D"/>
    <w:rsid w:val="00CB6593"/>
    <w:rsid w:val="00CC07A5"/>
    <w:rsid w:val="00CC19E9"/>
    <w:rsid w:val="00CC21A3"/>
    <w:rsid w:val="00CC22BE"/>
    <w:rsid w:val="00CC4A8E"/>
    <w:rsid w:val="00CC773C"/>
    <w:rsid w:val="00CC7808"/>
    <w:rsid w:val="00CC7B4C"/>
    <w:rsid w:val="00CD0A1F"/>
    <w:rsid w:val="00CD115B"/>
    <w:rsid w:val="00CD1222"/>
    <w:rsid w:val="00CD2048"/>
    <w:rsid w:val="00CD351D"/>
    <w:rsid w:val="00CD3F47"/>
    <w:rsid w:val="00CD5622"/>
    <w:rsid w:val="00CD71F2"/>
    <w:rsid w:val="00CD7F91"/>
    <w:rsid w:val="00CE08EF"/>
    <w:rsid w:val="00CE2BF5"/>
    <w:rsid w:val="00CE3D08"/>
    <w:rsid w:val="00CE3EDE"/>
    <w:rsid w:val="00CE3EFE"/>
    <w:rsid w:val="00CE6022"/>
    <w:rsid w:val="00CE66C7"/>
    <w:rsid w:val="00CE675A"/>
    <w:rsid w:val="00CE79A2"/>
    <w:rsid w:val="00CE7A3C"/>
    <w:rsid w:val="00CF0A6B"/>
    <w:rsid w:val="00CF0E62"/>
    <w:rsid w:val="00CF285A"/>
    <w:rsid w:val="00CF3755"/>
    <w:rsid w:val="00CF39B8"/>
    <w:rsid w:val="00CF41C1"/>
    <w:rsid w:val="00D01EB8"/>
    <w:rsid w:val="00D0210E"/>
    <w:rsid w:val="00D02457"/>
    <w:rsid w:val="00D025C0"/>
    <w:rsid w:val="00D04358"/>
    <w:rsid w:val="00D0548C"/>
    <w:rsid w:val="00D06102"/>
    <w:rsid w:val="00D071CC"/>
    <w:rsid w:val="00D0745B"/>
    <w:rsid w:val="00D123F3"/>
    <w:rsid w:val="00D1296A"/>
    <w:rsid w:val="00D1362E"/>
    <w:rsid w:val="00D13A17"/>
    <w:rsid w:val="00D141E2"/>
    <w:rsid w:val="00D145CD"/>
    <w:rsid w:val="00D148D6"/>
    <w:rsid w:val="00D1546B"/>
    <w:rsid w:val="00D16932"/>
    <w:rsid w:val="00D23ED9"/>
    <w:rsid w:val="00D24632"/>
    <w:rsid w:val="00D259EF"/>
    <w:rsid w:val="00D26604"/>
    <w:rsid w:val="00D2690F"/>
    <w:rsid w:val="00D26DEA"/>
    <w:rsid w:val="00D2765A"/>
    <w:rsid w:val="00D302F4"/>
    <w:rsid w:val="00D30CEA"/>
    <w:rsid w:val="00D31D4E"/>
    <w:rsid w:val="00D35345"/>
    <w:rsid w:val="00D367AE"/>
    <w:rsid w:val="00D379AB"/>
    <w:rsid w:val="00D40AED"/>
    <w:rsid w:val="00D41B96"/>
    <w:rsid w:val="00D421CE"/>
    <w:rsid w:val="00D43403"/>
    <w:rsid w:val="00D453C9"/>
    <w:rsid w:val="00D4571F"/>
    <w:rsid w:val="00D469B7"/>
    <w:rsid w:val="00D479DF"/>
    <w:rsid w:val="00D47FD0"/>
    <w:rsid w:val="00D50A53"/>
    <w:rsid w:val="00D510B0"/>
    <w:rsid w:val="00D51ECD"/>
    <w:rsid w:val="00D5200D"/>
    <w:rsid w:val="00D52552"/>
    <w:rsid w:val="00D53B2E"/>
    <w:rsid w:val="00D54904"/>
    <w:rsid w:val="00D54D22"/>
    <w:rsid w:val="00D55723"/>
    <w:rsid w:val="00D55754"/>
    <w:rsid w:val="00D563FE"/>
    <w:rsid w:val="00D5665C"/>
    <w:rsid w:val="00D5703D"/>
    <w:rsid w:val="00D62E5D"/>
    <w:rsid w:val="00D64908"/>
    <w:rsid w:val="00D65143"/>
    <w:rsid w:val="00D65182"/>
    <w:rsid w:val="00D70412"/>
    <w:rsid w:val="00D70680"/>
    <w:rsid w:val="00D71C0F"/>
    <w:rsid w:val="00D72136"/>
    <w:rsid w:val="00D7387E"/>
    <w:rsid w:val="00D75EBB"/>
    <w:rsid w:val="00D836DA"/>
    <w:rsid w:val="00D857F7"/>
    <w:rsid w:val="00D865ED"/>
    <w:rsid w:val="00D867B0"/>
    <w:rsid w:val="00D8691C"/>
    <w:rsid w:val="00D90108"/>
    <w:rsid w:val="00D9084F"/>
    <w:rsid w:val="00D910BB"/>
    <w:rsid w:val="00D9153E"/>
    <w:rsid w:val="00D93BB1"/>
    <w:rsid w:val="00D93DD1"/>
    <w:rsid w:val="00D96BFC"/>
    <w:rsid w:val="00D970AF"/>
    <w:rsid w:val="00D97C89"/>
    <w:rsid w:val="00DA01DD"/>
    <w:rsid w:val="00DA0B6C"/>
    <w:rsid w:val="00DA11A0"/>
    <w:rsid w:val="00DA191E"/>
    <w:rsid w:val="00DA2AA2"/>
    <w:rsid w:val="00DA3619"/>
    <w:rsid w:val="00DA4688"/>
    <w:rsid w:val="00DA4996"/>
    <w:rsid w:val="00DA51FC"/>
    <w:rsid w:val="00DA5A86"/>
    <w:rsid w:val="00DA66A4"/>
    <w:rsid w:val="00DA6C87"/>
    <w:rsid w:val="00DB052F"/>
    <w:rsid w:val="00DB0A6E"/>
    <w:rsid w:val="00DB2478"/>
    <w:rsid w:val="00DB3485"/>
    <w:rsid w:val="00DB34A6"/>
    <w:rsid w:val="00DB38F8"/>
    <w:rsid w:val="00DB4413"/>
    <w:rsid w:val="00DB67D9"/>
    <w:rsid w:val="00DB6A21"/>
    <w:rsid w:val="00DB6BF5"/>
    <w:rsid w:val="00DC07C5"/>
    <w:rsid w:val="00DC0AC7"/>
    <w:rsid w:val="00DC1014"/>
    <w:rsid w:val="00DC2D02"/>
    <w:rsid w:val="00DC4423"/>
    <w:rsid w:val="00DC4C65"/>
    <w:rsid w:val="00DC7328"/>
    <w:rsid w:val="00DC7965"/>
    <w:rsid w:val="00DD0004"/>
    <w:rsid w:val="00DD0B55"/>
    <w:rsid w:val="00DD0D69"/>
    <w:rsid w:val="00DD39C7"/>
    <w:rsid w:val="00DD45ED"/>
    <w:rsid w:val="00DD48EB"/>
    <w:rsid w:val="00DD597F"/>
    <w:rsid w:val="00DD7389"/>
    <w:rsid w:val="00DE141C"/>
    <w:rsid w:val="00DE14B0"/>
    <w:rsid w:val="00DE1BD8"/>
    <w:rsid w:val="00DE2139"/>
    <w:rsid w:val="00DE29CF"/>
    <w:rsid w:val="00DE2A65"/>
    <w:rsid w:val="00DE3068"/>
    <w:rsid w:val="00DE4DD7"/>
    <w:rsid w:val="00DE5227"/>
    <w:rsid w:val="00DE5728"/>
    <w:rsid w:val="00DE6B23"/>
    <w:rsid w:val="00DE7EDE"/>
    <w:rsid w:val="00DF02BC"/>
    <w:rsid w:val="00DF04EF"/>
    <w:rsid w:val="00DF1A74"/>
    <w:rsid w:val="00DF26F6"/>
    <w:rsid w:val="00DF2784"/>
    <w:rsid w:val="00DF73BF"/>
    <w:rsid w:val="00E008AB"/>
    <w:rsid w:val="00E0129D"/>
    <w:rsid w:val="00E01F25"/>
    <w:rsid w:val="00E02183"/>
    <w:rsid w:val="00E02443"/>
    <w:rsid w:val="00E0287E"/>
    <w:rsid w:val="00E041F3"/>
    <w:rsid w:val="00E043D6"/>
    <w:rsid w:val="00E06555"/>
    <w:rsid w:val="00E07407"/>
    <w:rsid w:val="00E078F7"/>
    <w:rsid w:val="00E11818"/>
    <w:rsid w:val="00E1294A"/>
    <w:rsid w:val="00E12D6A"/>
    <w:rsid w:val="00E14682"/>
    <w:rsid w:val="00E1471C"/>
    <w:rsid w:val="00E159F4"/>
    <w:rsid w:val="00E17168"/>
    <w:rsid w:val="00E171F6"/>
    <w:rsid w:val="00E1739B"/>
    <w:rsid w:val="00E20182"/>
    <w:rsid w:val="00E20DE7"/>
    <w:rsid w:val="00E21F9E"/>
    <w:rsid w:val="00E22A43"/>
    <w:rsid w:val="00E2542C"/>
    <w:rsid w:val="00E25A9E"/>
    <w:rsid w:val="00E25D1C"/>
    <w:rsid w:val="00E261EC"/>
    <w:rsid w:val="00E31224"/>
    <w:rsid w:val="00E31926"/>
    <w:rsid w:val="00E31D59"/>
    <w:rsid w:val="00E320E1"/>
    <w:rsid w:val="00E339DA"/>
    <w:rsid w:val="00E341B1"/>
    <w:rsid w:val="00E34CB4"/>
    <w:rsid w:val="00E35AC4"/>
    <w:rsid w:val="00E36190"/>
    <w:rsid w:val="00E366ED"/>
    <w:rsid w:val="00E36924"/>
    <w:rsid w:val="00E36933"/>
    <w:rsid w:val="00E3760E"/>
    <w:rsid w:val="00E37AD5"/>
    <w:rsid w:val="00E4013F"/>
    <w:rsid w:val="00E40913"/>
    <w:rsid w:val="00E40B87"/>
    <w:rsid w:val="00E4110F"/>
    <w:rsid w:val="00E41698"/>
    <w:rsid w:val="00E43146"/>
    <w:rsid w:val="00E4369B"/>
    <w:rsid w:val="00E442E4"/>
    <w:rsid w:val="00E4431B"/>
    <w:rsid w:val="00E44895"/>
    <w:rsid w:val="00E45BF7"/>
    <w:rsid w:val="00E45E56"/>
    <w:rsid w:val="00E47A0A"/>
    <w:rsid w:val="00E51CC8"/>
    <w:rsid w:val="00E52214"/>
    <w:rsid w:val="00E526C5"/>
    <w:rsid w:val="00E52AE8"/>
    <w:rsid w:val="00E5443A"/>
    <w:rsid w:val="00E55EAF"/>
    <w:rsid w:val="00E563CB"/>
    <w:rsid w:val="00E564B9"/>
    <w:rsid w:val="00E577FB"/>
    <w:rsid w:val="00E57A25"/>
    <w:rsid w:val="00E610A6"/>
    <w:rsid w:val="00E61A35"/>
    <w:rsid w:val="00E61AA8"/>
    <w:rsid w:val="00E61AA9"/>
    <w:rsid w:val="00E630F7"/>
    <w:rsid w:val="00E65302"/>
    <w:rsid w:val="00E653A8"/>
    <w:rsid w:val="00E67767"/>
    <w:rsid w:val="00E67858"/>
    <w:rsid w:val="00E7155B"/>
    <w:rsid w:val="00E71A3E"/>
    <w:rsid w:val="00E72102"/>
    <w:rsid w:val="00E72962"/>
    <w:rsid w:val="00E73EC0"/>
    <w:rsid w:val="00E75354"/>
    <w:rsid w:val="00E80970"/>
    <w:rsid w:val="00E80BC5"/>
    <w:rsid w:val="00E81B0E"/>
    <w:rsid w:val="00E8292F"/>
    <w:rsid w:val="00E83161"/>
    <w:rsid w:val="00E83B8A"/>
    <w:rsid w:val="00E85712"/>
    <w:rsid w:val="00E85E9E"/>
    <w:rsid w:val="00E86F86"/>
    <w:rsid w:val="00E87CF6"/>
    <w:rsid w:val="00E87D1B"/>
    <w:rsid w:val="00E90927"/>
    <w:rsid w:val="00E91A20"/>
    <w:rsid w:val="00E9209F"/>
    <w:rsid w:val="00E93A52"/>
    <w:rsid w:val="00E9517A"/>
    <w:rsid w:val="00E96D09"/>
    <w:rsid w:val="00E97BF1"/>
    <w:rsid w:val="00EA01DA"/>
    <w:rsid w:val="00EA2887"/>
    <w:rsid w:val="00EA3350"/>
    <w:rsid w:val="00EB04F1"/>
    <w:rsid w:val="00EB1109"/>
    <w:rsid w:val="00EB19B9"/>
    <w:rsid w:val="00EB214A"/>
    <w:rsid w:val="00EB2882"/>
    <w:rsid w:val="00EB331E"/>
    <w:rsid w:val="00EB3B87"/>
    <w:rsid w:val="00EB3DEF"/>
    <w:rsid w:val="00EB42F9"/>
    <w:rsid w:val="00EB4CA9"/>
    <w:rsid w:val="00EB6694"/>
    <w:rsid w:val="00EB6941"/>
    <w:rsid w:val="00EB6C05"/>
    <w:rsid w:val="00EC0B5B"/>
    <w:rsid w:val="00EC112F"/>
    <w:rsid w:val="00EC1F7F"/>
    <w:rsid w:val="00EC2810"/>
    <w:rsid w:val="00EC5C2F"/>
    <w:rsid w:val="00EC5E02"/>
    <w:rsid w:val="00EC63F1"/>
    <w:rsid w:val="00EC68BE"/>
    <w:rsid w:val="00EC6996"/>
    <w:rsid w:val="00ED1570"/>
    <w:rsid w:val="00ED1CD2"/>
    <w:rsid w:val="00ED54E6"/>
    <w:rsid w:val="00ED584C"/>
    <w:rsid w:val="00ED72D3"/>
    <w:rsid w:val="00ED7DDC"/>
    <w:rsid w:val="00EE0224"/>
    <w:rsid w:val="00EE34FC"/>
    <w:rsid w:val="00EE3645"/>
    <w:rsid w:val="00EE3FE7"/>
    <w:rsid w:val="00EE582F"/>
    <w:rsid w:val="00EE59AC"/>
    <w:rsid w:val="00EE5DC5"/>
    <w:rsid w:val="00EE627C"/>
    <w:rsid w:val="00EE62BA"/>
    <w:rsid w:val="00EE6F51"/>
    <w:rsid w:val="00EE70F1"/>
    <w:rsid w:val="00EF138D"/>
    <w:rsid w:val="00EF3A62"/>
    <w:rsid w:val="00EF47CE"/>
    <w:rsid w:val="00EF4FE7"/>
    <w:rsid w:val="00EF50E1"/>
    <w:rsid w:val="00EF5549"/>
    <w:rsid w:val="00EF74F0"/>
    <w:rsid w:val="00F004C4"/>
    <w:rsid w:val="00F01BCF"/>
    <w:rsid w:val="00F01D2F"/>
    <w:rsid w:val="00F02061"/>
    <w:rsid w:val="00F02D48"/>
    <w:rsid w:val="00F03279"/>
    <w:rsid w:val="00F04587"/>
    <w:rsid w:val="00F04762"/>
    <w:rsid w:val="00F06176"/>
    <w:rsid w:val="00F06851"/>
    <w:rsid w:val="00F106CB"/>
    <w:rsid w:val="00F116FD"/>
    <w:rsid w:val="00F11BD1"/>
    <w:rsid w:val="00F13719"/>
    <w:rsid w:val="00F14DB5"/>
    <w:rsid w:val="00F16542"/>
    <w:rsid w:val="00F177B7"/>
    <w:rsid w:val="00F17D70"/>
    <w:rsid w:val="00F17F8A"/>
    <w:rsid w:val="00F202A9"/>
    <w:rsid w:val="00F2124D"/>
    <w:rsid w:val="00F2172C"/>
    <w:rsid w:val="00F217B5"/>
    <w:rsid w:val="00F2392A"/>
    <w:rsid w:val="00F23ABF"/>
    <w:rsid w:val="00F24FD9"/>
    <w:rsid w:val="00F25624"/>
    <w:rsid w:val="00F26EB8"/>
    <w:rsid w:val="00F27F49"/>
    <w:rsid w:val="00F309BF"/>
    <w:rsid w:val="00F322DF"/>
    <w:rsid w:val="00F32A38"/>
    <w:rsid w:val="00F331FE"/>
    <w:rsid w:val="00F33D7A"/>
    <w:rsid w:val="00F34091"/>
    <w:rsid w:val="00F355D5"/>
    <w:rsid w:val="00F36753"/>
    <w:rsid w:val="00F36E9D"/>
    <w:rsid w:val="00F37B74"/>
    <w:rsid w:val="00F41CBC"/>
    <w:rsid w:val="00F43AC7"/>
    <w:rsid w:val="00F44910"/>
    <w:rsid w:val="00F44977"/>
    <w:rsid w:val="00F4629C"/>
    <w:rsid w:val="00F46B92"/>
    <w:rsid w:val="00F46C27"/>
    <w:rsid w:val="00F47EC7"/>
    <w:rsid w:val="00F500B2"/>
    <w:rsid w:val="00F510F4"/>
    <w:rsid w:val="00F54729"/>
    <w:rsid w:val="00F55492"/>
    <w:rsid w:val="00F57292"/>
    <w:rsid w:val="00F610AA"/>
    <w:rsid w:val="00F618F8"/>
    <w:rsid w:val="00F627CA"/>
    <w:rsid w:val="00F62826"/>
    <w:rsid w:val="00F62B19"/>
    <w:rsid w:val="00F62BA3"/>
    <w:rsid w:val="00F62F52"/>
    <w:rsid w:val="00F644E1"/>
    <w:rsid w:val="00F65826"/>
    <w:rsid w:val="00F70A9B"/>
    <w:rsid w:val="00F70BA6"/>
    <w:rsid w:val="00F71917"/>
    <w:rsid w:val="00F72152"/>
    <w:rsid w:val="00F721C2"/>
    <w:rsid w:val="00F72AFE"/>
    <w:rsid w:val="00F73101"/>
    <w:rsid w:val="00F733F1"/>
    <w:rsid w:val="00F74238"/>
    <w:rsid w:val="00F750D4"/>
    <w:rsid w:val="00F757AF"/>
    <w:rsid w:val="00F7594E"/>
    <w:rsid w:val="00F75B84"/>
    <w:rsid w:val="00F80AD5"/>
    <w:rsid w:val="00F80CCA"/>
    <w:rsid w:val="00F81500"/>
    <w:rsid w:val="00F81B7A"/>
    <w:rsid w:val="00F837A7"/>
    <w:rsid w:val="00F84048"/>
    <w:rsid w:val="00F851E9"/>
    <w:rsid w:val="00F85727"/>
    <w:rsid w:val="00F85D00"/>
    <w:rsid w:val="00F864BB"/>
    <w:rsid w:val="00F86DAA"/>
    <w:rsid w:val="00F934DD"/>
    <w:rsid w:val="00F94FE1"/>
    <w:rsid w:val="00F96457"/>
    <w:rsid w:val="00F97C09"/>
    <w:rsid w:val="00FA0B69"/>
    <w:rsid w:val="00FA1547"/>
    <w:rsid w:val="00FA211E"/>
    <w:rsid w:val="00FA5443"/>
    <w:rsid w:val="00FA551C"/>
    <w:rsid w:val="00FA660C"/>
    <w:rsid w:val="00FA7415"/>
    <w:rsid w:val="00FA7A61"/>
    <w:rsid w:val="00FB1135"/>
    <w:rsid w:val="00FB184C"/>
    <w:rsid w:val="00FB2A55"/>
    <w:rsid w:val="00FB2E3A"/>
    <w:rsid w:val="00FB3B35"/>
    <w:rsid w:val="00FB3FD0"/>
    <w:rsid w:val="00FB3FE7"/>
    <w:rsid w:val="00FB58EA"/>
    <w:rsid w:val="00FB5DBA"/>
    <w:rsid w:val="00FB6727"/>
    <w:rsid w:val="00FB7C15"/>
    <w:rsid w:val="00FB7F4A"/>
    <w:rsid w:val="00FC2095"/>
    <w:rsid w:val="00FC4000"/>
    <w:rsid w:val="00FC6DB0"/>
    <w:rsid w:val="00FD18C0"/>
    <w:rsid w:val="00FD2228"/>
    <w:rsid w:val="00FD40ED"/>
    <w:rsid w:val="00FD4161"/>
    <w:rsid w:val="00FD448F"/>
    <w:rsid w:val="00FD4A08"/>
    <w:rsid w:val="00FD50D4"/>
    <w:rsid w:val="00FE17EB"/>
    <w:rsid w:val="00FE18CB"/>
    <w:rsid w:val="00FE26AD"/>
    <w:rsid w:val="00FE3051"/>
    <w:rsid w:val="00FE36BF"/>
    <w:rsid w:val="00FE6249"/>
    <w:rsid w:val="00FE64A0"/>
    <w:rsid w:val="00FE6869"/>
    <w:rsid w:val="00FE7A94"/>
    <w:rsid w:val="00FF0892"/>
    <w:rsid w:val="00FF1F11"/>
    <w:rsid w:val="00FF21EC"/>
    <w:rsid w:val="00FF5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5D44F4"/>
  <w15:docId w15:val="{EED61028-98FE-4119-B395-296DB612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pPr>
        <w:ind w:left="108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A14"/>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DF4"/>
    <w:pPr>
      <w:widowControl w:val="0"/>
      <w:suppressAutoHyphens/>
      <w:contextualSpacing/>
    </w:pPr>
    <w:rPr>
      <w:rFonts w:ascii="Times New Roman" w:eastAsia="Arial Unicode MS" w:hAnsi="Times New Roman"/>
      <w:kern w:val="2"/>
      <w:sz w:val="24"/>
      <w:szCs w:val="24"/>
    </w:rPr>
  </w:style>
  <w:style w:type="paragraph" w:styleId="Header">
    <w:name w:val="header"/>
    <w:basedOn w:val="Normal"/>
    <w:link w:val="HeaderChar"/>
    <w:uiPriority w:val="99"/>
    <w:unhideWhenUsed/>
    <w:rsid w:val="00C12964"/>
    <w:pPr>
      <w:tabs>
        <w:tab w:val="center" w:pos="4680"/>
        <w:tab w:val="right" w:pos="9360"/>
      </w:tabs>
    </w:pPr>
  </w:style>
  <w:style w:type="character" w:customStyle="1" w:styleId="HeaderChar">
    <w:name w:val="Header Char"/>
    <w:basedOn w:val="DefaultParagraphFont"/>
    <w:link w:val="Header"/>
    <w:uiPriority w:val="99"/>
    <w:locked/>
    <w:rsid w:val="00C12964"/>
    <w:rPr>
      <w:rFonts w:cs="Times New Roman"/>
    </w:rPr>
  </w:style>
  <w:style w:type="paragraph" w:styleId="Footer">
    <w:name w:val="footer"/>
    <w:basedOn w:val="Normal"/>
    <w:link w:val="FooterChar"/>
    <w:uiPriority w:val="99"/>
    <w:unhideWhenUsed/>
    <w:rsid w:val="00C12964"/>
    <w:pPr>
      <w:tabs>
        <w:tab w:val="center" w:pos="4680"/>
        <w:tab w:val="right" w:pos="9360"/>
      </w:tabs>
    </w:pPr>
  </w:style>
  <w:style w:type="character" w:customStyle="1" w:styleId="FooterChar">
    <w:name w:val="Footer Char"/>
    <w:basedOn w:val="DefaultParagraphFont"/>
    <w:link w:val="Footer"/>
    <w:uiPriority w:val="99"/>
    <w:locked/>
    <w:rsid w:val="00C12964"/>
    <w:rPr>
      <w:rFonts w:cs="Times New Roman"/>
    </w:rPr>
  </w:style>
  <w:style w:type="paragraph" w:styleId="NoSpacing">
    <w:name w:val="No Spacing"/>
    <w:uiPriority w:val="1"/>
    <w:qFormat/>
    <w:rsid w:val="00C1095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772486">
      <w:bodyDiv w:val="1"/>
      <w:marLeft w:val="0"/>
      <w:marRight w:val="0"/>
      <w:marTop w:val="0"/>
      <w:marBottom w:val="0"/>
      <w:divBdr>
        <w:top w:val="none" w:sz="0" w:space="0" w:color="auto"/>
        <w:left w:val="none" w:sz="0" w:space="0" w:color="auto"/>
        <w:bottom w:val="none" w:sz="0" w:space="0" w:color="auto"/>
        <w:right w:val="none" w:sz="0" w:space="0" w:color="auto"/>
      </w:divBdr>
    </w:div>
    <w:div w:id="1360542448">
      <w:marLeft w:val="0"/>
      <w:marRight w:val="0"/>
      <w:marTop w:val="0"/>
      <w:marBottom w:val="0"/>
      <w:divBdr>
        <w:top w:val="none" w:sz="0" w:space="0" w:color="auto"/>
        <w:left w:val="none" w:sz="0" w:space="0" w:color="auto"/>
        <w:bottom w:val="none" w:sz="0" w:space="0" w:color="auto"/>
        <w:right w:val="none" w:sz="0" w:space="0" w:color="auto"/>
      </w:divBdr>
    </w:div>
    <w:div w:id="155762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i\Documents\Fort%20Myers%20Beach\Anchorage%20Advisory%20Committee%20-%20AAC\AA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355A19D70945458F8269D49F786415" ma:contentTypeVersion="19" ma:contentTypeDescription="Create a new document." ma:contentTypeScope="" ma:versionID="79e02d4a17c9c27f82a849102009ca75">
  <xsd:schema xmlns:xsd="http://www.w3.org/2001/XMLSchema" xmlns:xs="http://www.w3.org/2001/XMLSchema" xmlns:p="http://schemas.microsoft.com/office/2006/metadata/properties" xmlns:ns1="http://schemas.microsoft.com/sharepoint/v3" xmlns:ns2="18318ba1-4ba4-44de-810d-a1c48eb048d2" xmlns:ns3="6051e2d9-173d-4d70-bbed-3551fc0a1591" targetNamespace="http://schemas.microsoft.com/office/2006/metadata/properties" ma:root="true" ma:fieldsID="1d3722da2e6bc15ddc88e2a7fd9d165f" ns1:_="" ns2:_="" ns3:_="">
    <xsd:import namespace="http://schemas.microsoft.com/sharepoint/v3"/>
    <xsd:import namespace="18318ba1-4ba4-44de-810d-a1c48eb048d2"/>
    <xsd:import namespace="6051e2d9-173d-4d70-bbed-3551fc0a15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LengthInSeconds" minOccurs="0"/>
                <xsd:element ref="ns3:MediaServiceDateTaken" minOccurs="0"/>
                <xsd:element ref="ns3:MediaServiceLocation"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318ba1-4ba4-44de-810d-a1c48eb048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f2a0914-ff9b-430a-af10-07563853dbee}" ma:internalName="TaxCatchAll" ma:showField="CatchAllData" ma:web="18318ba1-4ba4-44de-810d-a1c48eb048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1e2d9-173d-4d70-bbed-3551fc0a15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2cbf9c0-3617-4f29-965e-ecab77374ac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051e2d9-173d-4d70-bbed-3551fc0a1591">
      <Terms xmlns="http://schemas.microsoft.com/office/infopath/2007/PartnerControls"/>
    </lcf76f155ced4ddcb4097134ff3c332f>
    <_ip_UnifiedCompliancePolicyProperties xmlns="http://schemas.microsoft.com/sharepoint/v3" xsi:nil="true"/>
    <TaxCatchAll xmlns="18318ba1-4ba4-44de-810d-a1c48eb048d2" xsi:nil="true"/>
  </documentManagement>
</p:properties>
</file>

<file path=customXml/itemProps1.xml><?xml version="1.0" encoding="utf-8"?>
<ds:datastoreItem xmlns:ds="http://schemas.openxmlformats.org/officeDocument/2006/customXml" ds:itemID="{253E2EAF-5B53-4241-9BD2-685E13711C2E}">
  <ds:schemaRefs>
    <ds:schemaRef ds:uri="http://schemas.microsoft.com/sharepoint/v3/contenttype/forms"/>
  </ds:schemaRefs>
</ds:datastoreItem>
</file>

<file path=customXml/itemProps2.xml><?xml version="1.0" encoding="utf-8"?>
<ds:datastoreItem xmlns:ds="http://schemas.openxmlformats.org/officeDocument/2006/customXml" ds:itemID="{2FF9955B-B2A8-43D3-BC64-8D140F062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318ba1-4ba4-44de-810d-a1c48eb048d2"/>
    <ds:schemaRef ds:uri="6051e2d9-173d-4d70-bbed-3551fc0a1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27CF93-DB02-4BEE-9725-978BDC576C54}">
  <ds:schemaRefs>
    <ds:schemaRef ds:uri="http://schemas.microsoft.com/office/2006/metadata/properties"/>
    <ds:schemaRef ds:uri="http://schemas.microsoft.com/office/infopath/2007/PartnerControls"/>
    <ds:schemaRef ds:uri="http://schemas.microsoft.com/sharepoint/v3"/>
    <ds:schemaRef ds:uri="6051e2d9-173d-4d70-bbed-3551fc0a1591"/>
    <ds:schemaRef ds:uri="18318ba1-4ba4-44de-810d-a1c48eb048d2"/>
  </ds:schemaRefs>
</ds:datastoreItem>
</file>

<file path=docProps/app.xml><?xml version="1.0" encoding="utf-8"?>
<Properties xmlns="http://schemas.openxmlformats.org/officeDocument/2006/extended-properties" xmlns:vt="http://schemas.openxmlformats.org/officeDocument/2006/docPropsVTypes">
  <Template>AAC Template</Template>
  <TotalTime>1</TotalTime>
  <Pages>2</Pages>
  <Words>768</Words>
  <Characters>4110</Characters>
  <Application>Microsoft Office Word</Application>
  <DocSecurity>0</DocSecurity>
  <Lines>97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dc:creator>
  <cp:lastModifiedBy>Lizzette Roman</cp:lastModifiedBy>
  <cp:revision>3</cp:revision>
  <dcterms:created xsi:type="dcterms:W3CDTF">2025-10-15T15:44:00Z</dcterms:created>
  <dcterms:modified xsi:type="dcterms:W3CDTF">2025-10-15T15:45:00Z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65301024928ad0b77eeaac505508437417215e72296d3006370c273224913266</vt:lpwstr>
  </property>
  <property fmtid="{D5CDD505-2E9C-101B-9397-08002B2CF9AE}" pid="3" name="ContentTypeId">
    <vt:lpwstr>0x01010057355A19D70945458F8269D49F786415</vt:lpwstr>
  </property>
  <property fmtid="{D5CDD505-2E9C-101B-9397-08002B2CF9AE}" pid="4" name="MediaServiceImageTags">
    <vt:lpwstr/>
  </property>
</Properties>
</file>