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76" w:rsidRPr="00456581" w:rsidRDefault="00C83B76" w:rsidP="004A0D59">
      <w:pPr>
        <w:spacing w:after="0" w:line="240" w:lineRule="auto"/>
        <w:jc w:val="center"/>
        <w:rPr>
          <w:rFonts w:ascii="Times New Roman" w:hAnsi="Times New Roman"/>
          <w:b/>
          <w:sz w:val="28"/>
          <w:szCs w:val="28"/>
        </w:rPr>
      </w:pPr>
      <w:r w:rsidRPr="00456581">
        <w:rPr>
          <w:rFonts w:ascii="Times New Roman" w:hAnsi="Times New Roman"/>
          <w:b/>
          <w:sz w:val="28"/>
          <w:szCs w:val="28"/>
        </w:rPr>
        <w:t>MINUTES</w:t>
      </w:r>
    </w:p>
    <w:p w:rsidR="00C83B76" w:rsidRPr="004A0D59" w:rsidRDefault="00C83B76" w:rsidP="004A0D59">
      <w:pPr>
        <w:spacing w:after="0" w:line="240" w:lineRule="auto"/>
        <w:jc w:val="center"/>
        <w:rPr>
          <w:rFonts w:ascii="Times New Roman" w:hAnsi="Times New Roman"/>
          <w:b/>
          <w:sz w:val="24"/>
          <w:szCs w:val="24"/>
        </w:rPr>
      </w:pPr>
      <w:r w:rsidRPr="004A0D59">
        <w:rPr>
          <w:rFonts w:ascii="Times New Roman" w:hAnsi="Times New Roman"/>
          <w:b/>
          <w:sz w:val="24"/>
          <w:szCs w:val="24"/>
        </w:rPr>
        <w:t>FORT MYERS BEACH</w:t>
      </w:r>
    </w:p>
    <w:p w:rsidR="00C83B76" w:rsidRPr="004A0D59" w:rsidRDefault="00C83B76" w:rsidP="004A0D59">
      <w:pPr>
        <w:spacing w:after="0" w:line="240" w:lineRule="auto"/>
        <w:jc w:val="center"/>
        <w:rPr>
          <w:rFonts w:ascii="Times New Roman" w:hAnsi="Times New Roman"/>
          <w:b/>
          <w:sz w:val="24"/>
          <w:szCs w:val="24"/>
        </w:rPr>
      </w:pPr>
      <w:r w:rsidRPr="004A0D59">
        <w:rPr>
          <w:rFonts w:ascii="Times New Roman" w:hAnsi="Times New Roman"/>
          <w:b/>
          <w:sz w:val="24"/>
          <w:szCs w:val="24"/>
        </w:rPr>
        <w:t>Anchorage Advisory Committee</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Town Hall</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2525 Estero Boulevard</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Fort Myers Beach, FL  33931</w:t>
      </w:r>
    </w:p>
    <w:p w:rsidR="00C83B76" w:rsidRDefault="00C83B76" w:rsidP="004A0D59">
      <w:pPr>
        <w:spacing w:after="0" w:line="240" w:lineRule="auto"/>
        <w:jc w:val="center"/>
        <w:rPr>
          <w:rFonts w:ascii="Times New Roman" w:hAnsi="Times New Roman"/>
          <w:sz w:val="24"/>
          <w:szCs w:val="24"/>
        </w:rPr>
      </w:pPr>
    </w:p>
    <w:p w:rsidR="00C83B76" w:rsidRDefault="001E62DE" w:rsidP="004A0D59">
      <w:pPr>
        <w:spacing w:after="0" w:line="240" w:lineRule="auto"/>
        <w:jc w:val="center"/>
        <w:rPr>
          <w:rFonts w:ascii="Times New Roman" w:hAnsi="Times New Roman"/>
          <w:b/>
          <w:sz w:val="24"/>
          <w:szCs w:val="24"/>
          <w:u w:val="single"/>
        </w:rPr>
      </w:pPr>
      <w:r>
        <w:rPr>
          <w:rFonts w:ascii="Times New Roman" w:hAnsi="Times New Roman"/>
          <w:b/>
          <w:sz w:val="24"/>
          <w:szCs w:val="24"/>
          <w:u w:val="single"/>
        </w:rPr>
        <w:t>Friday, December 15, 20</w:t>
      </w:r>
      <w:r w:rsidR="001503CD">
        <w:rPr>
          <w:rFonts w:ascii="Times New Roman" w:hAnsi="Times New Roman"/>
          <w:b/>
          <w:sz w:val="24"/>
          <w:szCs w:val="24"/>
          <w:u w:val="single"/>
        </w:rPr>
        <w:t>1</w:t>
      </w:r>
      <w:bookmarkStart w:id="0" w:name="_GoBack"/>
      <w:bookmarkEnd w:id="0"/>
      <w:r>
        <w:rPr>
          <w:rFonts w:ascii="Times New Roman" w:hAnsi="Times New Roman"/>
          <w:b/>
          <w:sz w:val="24"/>
          <w:szCs w:val="24"/>
          <w:u w:val="single"/>
        </w:rPr>
        <w:t>7</w:t>
      </w:r>
    </w:p>
    <w:p w:rsidR="00C83B76" w:rsidRDefault="00C83B76" w:rsidP="004A0D59">
      <w:pPr>
        <w:spacing w:after="0" w:line="240" w:lineRule="auto"/>
        <w:jc w:val="center"/>
        <w:rPr>
          <w:rFonts w:ascii="Times New Roman" w:hAnsi="Times New Roman"/>
          <w:b/>
          <w:sz w:val="24"/>
          <w:szCs w:val="24"/>
          <w:u w:val="single"/>
        </w:rPr>
      </w:pPr>
    </w:p>
    <w:p w:rsidR="00C83B76" w:rsidRPr="00016A53" w:rsidRDefault="00C83B76" w:rsidP="004A0D59">
      <w:pPr>
        <w:spacing w:after="0" w:line="240" w:lineRule="auto"/>
        <w:rPr>
          <w:rFonts w:ascii="Times New Roman" w:hAnsi="Times New Roman"/>
          <w:b/>
          <w:sz w:val="24"/>
          <w:szCs w:val="24"/>
        </w:rPr>
      </w:pPr>
      <w:r w:rsidRPr="00016A53">
        <w:rPr>
          <w:rFonts w:ascii="Times New Roman" w:hAnsi="Times New Roman"/>
          <w:b/>
          <w:sz w:val="24"/>
          <w:szCs w:val="24"/>
        </w:rPr>
        <w:t>I.</w:t>
      </w:r>
      <w:r w:rsidRPr="00016A53">
        <w:rPr>
          <w:rFonts w:ascii="Times New Roman" w:hAnsi="Times New Roman"/>
          <w:b/>
          <w:sz w:val="24"/>
          <w:szCs w:val="24"/>
        </w:rPr>
        <w:tab/>
        <w:t>CALL TO ORDER</w:t>
      </w:r>
      <w:r>
        <w:rPr>
          <w:rFonts w:ascii="Times New Roman" w:hAnsi="Times New Roman"/>
          <w:b/>
          <w:sz w:val="24"/>
          <w:szCs w:val="24"/>
        </w:rPr>
        <w:t xml:space="preserve"> </w:t>
      </w:r>
    </w:p>
    <w:p w:rsidR="00C83B76" w:rsidRDefault="00C83B76" w:rsidP="003005C6">
      <w:pPr>
        <w:spacing w:after="0" w:line="240" w:lineRule="auto"/>
        <w:jc w:val="both"/>
        <w:rPr>
          <w:rFonts w:ascii="Times New Roman" w:hAnsi="Times New Roman"/>
          <w:sz w:val="24"/>
          <w:szCs w:val="24"/>
        </w:rPr>
      </w:pPr>
    </w:p>
    <w:p w:rsidR="00431EF6" w:rsidRDefault="00C83B76" w:rsidP="00016A53">
      <w:pPr>
        <w:spacing w:after="0" w:line="240" w:lineRule="auto"/>
        <w:jc w:val="both"/>
        <w:rPr>
          <w:rFonts w:ascii="Times New Roman" w:hAnsi="Times New Roman"/>
          <w:sz w:val="24"/>
          <w:szCs w:val="24"/>
        </w:rPr>
      </w:pPr>
      <w:r>
        <w:rPr>
          <w:rFonts w:ascii="Times New Roman" w:hAnsi="Times New Roman"/>
          <w:sz w:val="24"/>
          <w:szCs w:val="24"/>
        </w:rPr>
        <w:t>Mee</w:t>
      </w:r>
      <w:r w:rsidR="00EB331E">
        <w:rPr>
          <w:rFonts w:ascii="Times New Roman" w:hAnsi="Times New Roman"/>
          <w:sz w:val="24"/>
          <w:szCs w:val="24"/>
        </w:rPr>
        <w:t>ting was called to order at 9:02</w:t>
      </w:r>
      <w:r>
        <w:rPr>
          <w:rFonts w:ascii="Times New Roman" w:hAnsi="Times New Roman"/>
          <w:sz w:val="24"/>
          <w:szCs w:val="24"/>
        </w:rPr>
        <w:t xml:space="preserve"> a.m. by Chair Light.  Members </w:t>
      </w:r>
      <w:r w:rsidRPr="00701D2D">
        <w:rPr>
          <w:rFonts w:ascii="Times New Roman" w:hAnsi="Times New Roman"/>
          <w:noProof/>
          <w:sz w:val="24"/>
          <w:szCs w:val="24"/>
        </w:rPr>
        <w:t>present:</w:t>
      </w:r>
      <w:r w:rsidR="00431EF6">
        <w:rPr>
          <w:rFonts w:ascii="Times New Roman" w:hAnsi="Times New Roman"/>
          <w:sz w:val="24"/>
          <w:szCs w:val="24"/>
        </w:rPr>
        <w:t xml:space="preserve"> </w:t>
      </w:r>
      <w:r w:rsidR="00B62800">
        <w:rPr>
          <w:rFonts w:ascii="Times New Roman" w:hAnsi="Times New Roman"/>
          <w:sz w:val="24"/>
          <w:szCs w:val="24"/>
        </w:rPr>
        <w:t xml:space="preserve"> </w:t>
      </w:r>
      <w:r w:rsidR="00E36924">
        <w:rPr>
          <w:rFonts w:ascii="Times New Roman" w:hAnsi="Times New Roman"/>
          <w:sz w:val="24"/>
          <w:szCs w:val="24"/>
        </w:rPr>
        <w:t xml:space="preserve">Robert Beasley, </w:t>
      </w:r>
      <w:r w:rsidR="004B203B">
        <w:rPr>
          <w:rFonts w:ascii="Times New Roman" w:hAnsi="Times New Roman"/>
          <w:sz w:val="24"/>
          <w:szCs w:val="24"/>
        </w:rPr>
        <w:t xml:space="preserve">William Kubicek III, </w:t>
      </w:r>
      <w:r w:rsidR="0002567C">
        <w:rPr>
          <w:rFonts w:ascii="Times New Roman" w:hAnsi="Times New Roman"/>
          <w:sz w:val="24"/>
          <w:szCs w:val="24"/>
        </w:rPr>
        <w:t xml:space="preserve">Ted Lawwill, </w:t>
      </w:r>
      <w:r w:rsidR="00E36924">
        <w:rPr>
          <w:rFonts w:ascii="Times New Roman" w:hAnsi="Times New Roman"/>
          <w:sz w:val="24"/>
          <w:szCs w:val="24"/>
        </w:rPr>
        <w:t>Katherine Light</w:t>
      </w:r>
      <w:r w:rsidR="004B203B">
        <w:rPr>
          <w:rFonts w:ascii="Times New Roman" w:hAnsi="Times New Roman"/>
          <w:sz w:val="24"/>
          <w:szCs w:val="24"/>
        </w:rPr>
        <w:t xml:space="preserve"> and Mike Ratliff.</w:t>
      </w:r>
      <w:r w:rsidR="00EB331E">
        <w:rPr>
          <w:rFonts w:ascii="Times New Roman" w:hAnsi="Times New Roman"/>
          <w:sz w:val="24"/>
          <w:szCs w:val="24"/>
        </w:rPr>
        <w:t xml:space="preserve">  </w:t>
      </w:r>
    </w:p>
    <w:p w:rsidR="00431EF6" w:rsidRDefault="00EB331E" w:rsidP="00016A53">
      <w:pPr>
        <w:spacing w:after="0" w:line="240" w:lineRule="auto"/>
        <w:jc w:val="both"/>
        <w:rPr>
          <w:rFonts w:ascii="Times New Roman" w:hAnsi="Times New Roman"/>
          <w:sz w:val="24"/>
          <w:szCs w:val="24"/>
        </w:rPr>
      </w:pPr>
      <w:r>
        <w:rPr>
          <w:rFonts w:ascii="Times New Roman" w:hAnsi="Times New Roman"/>
          <w:sz w:val="24"/>
          <w:szCs w:val="24"/>
        </w:rPr>
        <w:t xml:space="preserve">Excused:  </w:t>
      </w:r>
      <w:r w:rsidR="00E36924">
        <w:rPr>
          <w:rFonts w:ascii="Times New Roman" w:hAnsi="Times New Roman"/>
          <w:sz w:val="24"/>
          <w:szCs w:val="24"/>
        </w:rPr>
        <w:t>Greg Holmes and Sam Lurie.</w:t>
      </w:r>
    </w:p>
    <w:p w:rsidR="00D259EF" w:rsidRDefault="000D116B" w:rsidP="00016A53">
      <w:pPr>
        <w:spacing w:after="0" w:line="240" w:lineRule="auto"/>
        <w:jc w:val="both"/>
        <w:rPr>
          <w:rFonts w:ascii="Times New Roman" w:hAnsi="Times New Roman"/>
          <w:sz w:val="24"/>
          <w:szCs w:val="24"/>
        </w:rPr>
      </w:pPr>
      <w:r>
        <w:rPr>
          <w:rFonts w:ascii="Times New Roman" w:hAnsi="Times New Roman"/>
          <w:sz w:val="24"/>
          <w:szCs w:val="24"/>
        </w:rPr>
        <w:t xml:space="preserve">Staff:  </w:t>
      </w:r>
      <w:r w:rsidR="004B203B">
        <w:rPr>
          <w:rFonts w:ascii="Times New Roman" w:hAnsi="Times New Roman"/>
          <w:sz w:val="24"/>
          <w:szCs w:val="24"/>
        </w:rPr>
        <w:t>Austin Gilchris</w:t>
      </w:r>
      <w:r w:rsidR="00431EF6">
        <w:rPr>
          <w:rFonts w:ascii="Times New Roman" w:hAnsi="Times New Roman"/>
          <w:sz w:val="24"/>
          <w:szCs w:val="24"/>
        </w:rPr>
        <w:t>t</w:t>
      </w:r>
    </w:p>
    <w:p w:rsidR="00C83B76" w:rsidRDefault="00C83B76" w:rsidP="00016A53">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83B76" w:rsidRDefault="00C83B76" w:rsidP="00016A53">
      <w:pPr>
        <w:spacing w:after="0" w:line="240" w:lineRule="auto"/>
        <w:jc w:val="both"/>
        <w:rPr>
          <w:rFonts w:ascii="Times New Roman" w:hAnsi="Times New Roman"/>
          <w:b/>
          <w:sz w:val="24"/>
          <w:szCs w:val="24"/>
        </w:rPr>
      </w:pPr>
      <w:r w:rsidRPr="00016A53">
        <w:rPr>
          <w:rFonts w:ascii="Times New Roman" w:hAnsi="Times New Roman"/>
          <w:b/>
          <w:sz w:val="24"/>
          <w:szCs w:val="24"/>
        </w:rPr>
        <w:t>II.</w:t>
      </w:r>
      <w:r w:rsidRPr="00016A53">
        <w:rPr>
          <w:rFonts w:ascii="Times New Roman" w:hAnsi="Times New Roman"/>
          <w:b/>
          <w:sz w:val="24"/>
          <w:szCs w:val="24"/>
        </w:rPr>
        <w:tab/>
        <w:t>PLEDGE OF ALLEGIANCE</w:t>
      </w:r>
    </w:p>
    <w:p w:rsidR="005B00A0" w:rsidRDefault="005B00A0" w:rsidP="00016A53">
      <w:pPr>
        <w:spacing w:after="0" w:line="240" w:lineRule="auto"/>
        <w:jc w:val="both"/>
        <w:rPr>
          <w:rFonts w:ascii="Times New Roman" w:hAnsi="Times New Roman"/>
          <w:b/>
          <w:sz w:val="24"/>
          <w:szCs w:val="24"/>
        </w:rPr>
      </w:pPr>
    </w:p>
    <w:p w:rsidR="00C83B76" w:rsidRDefault="005B00A0" w:rsidP="00016A53">
      <w:pPr>
        <w:spacing w:after="0" w:line="240" w:lineRule="auto"/>
        <w:jc w:val="both"/>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r>
      <w:r w:rsidR="00C83B76" w:rsidRPr="00016A53">
        <w:rPr>
          <w:rFonts w:ascii="Times New Roman" w:hAnsi="Times New Roman"/>
          <w:b/>
          <w:sz w:val="24"/>
          <w:szCs w:val="24"/>
        </w:rPr>
        <w:t>PUBLIC COMMENT</w:t>
      </w:r>
      <w:r w:rsidR="00C83B76">
        <w:rPr>
          <w:rFonts w:ascii="Times New Roman" w:hAnsi="Times New Roman"/>
          <w:b/>
          <w:sz w:val="24"/>
          <w:szCs w:val="24"/>
        </w:rPr>
        <w:t xml:space="preserve"> </w:t>
      </w:r>
      <w:r w:rsidR="00464FE3">
        <w:rPr>
          <w:rFonts w:ascii="Times New Roman" w:hAnsi="Times New Roman"/>
          <w:b/>
          <w:sz w:val="24"/>
          <w:szCs w:val="24"/>
        </w:rPr>
        <w:t xml:space="preserve">- </w:t>
      </w:r>
      <w:r w:rsidR="00464FE3" w:rsidRPr="00464FE3">
        <w:rPr>
          <w:rFonts w:ascii="Times New Roman" w:hAnsi="Times New Roman"/>
          <w:sz w:val="24"/>
          <w:szCs w:val="24"/>
        </w:rPr>
        <w:t>no public comment</w:t>
      </w:r>
      <w:r w:rsidR="00464FE3">
        <w:rPr>
          <w:rFonts w:ascii="Times New Roman" w:hAnsi="Times New Roman"/>
          <w:sz w:val="24"/>
          <w:szCs w:val="24"/>
        </w:rPr>
        <w:t>.</w:t>
      </w:r>
    </w:p>
    <w:p w:rsidR="00B62800" w:rsidRDefault="00B62800" w:rsidP="00016A53">
      <w:pPr>
        <w:spacing w:after="0" w:line="240" w:lineRule="auto"/>
        <w:jc w:val="both"/>
        <w:rPr>
          <w:rFonts w:ascii="Times New Roman" w:hAnsi="Times New Roman"/>
          <w:b/>
          <w:sz w:val="24"/>
          <w:szCs w:val="24"/>
        </w:rPr>
      </w:pPr>
    </w:p>
    <w:p w:rsidR="00C83B76" w:rsidRDefault="00431EF6" w:rsidP="00016A53">
      <w:pPr>
        <w:spacing w:after="0" w:line="240" w:lineRule="auto"/>
        <w:jc w:val="both"/>
        <w:rPr>
          <w:rFonts w:ascii="Times New Roman" w:hAnsi="Times New Roman"/>
          <w:sz w:val="24"/>
          <w:szCs w:val="24"/>
        </w:rPr>
      </w:pPr>
      <w:r>
        <w:rPr>
          <w:rFonts w:ascii="Times New Roman" w:hAnsi="Times New Roman"/>
          <w:b/>
          <w:sz w:val="24"/>
          <w:szCs w:val="24"/>
        </w:rPr>
        <w:t>IV</w:t>
      </w:r>
      <w:r w:rsidR="00C83B76" w:rsidRPr="001D2F82">
        <w:rPr>
          <w:rFonts w:ascii="Times New Roman" w:hAnsi="Times New Roman"/>
          <w:b/>
          <w:sz w:val="24"/>
          <w:szCs w:val="24"/>
        </w:rPr>
        <w:t>.</w:t>
      </w:r>
      <w:r w:rsidR="00C83B76" w:rsidRPr="001D2F82">
        <w:rPr>
          <w:rFonts w:ascii="Times New Roman" w:hAnsi="Times New Roman"/>
          <w:b/>
          <w:sz w:val="24"/>
          <w:szCs w:val="24"/>
        </w:rPr>
        <w:tab/>
      </w:r>
      <w:r w:rsidR="00C83B76" w:rsidRPr="00016A53">
        <w:rPr>
          <w:rFonts w:ascii="Times New Roman" w:hAnsi="Times New Roman"/>
          <w:b/>
          <w:sz w:val="24"/>
          <w:szCs w:val="24"/>
        </w:rPr>
        <w:t>APPROVAL OF MINUTES</w:t>
      </w:r>
      <w:r w:rsidR="00C83B76">
        <w:rPr>
          <w:rFonts w:ascii="Times New Roman" w:hAnsi="Times New Roman"/>
          <w:b/>
          <w:sz w:val="24"/>
          <w:szCs w:val="24"/>
        </w:rPr>
        <w:t xml:space="preserve"> </w:t>
      </w:r>
      <w:r w:rsidR="00C83B76">
        <w:rPr>
          <w:rFonts w:ascii="Times New Roman" w:hAnsi="Times New Roman"/>
          <w:sz w:val="24"/>
          <w:szCs w:val="24"/>
        </w:rPr>
        <w:t>-</w:t>
      </w:r>
      <w:r w:rsidR="0002567C">
        <w:rPr>
          <w:rFonts w:ascii="Times New Roman" w:hAnsi="Times New Roman"/>
          <w:sz w:val="24"/>
          <w:szCs w:val="24"/>
        </w:rPr>
        <w:t xml:space="preserve"> </w:t>
      </w:r>
      <w:r w:rsidR="001E62DE">
        <w:rPr>
          <w:rFonts w:ascii="Times New Roman" w:hAnsi="Times New Roman"/>
          <w:sz w:val="24"/>
          <w:szCs w:val="24"/>
        </w:rPr>
        <w:t>November 11</w:t>
      </w:r>
      <w:r>
        <w:rPr>
          <w:rFonts w:ascii="Times New Roman" w:hAnsi="Times New Roman"/>
          <w:sz w:val="24"/>
          <w:szCs w:val="24"/>
        </w:rPr>
        <w:t>, 2017</w:t>
      </w:r>
    </w:p>
    <w:p w:rsidR="00F27F49" w:rsidRDefault="00F27F49" w:rsidP="00016A53">
      <w:pPr>
        <w:spacing w:after="0" w:line="240" w:lineRule="auto"/>
        <w:jc w:val="both"/>
        <w:rPr>
          <w:rFonts w:ascii="Times New Roman" w:hAnsi="Times New Roman"/>
          <w:sz w:val="24"/>
          <w:szCs w:val="24"/>
        </w:rPr>
      </w:pPr>
    </w:p>
    <w:p w:rsidR="004B203B" w:rsidRDefault="002E02C6" w:rsidP="00016A53">
      <w:pPr>
        <w:spacing w:after="0" w:line="240" w:lineRule="auto"/>
        <w:jc w:val="both"/>
        <w:rPr>
          <w:rFonts w:ascii="Times New Roman" w:hAnsi="Times New Roman"/>
          <w:sz w:val="24"/>
          <w:szCs w:val="24"/>
        </w:rPr>
      </w:pPr>
      <w:r w:rsidRPr="002E02C6">
        <w:rPr>
          <w:rFonts w:ascii="Times New Roman" w:hAnsi="Times New Roman"/>
          <w:b/>
          <w:sz w:val="24"/>
          <w:szCs w:val="24"/>
        </w:rPr>
        <w:t>MOTION:</w:t>
      </w:r>
      <w:r w:rsidR="00464FE3">
        <w:rPr>
          <w:rFonts w:ascii="Times New Roman" w:hAnsi="Times New Roman"/>
          <w:sz w:val="24"/>
          <w:szCs w:val="24"/>
        </w:rPr>
        <w:tab/>
        <w:t xml:space="preserve">Mr. </w:t>
      </w:r>
      <w:r>
        <w:rPr>
          <w:rFonts w:ascii="Times New Roman" w:hAnsi="Times New Roman"/>
          <w:sz w:val="24"/>
          <w:szCs w:val="24"/>
        </w:rPr>
        <w:t xml:space="preserve"> </w:t>
      </w:r>
      <w:r w:rsidR="00EB331E">
        <w:rPr>
          <w:rFonts w:ascii="Times New Roman" w:hAnsi="Times New Roman"/>
          <w:sz w:val="24"/>
          <w:szCs w:val="24"/>
        </w:rPr>
        <w:t>Kubicek</w:t>
      </w:r>
      <w:r w:rsidR="00464FE3">
        <w:rPr>
          <w:rFonts w:ascii="Times New Roman" w:hAnsi="Times New Roman"/>
          <w:sz w:val="24"/>
          <w:szCs w:val="24"/>
        </w:rPr>
        <w:t xml:space="preserve"> </w:t>
      </w:r>
      <w:r w:rsidR="00EB331E">
        <w:rPr>
          <w:rFonts w:ascii="Times New Roman" w:hAnsi="Times New Roman"/>
          <w:sz w:val="24"/>
          <w:szCs w:val="24"/>
        </w:rPr>
        <w:t xml:space="preserve">III </w:t>
      </w:r>
      <w:r>
        <w:rPr>
          <w:rFonts w:ascii="Times New Roman" w:hAnsi="Times New Roman"/>
          <w:sz w:val="24"/>
          <w:szCs w:val="24"/>
        </w:rPr>
        <w:t xml:space="preserve">moved to approve the </w:t>
      </w:r>
      <w:r w:rsidR="00CC7808">
        <w:rPr>
          <w:rFonts w:ascii="Times New Roman" w:hAnsi="Times New Roman"/>
          <w:sz w:val="24"/>
          <w:szCs w:val="24"/>
        </w:rPr>
        <w:t>minutes</w:t>
      </w:r>
      <w:r w:rsidR="004B203B">
        <w:rPr>
          <w:rFonts w:ascii="Times New Roman" w:hAnsi="Times New Roman"/>
          <w:sz w:val="24"/>
          <w:szCs w:val="24"/>
        </w:rPr>
        <w:t>;</w:t>
      </w:r>
      <w:r w:rsidR="00F27F49">
        <w:rPr>
          <w:rFonts w:ascii="Times New Roman" w:hAnsi="Times New Roman"/>
          <w:sz w:val="24"/>
          <w:szCs w:val="24"/>
        </w:rPr>
        <w:t xml:space="preserve"> </w:t>
      </w:r>
      <w:r w:rsidR="00EB331E">
        <w:rPr>
          <w:rFonts w:ascii="Times New Roman" w:hAnsi="Times New Roman"/>
          <w:sz w:val="24"/>
          <w:szCs w:val="24"/>
        </w:rPr>
        <w:t>second by Mr. Lawwill.</w:t>
      </w:r>
    </w:p>
    <w:p w:rsidR="002E02C6" w:rsidRDefault="002E02C6" w:rsidP="00016A53">
      <w:pPr>
        <w:spacing w:after="0" w:line="240" w:lineRule="auto"/>
        <w:jc w:val="both"/>
        <w:rPr>
          <w:rFonts w:ascii="Times New Roman" w:hAnsi="Times New Roman"/>
          <w:sz w:val="24"/>
          <w:szCs w:val="24"/>
        </w:rPr>
      </w:pPr>
      <w:r w:rsidRPr="002E02C6">
        <w:rPr>
          <w:rFonts w:ascii="Times New Roman" w:hAnsi="Times New Roman"/>
          <w:b/>
          <w:sz w:val="24"/>
          <w:szCs w:val="24"/>
        </w:rPr>
        <w:t>VOTE:</w:t>
      </w:r>
      <w:r w:rsidRPr="002E02C6">
        <w:rPr>
          <w:rFonts w:ascii="Times New Roman" w:hAnsi="Times New Roman"/>
          <w:b/>
          <w:sz w:val="24"/>
          <w:szCs w:val="24"/>
        </w:rPr>
        <w:tab/>
      </w:r>
      <w:r>
        <w:rPr>
          <w:rFonts w:ascii="Times New Roman" w:hAnsi="Times New Roman"/>
          <w:sz w:val="24"/>
          <w:szCs w:val="24"/>
        </w:rPr>
        <w:t>Motion passed unanimously.</w:t>
      </w:r>
    </w:p>
    <w:p w:rsidR="005B00A0" w:rsidRDefault="005B00A0" w:rsidP="00016A53">
      <w:pPr>
        <w:spacing w:after="0" w:line="240" w:lineRule="auto"/>
        <w:jc w:val="both"/>
        <w:rPr>
          <w:rFonts w:ascii="Times New Roman" w:hAnsi="Times New Roman"/>
          <w:sz w:val="24"/>
          <w:szCs w:val="24"/>
        </w:rPr>
      </w:pPr>
    </w:p>
    <w:p w:rsidR="002732D9" w:rsidRDefault="00C83B76" w:rsidP="001E62DE">
      <w:pPr>
        <w:spacing w:after="0" w:line="240" w:lineRule="auto"/>
        <w:jc w:val="both"/>
        <w:rPr>
          <w:rFonts w:ascii="Times New Roman" w:hAnsi="Times New Roman"/>
          <w:b/>
          <w:sz w:val="24"/>
          <w:szCs w:val="24"/>
        </w:rPr>
      </w:pPr>
      <w:r w:rsidRPr="00016A53">
        <w:rPr>
          <w:rFonts w:ascii="Times New Roman" w:hAnsi="Times New Roman"/>
          <w:b/>
          <w:sz w:val="24"/>
          <w:szCs w:val="24"/>
        </w:rPr>
        <w:t>V</w:t>
      </w:r>
      <w:r>
        <w:rPr>
          <w:rFonts w:ascii="Times New Roman" w:hAnsi="Times New Roman"/>
          <w:b/>
          <w:sz w:val="24"/>
          <w:szCs w:val="24"/>
        </w:rPr>
        <w:t>.</w:t>
      </w:r>
      <w:r w:rsidRPr="00016A53">
        <w:rPr>
          <w:rFonts w:ascii="Times New Roman" w:hAnsi="Times New Roman"/>
          <w:b/>
          <w:sz w:val="24"/>
          <w:szCs w:val="24"/>
        </w:rPr>
        <w:tab/>
      </w:r>
      <w:r w:rsidR="001E62DE">
        <w:rPr>
          <w:rFonts w:ascii="Times New Roman" w:hAnsi="Times New Roman"/>
          <w:b/>
          <w:sz w:val="24"/>
          <w:szCs w:val="24"/>
        </w:rPr>
        <w:t>ORDINANCE REVIEW</w:t>
      </w:r>
    </w:p>
    <w:p w:rsidR="00EB331E" w:rsidRDefault="00EB331E" w:rsidP="001E62DE">
      <w:pPr>
        <w:spacing w:after="0" w:line="240" w:lineRule="auto"/>
        <w:jc w:val="both"/>
        <w:rPr>
          <w:rFonts w:ascii="Times New Roman" w:hAnsi="Times New Roman"/>
          <w:b/>
          <w:sz w:val="24"/>
          <w:szCs w:val="24"/>
        </w:rPr>
      </w:pPr>
    </w:p>
    <w:p w:rsidR="00EB331E" w:rsidRDefault="00EB331E" w:rsidP="001E62DE">
      <w:pPr>
        <w:spacing w:after="0" w:line="240" w:lineRule="auto"/>
        <w:jc w:val="both"/>
        <w:rPr>
          <w:rFonts w:ascii="Times New Roman" w:hAnsi="Times New Roman"/>
          <w:sz w:val="24"/>
          <w:szCs w:val="24"/>
        </w:rPr>
      </w:pPr>
      <w:r>
        <w:rPr>
          <w:rFonts w:ascii="Times New Roman" w:hAnsi="Times New Roman"/>
          <w:sz w:val="24"/>
          <w:szCs w:val="24"/>
        </w:rPr>
        <w:t xml:space="preserve">Chair Light noted that the format was different and several words/phrases were not capitalized.  Mr. Gilchrist indicated that the final version would be edited and they were there to discuss </w:t>
      </w:r>
      <w:r w:rsidR="00E36924">
        <w:rPr>
          <w:rFonts w:ascii="Times New Roman" w:hAnsi="Times New Roman"/>
          <w:sz w:val="24"/>
          <w:szCs w:val="24"/>
        </w:rPr>
        <w:t xml:space="preserve">substance issues only.  Mr. Ratliff discussed the difference between Mooring and Anchoring.  He suggested that they change the name of the AAC to the Mooring Field Advisory Committee.  Mr. Lawwill </w:t>
      </w:r>
      <w:r w:rsidR="001867B7">
        <w:rPr>
          <w:rFonts w:ascii="Times New Roman" w:hAnsi="Times New Roman"/>
          <w:sz w:val="24"/>
          <w:szCs w:val="24"/>
        </w:rPr>
        <w:t>felt</w:t>
      </w:r>
      <w:r w:rsidR="00E36924">
        <w:rPr>
          <w:rFonts w:ascii="Times New Roman" w:hAnsi="Times New Roman"/>
          <w:sz w:val="24"/>
          <w:szCs w:val="24"/>
        </w:rPr>
        <w:t xml:space="preserve"> that they were the observers for the Town</w:t>
      </w:r>
      <w:r w:rsidR="001867B7">
        <w:rPr>
          <w:rFonts w:ascii="Times New Roman" w:hAnsi="Times New Roman"/>
          <w:sz w:val="24"/>
          <w:szCs w:val="24"/>
        </w:rPr>
        <w:t xml:space="preserve"> for anchorage, even though they could not control anchorage.  Mr. Ratliff stated that sometimes there was confusion as to what the AAC was responsible for.   Mr. Gilchrist felt that the term Anchorage did cover the Anchorage and Mooring.  He revealed that they lost Ball #32 due to a boat malfunction.</w:t>
      </w:r>
    </w:p>
    <w:p w:rsidR="001867B7" w:rsidRDefault="001867B7" w:rsidP="001E62DE">
      <w:pPr>
        <w:spacing w:after="0" w:line="240" w:lineRule="auto"/>
        <w:jc w:val="both"/>
        <w:rPr>
          <w:rFonts w:ascii="Times New Roman" w:hAnsi="Times New Roman"/>
          <w:sz w:val="24"/>
          <w:szCs w:val="24"/>
        </w:rPr>
      </w:pPr>
      <w:r>
        <w:rPr>
          <w:rFonts w:ascii="Times New Roman" w:hAnsi="Times New Roman"/>
          <w:sz w:val="24"/>
          <w:szCs w:val="24"/>
        </w:rPr>
        <w:t>Chair Light stated that they were responsible for reviewing the budget; not submitting it to Council.</w:t>
      </w:r>
      <w:r w:rsidR="00845FA2">
        <w:rPr>
          <w:rFonts w:ascii="Times New Roman" w:hAnsi="Times New Roman"/>
          <w:sz w:val="24"/>
          <w:szCs w:val="24"/>
        </w:rPr>
        <w:t xml:space="preserve">  She mentioned that they had not reviewed the performance </w:t>
      </w:r>
      <w:r w:rsidR="00DC4C65">
        <w:rPr>
          <w:rFonts w:ascii="Times New Roman" w:hAnsi="Times New Roman"/>
          <w:sz w:val="24"/>
          <w:szCs w:val="24"/>
        </w:rPr>
        <w:t xml:space="preserve">of the Harbormaster in the past.  Mr. Lawwill suggested that the language be consistent between the Ordinance and the Management Plan.  </w:t>
      </w:r>
      <w:r w:rsidR="00254B3A">
        <w:rPr>
          <w:rFonts w:ascii="Times New Roman" w:hAnsi="Times New Roman"/>
          <w:sz w:val="24"/>
          <w:szCs w:val="24"/>
        </w:rPr>
        <w:t>Discussion was held regarding reviewing the Harbormaster.  Mr. Ratliff suggested reviewing the performance of the Harbormaster or its designee on an on-going basis.</w:t>
      </w:r>
      <w:r w:rsidR="007764D7">
        <w:rPr>
          <w:rFonts w:ascii="Times New Roman" w:hAnsi="Times New Roman"/>
          <w:sz w:val="24"/>
          <w:szCs w:val="24"/>
        </w:rPr>
        <w:t xml:space="preserve">  All members agreed</w:t>
      </w:r>
      <w:r w:rsidR="00A168D4">
        <w:rPr>
          <w:rFonts w:ascii="Times New Roman" w:hAnsi="Times New Roman"/>
          <w:sz w:val="24"/>
          <w:szCs w:val="24"/>
        </w:rPr>
        <w:t>.</w:t>
      </w:r>
    </w:p>
    <w:p w:rsidR="00A168D4" w:rsidRDefault="00A168D4" w:rsidP="001E62DE">
      <w:pPr>
        <w:spacing w:after="0" w:line="240" w:lineRule="auto"/>
        <w:jc w:val="both"/>
        <w:rPr>
          <w:rFonts w:ascii="Times New Roman" w:hAnsi="Times New Roman"/>
          <w:sz w:val="24"/>
          <w:szCs w:val="24"/>
        </w:rPr>
      </w:pPr>
      <w:r>
        <w:rPr>
          <w:rFonts w:ascii="Times New Roman" w:hAnsi="Times New Roman"/>
          <w:sz w:val="24"/>
          <w:szCs w:val="24"/>
        </w:rPr>
        <w:t>Mr. Lawwill questioned reviewing the budget and other reports on a monthly basis.  Consensus was reached to add language</w:t>
      </w:r>
      <w:r w:rsidR="00791DA0">
        <w:rPr>
          <w:rFonts w:ascii="Times New Roman" w:hAnsi="Times New Roman"/>
          <w:sz w:val="24"/>
          <w:szCs w:val="24"/>
        </w:rPr>
        <w:t xml:space="preserve"> to that effect</w:t>
      </w:r>
      <w:r w:rsidR="00C2362B">
        <w:rPr>
          <w:rFonts w:ascii="Times New Roman" w:hAnsi="Times New Roman"/>
          <w:sz w:val="24"/>
          <w:szCs w:val="24"/>
        </w:rPr>
        <w:t>.  Chair Light addressed providing a bi-annual report to Council.</w:t>
      </w:r>
    </w:p>
    <w:p w:rsidR="00C2362B" w:rsidRDefault="00C2362B" w:rsidP="001E62DE">
      <w:pPr>
        <w:spacing w:after="0" w:line="240" w:lineRule="auto"/>
        <w:jc w:val="both"/>
        <w:rPr>
          <w:rFonts w:ascii="Times New Roman" w:hAnsi="Times New Roman"/>
          <w:sz w:val="24"/>
          <w:szCs w:val="24"/>
        </w:rPr>
      </w:pPr>
      <w:r>
        <w:rPr>
          <w:rFonts w:ascii="Times New Roman" w:hAnsi="Times New Roman"/>
          <w:sz w:val="24"/>
          <w:szCs w:val="24"/>
        </w:rPr>
        <w:t>Chair Light suggested using AAC throughout the document and</w:t>
      </w:r>
      <w:r w:rsidR="00791DA0">
        <w:rPr>
          <w:rFonts w:ascii="Times New Roman" w:hAnsi="Times New Roman"/>
          <w:sz w:val="24"/>
          <w:szCs w:val="24"/>
        </w:rPr>
        <w:t xml:space="preserve"> eliminating</w:t>
      </w:r>
      <w:r>
        <w:rPr>
          <w:rFonts w:ascii="Times New Roman" w:hAnsi="Times New Roman"/>
          <w:sz w:val="24"/>
          <w:szCs w:val="24"/>
        </w:rPr>
        <w:t xml:space="preserve"> the </w:t>
      </w:r>
      <w:r w:rsidR="00791DA0">
        <w:rPr>
          <w:rFonts w:ascii="Times New Roman" w:hAnsi="Times New Roman"/>
          <w:sz w:val="24"/>
          <w:szCs w:val="24"/>
        </w:rPr>
        <w:t xml:space="preserve">Harbormaster's </w:t>
      </w:r>
      <w:r>
        <w:rPr>
          <w:rFonts w:ascii="Times New Roman" w:hAnsi="Times New Roman"/>
          <w:sz w:val="24"/>
          <w:szCs w:val="24"/>
        </w:rPr>
        <w:t xml:space="preserve"> </w:t>
      </w:r>
      <w:r w:rsidR="00791DA0">
        <w:rPr>
          <w:rFonts w:ascii="Times New Roman" w:hAnsi="Times New Roman"/>
          <w:sz w:val="24"/>
          <w:szCs w:val="24"/>
        </w:rPr>
        <w:t>duties.</w:t>
      </w:r>
    </w:p>
    <w:p w:rsidR="008371EC" w:rsidRDefault="008371EC" w:rsidP="001E62DE">
      <w:pPr>
        <w:spacing w:after="0" w:line="240" w:lineRule="auto"/>
        <w:jc w:val="both"/>
        <w:rPr>
          <w:rFonts w:ascii="Times New Roman" w:hAnsi="Times New Roman"/>
          <w:sz w:val="24"/>
          <w:szCs w:val="24"/>
        </w:rPr>
      </w:pPr>
      <w:r>
        <w:rPr>
          <w:rFonts w:ascii="Times New Roman" w:hAnsi="Times New Roman"/>
          <w:sz w:val="24"/>
          <w:szCs w:val="24"/>
        </w:rPr>
        <w:lastRenderedPageBreak/>
        <w:t>Mr. Ratliff questioned whether older Ordinances were still in effect.  Ms. O'Riley noted that all adopted Ordinances were liste</w:t>
      </w:r>
      <w:r w:rsidR="00A542EB">
        <w:rPr>
          <w:rFonts w:ascii="Times New Roman" w:hAnsi="Times New Roman"/>
          <w:sz w:val="24"/>
          <w:szCs w:val="24"/>
        </w:rPr>
        <w:t>d under M</w:t>
      </w:r>
      <w:r>
        <w:rPr>
          <w:rFonts w:ascii="Times New Roman" w:hAnsi="Times New Roman"/>
          <w:sz w:val="24"/>
          <w:szCs w:val="24"/>
        </w:rPr>
        <w:t>unicode.</w:t>
      </w:r>
      <w:r w:rsidR="00A542EB">
        <w:rPr>
          <w:rFonts w:ascii="Times New Roman" w:hAnsi="Times New Roman"/>
          <w:sz w:val="24"/>
          <w:szCs w:val="24"/>
        </w:rPr>
        <w:t xml:space="preserve">  She stated that Council will review all committees in January for their purpose and potential reorganization of some committees. The goal of the </w:t>
      </w:r>
      <w:r w:rsidR="003A7FF2">
        <w:rPr>
          <w:rFonts w:ascii="Times New Roman" w:hAnsi="Times New Roman"/>
          <w:sz w:val="24"/>
          <w:szCs w:val="24"/>
        </w:rPr>
        <w:t>meeting</w:t>
      </w:r>
      <w:r w:rsidR="00A542EB">
        <w:rPr>
          <w:rFonts w:ascii="Times New Roman" w:hAnsi="Times New Roman"/>
          <w:sz w:val="24"/>
          <w:szCs w:val="24"/>
        </w:rPr>
        <w:t xml:space="preserve"> </w:t>
      </w:r>
      <w:r w:rsidR="003A7FF2">
        <w:rPr>
          <w:rFonts w:ascii="Times New Roman" w:hAnsi="Times New Roman"/>
          <w:sz w:val="24"/>
          <w:szCs w:val="24"/>
        </w:rPr>
        <w:t>was to identify the</w:t>
      </w:r>
      <w:r w:rsidR="00A542EB">
        <w:rPr>
          <w:rFonts w:ascii="Times New Roman" w:hAnsi="Times New Roman"/>
          <w:sz w:val="24"/>
          <w:szCs w:val="24"/>
        </w:rPr>
        <w:t xml:space="preserve"> purpose, goals and functions</w:t>
      </w:r>
      <w:r w:rsidR="003A7FF2">
        <w:rPr>
          <w:rFonts w:ascii="Times New Roman" w:hAnsi="Times New Roman"/>
          <w:sz w:val="24"/>
          <w:szCs w:val="24"/>
        </w:rPr>
        <w:t xml:space="preserve"> of the AAC.  Mr. Beasley provided language t</w:t>
      </w:r>
      <w:r w:rsidR="008E465F">
        <w:rPr>
          <w:rFonts w:ascii="Times New Roman" w:hAnsi="Times New Roman"/>
          <w:sz w:val="24"/>
          <w:szCs w:val="24"/>
        </w:rPr>
        <w:t>o summarize their function.  Mr. Gilchrist will email the</w:t>
      </w:r>
      <w:r w:rsidR="00AB1D8E">
        <w:rPr>
          <w:rFonts w:ascii="Times New Roman" w:hAnsi="Times New Roman"/>
          <w:sz w:val="24"/>
          <w:szCs w:val="24"/>
        </w:rPr>
        <w:t xml:space="preserve"> rough draft of the final to members</w:t>
      </w:r>
      <w:r w:rsidR="008E465F">
        <w:rPr>
          <w:rFonts w:ascii="Times New Roman" w:hAnsi="Times New Roman"/>
          <w:sz w:val="24"/>
          <w:szCs w:val="24"/>
        </w:rPr>
        <w:t xml:space="preserve"> </w:t>
      </w:r>
      <w:r w:rsidR="00AB1D8E">
        <w:rPr>
          <w:rFonts w:ascii="Times New Roman" w:hAnsi="Times New Roman"/>
          <w:sz w:val="24"/>
          <w:szCs w:val="24"/>
        </w:rPr>
        <w:t xml:space="preserve">for their review </w:t>
      </w:r>
      <w:r w:rsidR="008E465F">
        <w:rPr>
          <w:rFonts w:ascii="Times New Roman" w:hAnsi="Times New Roman"/>
          <w:sz w:val="24"/>
          <w:szCs w:val="24"/>
        </w:rPr>
        <w:t xml:space="preserve">before submission to Council.  </w:t>
      </w:r>
    </w:p>
    <w:p w:rsidR="00D06102" w:rsidRDefault="003863CC" w:rsidP="00D0610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32D9" w:rsidRPr="003A7FF2" w:rsidRDefault="00C83B76" w:rsidP="001E62DE">
      <w:pPr>
        <w:tabs>
          <w:tab w:val="left" w:pos="720"/>
          <w:tab w:val="left" w:pos="2160"/>
        </w:tabs>
        <w:spacing w:after="0" w:line="240" w:lineRule="auto"/>
        <w:jc w:val="both"/>
        <w:rPr>
          <w:rFonts w:ascii="Times New Roman" w:hAnsi="Times New Roman"/>
          <w:sz w:val="24"/>
          <w:szCs w:val="24"/>
        </w:rPr>
      </w:pPr>
      <w:r w:rsidRPr="00016A53">
        <w:rPr>
          <w:rFonts w:ascii="Times New Roman" w:hAnsi="Times New Roman"/>
          <w:b/>
          <w:sz w:val="24"/>
          <w:szCs w:val="24"/>
        </w:rPr>
        <w:t>V</w:t>
      </w:r>
      <w:r>
        <w:rPr>
          <w:rFonts w:ascii="Times New Roman" w:hAnsi="Times New Roman"/>
          <w:b/>
          <w:sz w:val="24"/>
          <w:szCs w:val="24"/>
        </w:rPr>
        <w:t>I</w:t>
      </w:r>
      <w:r w:rsidRPr="00016A53">
        <w:rPr>
          <w:rFonts w:ascii="Times New Roman" w:hAnsi="Times New Roman"/>
          <w:b/>
          <w:sz w:val="24"/>
          <w:szCs w:val="24"/>
        </w:rPr>
        <w:t>.</w:t>
      </w:r>
      <w:r w:rsidRPr="00016A53">
        <w:rPr>
          <w:rFonts w:ascii="Times New Roman" w:hAnsi="Times New Roman"/>
          <w:b/>
          <w:sz w:val="24"/>
          <w:szCs w:val="24"/>
        </w:rPr>
        <w:tab/>
      </w:r>
      <w:r w:rsidR="001E62DE">
        <w:rPr>
          <w:rFonts w:ascii="Times New Roman" w:hAnsi="Times New Roman"/>
          <w:b/>
          <w:sz w:val="24"/>
          <w:szCs w:val="24"/>
        </w:rPr>
        <w:t>PUBLIC COMMENT</w:t>
      </w:r>
      <w:r w:rsidR="003A7FF2">
        <w:rPr>
          <w:rFonts w:ascii="Times New Roman" w:hAnsi="Times New Roman"/>
          <w:b/>
          <w:sz w:val="24"/>
          <w:szCs w:val="24"/>
        </w:rPr>
        <w:t xml:space="preserve"> </w:t>
      </w:r>
      <w:r w:rsidR="003A7FF2" w:rsidRPr="003A7FF2">
        <w:rPr>
          <w:rFonts w:ascii="Times New Roman" w:hAnsi="Times New Roman"/>
          <w:sz w:val="24"/>
          <w:szCs w:val="24"/>
        </w:rPr>
        <w:t>- no public comment.</w:t>
      </w:r>
    </w:p>
    <w:p w:rsidR="00E1294A" w:rsidRDefault="00E1294A" w:rsidP="007902BB">
      <w:pPr>
        <w:tabs>
          <w:tab w:val="left" w:pos="720"/>
          <w:tab w:val="left" w:pos="2160"/>
        </w:tabs>
        <w:spacing w:after="0" w:line="240" w:lineRule="auto"/>
        <w:jc w:val="both"/>
        <w:rPr>
          <w:rFonts w:ascii="Times New Roman" w:hAnsi="Times New Roman"/>
          <w:sz w:val="24"/>
          <w:szCs w:val="24"/>
        </w:rPr>
      </w:pPr>
    </w:p>
    <w:p w:rsidR="00D01EB8" w:rsidRPr="00D01EB8" w:rsidRDefault="00431EF6" w:rsidP="001E62DE">
      <w:pPr>
        <w:spacing w:after="0" w:line="240" w:lineRule="auto"/>
        <w:jc w:val="both"/>
        <w:rPr>
          <w:rFonts w:ascii="Times New Roman" w:hAnsi="Times New Roman"/>
          <w:sz w:val="24"/>
          <w:szCs w:val="24"/>
        </w:rPr>
      </w:pPr>
      <w:r>
        <w:rPr>
          <w:rFonts w:ascii="Times New Roman" w:hAnsi="Times New Roman"/>
          <w:b/>
          <w:sz w:val="24"/>
          <w:szCs w:val="24"/>
        </w:rPr>
        <w:t>V</w:t>
      </w:r>
      <w:r w:rsidR="005B00A0">
        <w:rPr>
          <w:rFonts w:ascii="Times New Roman" w:hAnsi="Times New Roman"/>
          <w:b/>
          <w:sz w:val="24"/>
          <w:szCs w:val="24"/>
        </w:rPr>
        <w:t>I</w:t>
      </w:r>
      <w:r w:rsidR="00B62800">
        <w:rPr>
          <w:rFonts w:ascii="Times New Roman" w:hAnsi="Times New Roman"/>
          <w:b/>
          <w:sz w:val="24"/>
          <w:szCs w:val="24"/>
        </w:rPr>
        <w:t>I</w:t>
      </w:r>
      <w:r w:rsidR="00C83B76">
        <w:rPr>
          <w:rFonts w:ascii="Times New Roman" w:hAnsi="Times New Roman"/>
          <w:b/>
          <w:sz w:val="24"/>
          <w:szCs w:val="24"/>
        </w:rPr>
        <w:t>.</w:t>
      </w:r>
      <w:r w:rsidR="00C83B76">
        <w:rPr>
          <w:rFonts w:ascii="Times New Roman" w:hAnsi="Times New Roman"/>
          <w:b/>
          <w:sz w:val="24"/>
          <w:szCs w:val="24"/>
        </w:rPr>
        <w:tab/>
      </w:r>
      <w:r w:rsidR="001E62DE">
        <w:rPr>
          <w:rFonts w:ascii="Times New Roman" w:hAnsi="Times New Roman"/>
          <w:b/>
          <w:sz w:val="24"/>
          <w:szCs w:val="24"/>
        </w:rPr>
        <w:t>COUNCIL LIAISON ITEMS &amp; REPORTS</w:t>
      </w:r>
      <w:r w:rsidR="00AB1D8E">
        <w:rPr>
          <w:rFonts w:ascii="Times New Roman" w:hAnsi="Times New Roman"/>
          <w:b/>
          <w:sz w:val="24"/>
          <w:szCs w:val="24"/>
        </w:rPr>
        <w:t xml:space="preserve"> </w:t>
      </w:r>
      <w:r w:rsidR="00AB1D8E" w:rsidRPr="00AB1D8E">
        <w:rPr>
          <w:rFonts w:ascii="Times New Roman" w:hAnsi="Times New Roman"/>
          <w:sz w:val="24"/>
          <w:szCs w:val="24"/>
        </w:rPr>
        <w:t>- no items or reports.</w:t>
      </w:r>
    </w:p>
    <w:p w:rsidR="00212E75" w:rsidRDefault="00212E75" w:rsidP="000451F6">
      <w:pPr>
        <w:tabs>
          <w:tab w:val="left" w:pos="720"/>
          <w:tab w:val="left" w:pos="1440"/>
          <w:tab w:val="left" w:pos="2160"/>
          <w:tab w:val="left" w:pos="3600"/>
        </w:tabs>
        <w:spacing w:after="0" w:line="240" w:lineRule="auto"/>
        <w:jc w:val="both"/>
        <w:rPr>
          <w:rFonts w:ascii="Times New Roman" w:hAnsi="Times New Roman"/>
          <w:b/>
          <w:sz w:val="24"/>
          <w:szCs w:val="24"/>
        </w:rPr>
      </w:pPr>
    </w:p>
    <w:p w:rsidR="000D6992" w:rsidRPr="003A7FF2" w:rsidRDefault="001E62DE" w:rsidP="0056368D">
      <w:pPr>
        <w:tabs>
          <w:tab w:val="left" w:pos="720"/>
          <w:tab w:val="left" w:pos="1440"/>
          <w:tab w:val="left" w:pos="2160"/>
          <w:tab w:val="left" w:pos="3600"/>
        </w:tabs>
        <w:spacing w:after="0" w:line="240" w:lineRule="auto"/>
        <w:jc w:val="both"/>
        <w:rPr>
          <w:rFonts w:ascii="Times New Roman" w:hAnsi="Times New Roman"/>
          <w:sz w:val="24"/>
          <w:szCs w:val="24"/>
        </w:rPr>
      </w:pPr>
      <w:r>
        <w:rPr>
          <w:rFonts w:ascii="Times New Roman" w:hAnsi="Times New Roman"/>
          <w:b/>
          <w:sz w:val="24"/>
          <w:szCs w:val="24"/>
        </w:rPr>
        <w:t>VIII</w:t>
      </w:r>
      <w:r w:rsidR="00263562">
        <w:rPr>
          <w:rFonts w:ascii="Times New Roman" w:hAnsi="Times New Roman"/>
          <w:b/>
          <w:sz w:val="24"/>
          <w:szCs w:val="24"/>
        </w:rPr>
        <w:t>.</w:t>
      </w:r>
      <w:r w:rsidR="00263562">
        <w:rPr>
          <w:rFonts w:ascii="Times New Roman" w:hAnsi="Times New Roman"/>
          <w:b/>
          <w:sz w:val="24"/>
          <w:szCs w:val="24"/>
        </w:rPr>
        <w:tab/>
      </w:r>
      <w:r>
        <w:rPr>
          <w:rFonts w:ascii="Times New Roman" w:hAnsi="Times New Roman"/>
          <w:b/>
          <w:sz w:val="24"/>
          <w:szCs w:val="24"/>
        </w:rPr>
        <w:t>PUBLIC COMMENT</w:t>
      </w:r>
      <w:r w:rsidR="003A7FF2">
        <w:rPr>
          <w:rFonts w:ascii="Times New Roman" w:hAnsi="Times New Roman"/>
          <w:sz w:val="24"/>
          <w:szCs w:val="24"/>
        </w:rPr>
        <w:t xml:space="preserve"> - no public comment.</w:t>
      </w:r>
    </w:p>
    <w:p w:rsidR="001E62DE" w:rsidRPr="00D54904" w:rsidRDefault="001E62DE" w:rsidP="0056368D">
      <w:pPr>
        <w:tabs>
          <w:tab w:val="left" w:pos="720"/>
          <w:tab w:val="left" w:pos="1440"/>
          <w:tab w:val="left" w:pos="2160"/>
          <w:tab w:val="left" w:pos="3600"/>
        </w:tabs>
        <w:spacing w:after="0" w:line="240" w:lineRule="auto"/>
        <w:jc w:val="both"/>
        <w:rPr>
          <w:rFonts w:ascii="Times New Roman" w:hAnsi="Times New Roman"/>
          <w:sz w:val="24"/>
          <w:szCs w:val="24"/>
        </w:rPr>
      </w:pPr>
    </w:p>
    <w:p w:rsidR="001E62DE" w:rsidRDefault="001E62DE" w:rsidP="00873662">
      <w:pPr>
        <w:spacing w:after="0" w:line="240" w:lineRule="auto"/>
        <w:jc w:val="both"/>
        <w:rPr>
          <w:rFonts w:ascii="Times New Roman" w:hAnsi="Times New Roman"/>
          <w:b/>
          <w:sz w:val="24"/>
          <w:szCs w:val="24"/>
        </w:rPr>
      </w:pPr>
      <w:r>
        <w:rPr>
          <w:rFonts w:ascii="Times New Roman" w:hAnsi="Times New Roman"/>
          <w:sz w:val="24"/>
          <w:szCs w:val="24"/>
        </w:rPr>
        <w:t>IX.</w:t>
      </w:r>
      <w:r w:rsidR="00C83B76">
        <w:rPr>
          <w:rFonts w:ascii="Times New Roman" w:hAnsi="Times New Roman"/>
          <w:b/>
          <w:sz w:val="24"/>
          <w:szCs w:val="24"/>
        </w:rPr>
        <w:tab/>
      </w:r>
      <w:r>
        <w:rPr>
          <w:rFonts w:ascii="Times New Roman" w:hAnsi="Times New Roman"/>
          <w:b/>
          <w:sz w:val="24"/>
          <w:szCs w:val="24"/>
        </w:rPr>
        <w:t>MEMBERS ITEMS &amp; REPORTS</w:t>
      </w:r>
    </w:p>
    <w:p w:rsidR="001E62DE" w:rsidRDefault="001E62DE" w:rsidP="00873662">
      <w:pPr>
        <w:spacing w:after="0" w:line="240" w:lineRule="auto"/>
        <w:jc w:val="both"/>
        <w:rPr>
          <w:rFonts w:ascii="Times New Roman" w:hAnsi="Times New Roman"/>
          <w:b/>
          <w:sz w:val="24"/>
          <w:szCs w:val="24"/>
        </w:rPr>
      </w:pPr>
    </w:p>
    <w:p w:rsidR="001E62DE" w:rsidRDefault="001E62DE" w:rsidP="00873662">
      <w:pPr>
        <w:spacing w:after="0" w:line="240" w:lineRule="auto"/>
        <w:jc w:val="both"/>
        <w:rPr>
          <w:rFonts w:ascii="Times New Roman" w:hAnsi="Times New Roman"/>
          <w:sz w:val="24"/>
          <w:szCs w:val="24"/>
        </w:rPr>
      </w:pPr>
      <w:r>
        <w:rPr>
          <w:rFonts w:ascii="Times New Roman" w:hAnsi="Times New Roman"/>
          <w:b/>
          <w:sz w:val="24"/>
          <w:szCs w:val="24"/>
        </w:rPr>
        <w:t>X.</w:t>
      </w:r>
      <w:r>
        <w:rPr>
          <w:rFonts w:ascii="Times New Roman" w:hAnsi="Times New Roman"/>
          <w:b/>
          <w:sz w:val="24"/>
          <w:szCs w:val="24"/>
        </w:rPr>
        <w:tab/>
        <w:t>SET AGENDA FOR NEXT MEETING</w:t>
      </w:r>
      <w:r w:rsidR="00AB1D8E">
        <w:rPr>
          <w:rFonts w:ascii="Times New Roman" w:hAnsi="Times New Roman"/>
          <w:b/>
          <w:sz w:val="24"/>
          <w:szCs w:val="24"/>
        </w:rPr>
        <w:t xml:space="preserve"> </w:t>
      </w:r>
      <w:r w:rsidR="00AB1D8E" w:rsidRPr="00AB1D8E">
        <w:rPr>
          <w:rFonts w:ascii="Times New Roman" w:hAnsi="Times New Roman"/>
          <w:sz w:val="24"/>
          <w:szCs w:val="24"/>
        </w:rPr>
        <w:t xml:space="preserve">- January </w:t>
      </w:r>
      <w:r w:rsidR="00AB1D8E">
        <w:rPr>
          <w:rFonts w:ascii="Times New Roman" w:hAnsi="Times New Roman"/>
          <w:sz w:val="24"/>
          <w:szCs w:val="24"/>
        </w:rPr>
        <w:t>17, 2018</w:t>
      </w:r>
    </w:p>
    <w:p w:rsidR="00235EB6" w:rsidRDefault="00235EB6" w:rsidP="00873662">
      <w:pPr>
        <w:spacing w:after="0" w:line="240" w:lineRule="auto"/>
        <w:jc w:val="both"/>
        <w:rPr>
          <w:rFonts w:ascii="Times New Roman" w:hAnsi="Times New Roman"/>
          <w:sz w:val="24"/>
          <w:szCs w:val="24"/>
        </w:rPr>
      </w:pPr>
    </w:p>
    <w:p w:rsidR="00235EB6" w:rsidRPr="00AB1D8E" w:rsidRDefault="00235EB6" w:rsidP="00873662">
      <w:pPr>
        <w:spacing w:after="0" w:line="240" w:lineRule="auto"/>
        <w:jc w:val="both"/>
        <w:rPr>
          <w:rFonts w:ascii="Times New Roman" w:hAnsi="Times New Roman"/>
          <w:sz w:val="24"/>
          <w:szCs w:val="24"/>
        </w:rPr>
      </w:pPr>
      <w:r>
        <w:rPr>
          <w:rFonts w:ascii="Times New Roman" w:hAnsi="Times New Roman"/>
          <w:sz w:val="24"/>
          <w:szCs w:val="24"/>
        </w:rPr>
        <w:t>Add CAD, advertising</w:t>
      </w:r>
      <w:r w:rsidR="00791DA0">
        <w:rPr>
          <w:rFonts w:ascii="Times New Roman" w:hAnsi="Times New Roman"/>
          <w:sz w:val="24"/>
          <w:szCs w:val="24"/>
        </w:rPr>
        <w:t xml:space="preserve"> and</w:t>
      </w:r>
      <w:r>
        <w:rPr>
          <w:rFonts w:ascii="Times New Roman" w:hAnsi="Times New Roman"/>
          <w:sz w:val="24"/>
          <w:szCs w:val="24"/>
        </w:rPr>
        <w:t xml:space="preserve"> Ordina</w:t>
      </w:r>
      <w:r w:rsidR="00791DA0">
        <w:rPr>
          <w:rFonts w:ascii="Times New Roman" w:hAnsi="Times New Roman"/>
          <w:sz w:val="24"/>
          <w:szCs w:val="24"/>
        </w:rPr>
        <w:t>nce/</w:t>
      </w:r>
      <w:r>
        <w:rPr>
          <w:rFonts w:ascii="Times New Roman" w:hAnsi="Times New Roman"/>
          <w:sz w:val="24"/>
          <w:szCs w:val="24"/>
        </w:rPr>
        <w:t>Council review</w:t>
      </w:r>
      <w:r w:rsidR="00754C1A">
        <w:rPr>
          <w:rFonts w:ascii="Times New Roman" w:hAnsi="Times New Roman"/>
          <w:sz w:val="24"/>
          <w:szCs w:val="24"/>
        </w:rPr>
        <w:t>.</w:t>
      </w:r>
    </w:p>
    <w:p w:rsidR="001E62DE" w:rsidRDefault="001E62DE" w:rsidP="00873662">
      <w:pPr>
        <w:spacing w:after="0" w:line="240" w:lineRule="auto"/>
        <w:jc w:val="both"/>
        <w:rPr>
          <w:rFonts w:ascii="Times New Roman" w:hAnsi="Times New Roman"/>
          <w:b/>
          <w:sz w:val="24"/>
          <w:szCs w:val="24"/>
        </w:rPr>
      </w:pPr>
    </w:p>
    <w:p w:rsidR="00C83B76" w:rsidRDefault="001E62DE" w:rsidP="00873662">
      <w:pPr>
        <w:spacing w:after="0" w:line="240" w:lineRule="auto"/>
        <w:jc w:val="both"/>
        <w:rPr>
          <w:rFonts w:ascii="Times New Roman" w:hAnsi="Times New Roman"/>
          <w:b/>
          <w:sz w:val="24"/>
          <w:szCs w:val="24"/>
        </w:rPr>
      </w:pPr>
      <w:r>
        <w:rPr>
          <w:rFonts w:ascii="Times New Roman" w:hAnsi="Times New Roman"/>
          <w:b/>
          <w:sz w:val="24"/>
          <w:szCs w:val="24"/>
        </w:rPr>
        <w:t>XI.</w:t>
      </w:r>
      <w:r>
        <w:rPr>
          <w:rFonts w:ascii="Times New Roman" w:hAnsi="Times New Roman"/>
          <w:b/>
          <w:sz w:val="24"/>
          <w:szCs w:val="24"/>
        </w:rPr>
        <w:tab/>
        <w:t>ADJOURN</w:t>
      </w:r>
    </w:p>
    <w:p w:rsidR="00C83B76" w:rsidRDefault="00C83B76" w:rsidP="00873662">
      <w:pPr>
        <w:spacing w:after="0" w:line="240" w:lineRule="auto"/>
        <w:jc w:val="both"/>
        <w:rPr>
          <w:rFonts w:ascii="Times New Roman" w:hAnsi="Times New Roman"/>
          <w:b/>
          <w:sz w:val="24"/>
          <w:szCs w:val="24"/>
        </w:rPr>
      </w:pPr>
    </w:p>
    <w:p w:rsidR="00C83B76" w:rsidRPr="00C52CEF" w:rsidRDefault="00C83B76" w:rsidP="00873662">
      <w:pPr>
        <w:spacing w:after="0" w:line="240" w:lineRule="auto"/>
        <w:jc w:val="both"/>
        <w:rPr>
          <w:rFonts w:ascii="Times New Roman" w:hAnsi="Times New Roman"/>
          <w:sz w:val="24"/>
          <w:szCs w:val="24"/>
        </w:rPr>
      </w:pPr>
      <w:r>
        <w:rPr>
          <w:rFonts w:ascii="Times New Roman" w:hAnsi="Times New Roman"/>
          <w:b/>
          <w:sz w:val="24"/>
          <w:szCs w:val="24"/>
        </w:rPr>
        <w:t>MOTION:</w:t>
      </w:r>
      <w:r>
        <w:rPr>
          <w:rFonts w:ascii="Times New Roman" w:hAnsi="Times New Roman"/>
          <w:b/>
          <w:sz w:val="24"/>
          <w:szCs w:val="24"/>
        </w:rPr>
        <w:tab/>
      </w:r>
      <w:r w:rsidR="00A1572A" w:rsidRPr="00754C1A">
        <w:rPr>
          <w:rFonts w:ascii="Times New Roman" w:hAnsi="Times New Roman"/>
          <w:sz w:val="24"/>
          <w:szCs w:val="24"/>
        </w:rPr>
        <w:t xml:space="preserve">Mr.  </w:t>
      </w:r>
      <w:r w:rsidR="00754C1A" w:rsidRPr="00754C1A">
        <w:rPr>
          <w:rFonts w:ascii="Times New Roman" w:hAnsi="Times New Roman"/>
          <w:sz w:val="24"/>
          <w:szCs w:val="24"/>
        </w:rPr>
        <w:t>Ratliff</w:t>
      </w:r>
      <w:r w:rsidR="00754C1A">
        <w:rPr>
          <w:rFonts w:ascii="Times New Roman" w:hAnsi="Times New Roman"/>
          <w:b/>
          <w:sz w:val="24"/>
          <w:szCs w:val="24"/>
        </w:rPr>
        <w:t xml:space="preserve"> </w:t>
      </w:r>
      <w:r w:rsidRPr="0097146F">
        <w:rPr>
          <w:rFonts w:ascii="Times New Roman" w:hAnsi="Times New Roman"/>
          <w:sz w:val="24"/>
          <w:szCs w:val="24"/>
        </w:rPr>
        <w:t>moved to adjourn; second by</w:t>
      </w:r>
      <w:r w:rsidR="00F27F49">
        <w:rPr>
          <w:rFonts w:ascii="Times New Roman" w:hAnsi="Times New Roman"/>
          <w:sz w:val="24"/>
          <w:szCs w:val="24"/>
        </w:rPr>
        <w:t xml:space="preserve"> Mr.</w:t>
      </w:r>
      <w:r w:rsidR="00754C1A">
        <w:rPr>
          <w:rFonts w:ascii="Times New Roman" w:hAnsi="Times New Roman"/>
          <w:sz w:val="24"/>
          <w:szCs w:val="24"/>
        </w:rPr>
        <w:t xml:space="preserve"> Lawwill.</w:t>
      </w:r>
    </w:p>
    <w:p w:rsidR="00C83B76" w:rsidRPr="0097146F" w:rsidRDefault="00C83B76" w:rsidP="00873662">
      <w:pPr>
        <w:spacing w:after="0" w:line="240" w:lineRule="auto"/>
        <w:jc w:val="both"/>
        <w:rPr>
          <w:rFonts w:ascii="Times New Roman" w:hAnsi="Times New Roman"/>
          <w:sz w:val="24"/>
          <w:szCs w:val="24"/>
        </w:rPr>
      </w:pPr>
      <w:r>
        <w:rPr>
          <w:rFonts w:ascii="Times New Roman" w:hAnsi="Times New Roman"/>
          <w:b/>
          <w:sz w:val="24"/>
          <w:szCs w:val="24"/>
        </w:rPr>
        <w:t>VOTE:</w:t>
      </w:r>
      <w:r>
        <w:rPr>
          <w:rFonts w:ascii="Times New Roman" w:hAnsi="Times New Roman"/>
          <w:b/>
          <w:sz w:val="24"/>
          <w:szCs w:val="24"/>
        </w:rPr>
        <w:tab/>
      </w:r>
      <w:r w:rsidRPr="0097146F">
        <w:rPr>
          <w:rFonts w:ascii="Times New Roman" w:hAnsi="Times New Roman"/>
          <w:sz w:val="24"/>
          <w:szCs w:val="24"/>
        </w:rPr>
        <w:t>Motion passed unanimously.</w:t>
      </w:r>
    </w:p>
    <w:p w:rsidR="00C83B76" w:rsidRDefault="00C83B76" w:rsidP="00873662">
      <w:pPr>
        <w:spacing w:after="0" w:line="240" w:lineRule="auto"/>
        <w:jc w:val="both"/>
        <w:rPr>
          <w:rFonts w:ascii="Times New Roman" w:hAnsi="Times New Roman"/>
          <w:b/>
          <w:sz w:val="24"/>
          <w:szCs w:val="24"/>
        </w:rPr>
      </w:pPr>
    </w:p>
    <w:p w:rsidR="00C83B76" w:rsidRDefault="00C83B76" w:rsidP="00873662">
      <w:pPr>
        <w:pStyle w:val="ListParagraph"/>
        <w:ind w:left="0"/>
        <w:jc w:val="both"/>
        <w:rPr>
          <w:rFonts w:cs="Tahoma"/>
          <w:bCs/>
        </w:rPr>
      </w:pPr>
      <w:r>
        <w:rPr>
          <w:rFonts w:cs="Tahoma"/>
          <w:bCs/>
        </w:rPr>
        <w:t xml:space="preserve">Meeting adjourned at </w:t>
      </w:r>
      <w:r w:rsidR="00CC7808">
        <w:rPr>
          <w:rFonts w:cs="Tahoma"/>
          <w:bCs/>
        </w:rPr>
        <w:t>10:</w:t>
      </w:r>
      <w:r w:rsidR="00754C1A">
        <w:rPr>
          <w:rFonts w:cs="Tahoma"/>
          <w:bCs/>
        </w:rPr>
        <w:t>16</w:t>
      </w:r>
      <w:r w:rsidR="00A1572A">
        <w:rPr>
          <w:rFonts w:cs="Tahoma"/>
          <w:bCs/>
        </w:rPr>
        <w:t xml:space="preserve"> </w:t>
      </w:r>
      <w:r>
        <w:rPr>
          <w:rFonts w:cs="Tahoma"/>
          <w:bCs/>
        </w:rPr>
        <w:t>a.m.</w:t>
      </w:r>
    </w:p>
    <w:p w:rsidR="00C83B76" w:rsidRDefault="00C83B76" w:rsidP="00016A53">
      <w:pPr>
        <w:pStyle w:val="ListParagraph"/>
        <w:ind w:left="0"/>
        <w:jc w:val="both"/>
        <w:rPr>
          <w:rFonts w:cs="Tahoma"/>
          <w:bCs/>
        </w:rPr>
      </w:pPr>
    </w:p>
    <w:p w:rsidR="00C83B76" w:rsidRDefault="00C83B76" w:rsidP="00016A53">
      <w:pPr>
        <w:jc w:val="both"/>
        <w:rPr>
          <w:rFonts w:ascii="Times New Roman" w:hAnsi="Times New Roman"/>
          <w:bCs/>
          <w:sz w:val="24"/>
          <w:szCs w:val="24"/>
        </w:rPr>
      </w:pPr>
      <w:r>
        <w:rPr>
          <w:rFonts w:ascii="Times New Roman" w:hAnsi="Times New Roman"/>
          <w:bCs/>
          <w:sz w:val="24"/>
          <w:szCs w:val="24"/>
        </w:rPr>
        <w:t>Adopted _______________________ with/without changes.  Motion by ___________________</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(DATE)</w:t>
      </w:r>
      <w:r>
        <w:rPr>
          <w:rFonts w:ascii="Times New Roman" w:hAnsi="Times New Roman"/>
          <w:bCs/>
          <w:sz w:val="24"/>
          <w:szCs w:val="24"/>
        </w:rPr>
        <w:tab/>
      </w:r>
    </w:p>
    <w:p w:rsidR="00C83B76" w:rsidRDefault="00C83B76" w:rsidP="00730667">
      <w:pPr>
        <w:jc w:val="both"/>
        <w:rPr>
          <w:rFonts w:ascii="Times New Roman" w:hAnsi="Times New Roman"/>
          <w:bCs/>
          <w:sz w:val="24"/>
          <w:szCs w:val="24"/>
        </w:rPr>
      </w:pPr>
      <w:r>
        <w:rPr>
          <w:rFonts w:ascii="Times New Roman" w:hAnsi="Times New Roman"/>
          <w:bCs/>
          <w:sz w:val="24"/>
          <w:szCs w:val="24"/>
        </w:rPr>
        <w:t>Vote:___________________ Signature:_____________________________________________</w:t>
      </w:r>
    </w:p>
    <w:p w:rsidR="00C83B76" w:rsidRPr="004A0D59" w:rsidRDefault="00C83B76" w:rsidP="00825E46">
      <w:pPr>
        <w:jc w:val="both"/>
        <w:rPr>
          <w:rFonts w:ascii="Times New Roman" w:hAnsi="Times New Roman"/>
          <w:sz w:val="24"/>
          <w:szCs w:val="24"/>
        </w:rPr>
      </w:pPr>
      <w:r w:rsidRPr="00730667">
        <w:rPr>
          <w:rFonts w:ascii="Times New Roman" w:hAnsi="Times New Roman"/>
          <w:bCs/>
        </w:rPr>
        <w:t>•</w:t>
      </w:r>
      <w:r w:rsidRPr="00730667">
        <w:rPr>
          <w:rFonts w:ascii="Times New Roman" w:hAnsi="Times New Roman"/>
          <w:bCs/>
        </w:rPr>
        <w:tab/>
        <w:t>End of document</w:t>
      </w:r>
      <w:r w:rsidRPr="00730667">
        <w:rPr>
          <w:rFonts w:ascii="Times New Roman" w:hAnsi="Times New Roman"/>
          <w:bCs/>
        </w:rPr>
        <w:tab/>
      </w:r>
    </w:p>
    <w:sectPr w:rsidR="00C83B76" w:rsidRPr="004A0D59" w:rsidSect="00F65826">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76" w:rsidRDefault="00351676" w:rsidP="00C12964">
      <w:pPr>
        <w:spacing w:after="0" w:line="240" w:lineRule="auto"/>
      </w:pPr>
      <w:r>
        <w:separator/>
      </w:r>
    </w:p>
  </w:endnote>
  <w:endnote w:type="continuationSeparator" w:id="0">
    <w:p w:rsidR="00351676" w:rsidRDefault="00351676" w:rsidP="00C1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76" w:rsidRPr="00C12964" w:rsidRDefault="001E62DE">
    <w:pPr>
      <w:pStyle w:val="Footer"/>
      <w:jc w:val="right"/>
      <w:rPr>
        <w:rFonts w:ascii="Times New Roman" w:hAnsi="Times New Roman"/>
        <w:sz w:val="20"/>
        <w:szCs w:val="20"/>
      </w:rPr>
    </w:pPr>
    <w:r>
      <w:rPr>
        <w:rFonts w:ascii="Times New Roman" w:hAnsi="Times New Roman"/>
        <w:sz w:val="20"/>
        <w:szCs w:val="20"/>
      </w:rPr>
      <w:t>AAC 20171215</w:t>
    </w:r>
    <w:r w:rsidR="00C83B76" w:rsidRPr="00C12964">
      <w:rPr>
        <w:rFonts w:ascii="Times New Roman" w:hAnsi="Times New Roman"/>
        <w:sz w:val="20"/>
        <w:szCs w:val="20"/>
      </w:rPr>
      <w:tab/>
    </w:r>
    <w:r w:rsidR="00C83B76" w:rsidRPr="00C12964">
      <w:rPr>
        <w:rFonts w:ascii="Times New Roman" w:hAnsi="Times New Roman"/>
        <w:sz w:val="20"/>
        <w:szCs w:val="20"/>
      </w:rPr>
      <w:tab/>
      <w:t xml:space="preserve">Page </w:t>
    </w:r>
    <w:r w:rsidR="00E90927" w:rsidRPr="00C12964">
      <w:rPr>
        <w:rFonts w:ascii="Times New Roman" w:hAnsi="Times New Roman"/>
        <w:b/>
        <w:sz w:val="20"/>
        <w:szCs w:val="20"/>
      </w:rPr>
      <w:fldChar w:fldCharType="begin"/>
    </w:r>
    <w:r w:rsidR="00C83B76" w:rsidRPr="00C12964">
      <w:rPr>
        <w:rFonts w:ascii="Times New Roman" w:hAnsi="Times New Roman"/>
        <w:b/>
        <w:sz w:val="20"/>
        <w:szCs w:val="20"/>
      </w:rPr>
      <w:instrText xml:space="preserve"> PAGE </w:instrText>
    </w:r>
    <w:r w:rsidR="00E90927" w:rsidRPr="00C12964">
      <w:rPr>
        <w:rFonts w:ascii="Times New Roman" w:hAnsi="Times New Roman"/>
        <w:b/>
        <w:sz w:val="20"/>
        <w:szCs w:val="20"/>
      </w:rPr>
      <w:fldChar w:fldCharType="separate"/>
    </w:r>
    <w:r w:rsidR="001503CD">
      <w:rPr>
        <w:rFonts w:ascii="Times New Roman" w:hAnsi="Times New Roman"/>
        <w:b/>
        <w:noProof/>
        <w:sz w:val="20"/>
        <w:szCs w:val="20"/>
      </w:rPr>
      <w:t>1</w:t>
    </w:r>
    <w:r w:rsidR="00E90927" w:rsidRPr="00C12964">
      <w:rPr>
        <w:rFonts w:ascii="Times New Roman" w:hAnsi="Times New Roman"/>
        <w:b/>
        <w:sz w:val="20"/>
        <w:szCs w:val="20"/>
      </w:rPr>
      <w:fldChar w:fldCharType="end"/>
    </w:r>
    <w:r w:rsidR="00C83B76" w:rsidRPr="00C12964">
      <w:rPr>
        <w:rFonts w:ascii="Times New Roman" w:hAnsi="Times New Roman"/>
        <w:sz w:val="20"/>
        <w:szCs w:val="20"/>
      </w:rPr>
      <w:t xml:space="preserve"> of </w:t>
    </w:r>
    <w:r w:rsidR="00E90927" w:rsidRPr="00C12964">
      <w:rPr>
        <w:rFonts w:ascii="Times New Roman" w:hAnsi="Times New Roman"/>
        <w:b/>
        <w:sz w:val="20"/>
        <w:szCs w:val="20"/>
      </w:rPr>
      <w:fldChar w:fldCharType="begin"/>
    </w:r>
    <w:r w:rsidR="00C83B76" w:rsidRPr="00C12964">
      <w:rPr>
        <w:rFonts w:ascii="Times New Roman" w:hAnsi="Times New Roman"/>
        <w:b/>
        <w:sz w:val="20"/>
        <w:szCs w:val="20"/>
      </w:rPr>
      <w:instrText xml:space="preserve"> NUMPAGES  </w:instrText>
    </w:r>
    <w:r w:rsidR="00E90927" w:rsidRPr="00C12964">
      <w:rPr>
        <w:rFonts w:ascii="Times New Roman" w:hAnsi="Times New Roman"/>
        <w:b/>
        <w:sz w:val="20"/>
        <w:szCs w:val="20"/>
      </w:rPr>
      <w:fldChar w:fldCharType="separate"/>
    </w:r>
    <w:r w:rsidR="001503CD">
      <w:rPr>
        <w:rFonts w:ascii="Times New Roman" w:hAnsi="Times New Roman"/>
        <w:b/>
        <w:noProof/>
        <w:sz w:val="20"/>
        <w:szCs w:val="20"/>
      </w:rPr>
      <w:t>1</w:t>
    </w:r>
    <w:r w:rsidR="00E90927" w:rsidRPr="00C12964">
      <w:rPr>
        <w:rFonts w:ascii="Times New Roman" w:hAnsi="Times New Roman"/>
        <w:b/>
        <w:sz w:val="20"/>
        <w:szCs w:val="20"/>
      </w:rPr>
      <w:fldChar w:fldCharType="end"/>
    </w:r>
  </w:p>
  <w:p w:rsidR="00C83B76" w:rsidRDefault="00C83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76" w:rsidRDefault="00351676" w:rsidP="00C12964">
      <w:pPr>
        <w:spacing w:after="0" w:line="240" w:lineRule="auto"/>
      </w:pPr>
      <w:r>
        <w:separator/>
      </w:r>
    </w:p>
  </w:footnote>
  <w:footnote w:type="continuationSeparator" w:id="0">
    <w:p w:rsidR="00351676" w:rsidRDefault="00351676" w:rsidP="00C12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2NDE0Njc2trQ0tDRR0lEKTi0uzszPAykwMq4FAEOCjZYtAAAA"/>
  </w:docVars>
  <w:rsids>
    <w:rsidRoot w:val="002411DF"/>
    <w:rsid w:val="00004A56"/>
    <w:rsid w:val="00012654"/>
    <w:rsid w:val="000152C2"/>
    <w:rsid w:val="00015A8E"/>
    <w:rsid w:val="000167B4"/>
    <w:rsid w:val="00016A53"/>
    <w:rsid w:val="00017E97"/>
    <w:rsid w:val="00023846"/>
    <w:rsid w:val="0002567C"/>
    <w:rsid w:val="000258F7"/>
    <w:rsid w:val="00026F59"/>
    <w:rsid w:val="00027275"/>
    <w:rsid w:val="00034956"/>
    <w:rsid w:val="0003496E"/>
    <w:rsid w:val="00035B68"/>
    <w:rsid w:val="000451F6"/>
    <w:rsid w:val="000457D8"/>
    <w:rsid w:val="00046B62"/>
    <w:rsid w:val="00047194"/>
    <w:rsid w:val="000518F9"/>
    <w:rsid w:val="00055114"/>
    <w:rsid w:val="000602BC"/>
    <w:rsid w:val="00065360"/>
    <w:rsid w:val="00065536"/>
    <w:rsid w:val="00072AA0"/>
    <w:rsid w:val="0007646E"/>
    <w:rsid w:val="000810AB"/>
    <w:rsid w:val="00081F94"/>
    <w:rsid w:val="000844FA"/>
    <w:rsid w:val="00090BC1"/>
    <w:rsid w:val="0009410E"/>
    <w:rsid w:val="000978B2"/>
    <w:rsid w:val="000A0914"/>
    <w:rsid w:val="000A2FB5"/>
    <w:rsid w:val="000A3127"/>
    <w:rsid w:val="000A64F8"/>
    <w:rsid w:val="000A6E30"/>
    <w:rsid w:val="000A7822"/>
    <w:rsid w:val="000B24EB"/>
    <w:rsid w:val="000B4D3D"/>
    <w:rsid w:val="000B77B4"/>
    <w:rsid w:val="000C19E3"/>
    <w:rsid w:val="000C2540"/>
    <w:rsid w:val="000C3FD2"/>
    <w:rsid w:val="000C5660"/>
    <w:rsid w:val="000C6473"/>
    <w:rsid w:val="000D116B"/>
    <w:rsid w:val="000D6992"/>
    <w:rsid w:val="000E2045"/>
    <w:rsid w:val="000E39BB"/>
    <w:rsid w:val="000E7766"/>
    <w:rsid w:val="000F685A"/>
    <w:rsid w:val="00101CFD"/>
    <w:rsid w:val="00105FC2"/>
    <w:rsid w:val="001063DB"/>
    <w:rsid w:val="00107EBF"/>
    <w:rsid w:val="00110E0B"/>
    <w:rsid w:val="0011256A"/>
    <w:rsid w:val="00112E01"/>
    <w:rsid w:val="00124441"/>
    <w:rsid w:val="00131A16"/>
    <w:rsid w:val="00132B06"/>
    <w:rsid w:val="00133ECF"/>
    <w:rsid w:val="00136D15"/>
    <w:rsid w:val="00143029"/>
    <w:rsid w:val="00144617"/>
    <w:rsid w:val="001458FB"/>
    <w:rsid w:val="0014767D"/>
    <w:rsid w:val="00147F3E"/>
    <w:rsid w:val="001503CD"/>
    <w:rsid w:val="00163A15"/>
    <w:rsid w:val="00166712"/>
    <w:rsid w:val="00173D12"/>
    <w:rsid w:val="00174467"/>
    <w:rsid w:val="00176D2C"/>
    <w:rsid w:val="00176E1F"/>
    <w:rsid w:val="001810F0"/>
    <w:rsid w:val="00181EE3"/>
    <w:rsid w:val="00182E71"/>
    <w:rsid w:val="001861A0"/>
    <w:rsid w:val="001867B7"/>
    <w:rsid w:val="00190E08"/>
    <w:rsid w:val="00196D4A"/>
    <w:rsid w:val="00197DE7"/>
    <w:rsid w:val="001A5DE4"/>
    <w:rsid w:val="001B2D5D"/>
    <w:rsid w:val="001B46B8"/>
    <w:rsid w:val="001B5CBB"/>
    <w:rsid w:val="001B7D4D"/>
    <w:rsid w:val="001C2800"/>
    <w:rsid w:val="001C4155"/>
    <w:rsid w:val="001C5E39"/>
    <w:rsid w:val="001C60BE"/>
    <w:rsid w:val="001C7518"/>
    <w:rsid w:val="001D1858"/>
    <w:rsid w:val="001D2F82"/>
    <w:rsid w:val="001D4D28"/>
    <w:rsid w:val="001E62DE"/>
    <w:rsid w:val="001F1EE3"/>
    <w:rsid w:val="001F6113"/>
    <w:rsid w:val="001F6EDA"/>
    <w:rsid w:val="00201521"/>
    <w:rsid w:val="00202D49"/>
    <w:rsid w:val="002056A3"/>
    <w:rsid w:val="00212E20"/>
    <w:rsid w:val="00212E75"/>
    <w:rsid w:val="00213617"/>
    <w:rsid w:val="00215EDC"/>
    <w:rsid w:val="002160E3"/>
    <w:rsid w:val="00216DD3"/>
    <w:rsid w:val="00225BE8"/>
    <w:rsid w:val="00230FC2"/>
    <w:rsid w:val="00235EB6"/>
    <w:rsid w:val="00240F19"/>
    <w:rsid w:val="002411DF"/>
    <w:rsid w:val="002417DC"/>
    <w:rsid w:val="002449D7"/>
    <w:rsid w:val="00244FED"/>
    <w:rsid w:val="0024666D"/>
    <w:rsid w:val="00250119"/>
    <w:rsid w:val="00250411"/>
    <w:rsid w:val="00254B3A"/>
    <w:rsid w:val="002555BE"/>
    <w:rsid w:val="00256511"/>
    <w:rsid w:val="00263562"/>
    <w:rsid w:val="0026564A"/>
    <w:rsid w:val="00271119"/>
    <w:rsid w:val="002732D9"/>
    <w:rsid w:val="00273C47"/>
    <w:rsid w:val="0027430C"/>
    <w:rsid w:val="0027616F"/>
    <w:rsid w:val="00276677"/>
    <w:rsid w:val="00292F80"/>
    <w:rsid w:val="0029412A"/>
    <w:rsid w:val="00295401"/>
    <w:rsid w:val="00296886"/>
    <w:rsid w:val="002A00B9"/>
    <w:rsid w:val="002A21AF"/>
    <w:rsid w:val="002A6A29"/>
    <w:rsid w:val="002A72F7"/>
    <w:rsid w:val="002B039F"/>
    <w:rsid w:val="002B2FE0"/>
    <w:rsid w:val="002B3812"/>
    <w:rsid w:val="002B4856"/>
    <w:rsid w:val="002B65A2"/>
    <w:rsid w:val="002B6A21"/>
    <w:rsid w:val="002C4E73"/>
    <w:rsid w:val="002C5974"/>
    <w:rsid w:val="002C6A21"/>
    <w:rsid w:val="002D17FA"/>
    <w:rsid w:val="002D386A"/>
    <w:rsid w:val="002D3EE3"/>
    <w:rsid w:val="002E02C6"/>
    <w:rsid w:val="002E45A1"/>
    <w:rsid w:val="002E5CEB"/>
    <w:rsid w:val="002F0939"/>
    <w:rsid w:val="002F0BAF"/>
    <w:rsid w:val="002F61AB"/>
    <w:rsid w:val="003005C6"/>
    <w:rsid w:val="003022BA"/>
    <w:rsid w:val="00306723"/>
    <w:rsid w:val="00315EA8"/>
    <w:rsid w:val="00316DEB"/>
    <w:rsid w:val="0031709D"/>
    <w:rsid w:val="0031788B"/>
    <w:rsid w:val="00323A32"/>
    <w:rsid w:val="00340E3A"/>
    <w:rsid w:val="003429D6"/>
    <w:rsid w:val="003443E6"/>
    <w:rsid w:val="00344E45"/>
    <w:rsid w:val="0034551F"/>
    <w:rsid w:val="003461B8"/>
    <w:rsid w:val="003474EE"/>
    <w:rsid w:val="0034758D"/>
    <w:rsid w:val="00351676"/>
    <w:rsid w:val="00355966"/>
    <w:rsid w:val="0036665E"/>
    <w:rsid w:val="003778FA"/>
    <w:rsid w:val="00380ED2"/>
    <w:rsid w:val="00381134"/>
    <w:rsid w:val="003821CE"/>
    <w:rsid w:val="003829EA"/>
    <w:rsid w:val="00383532"/>
    <w:rsid w:val="003863CC"/>
    <w:rsid w:val="003863D7"/>
    <w:rsid w:val="00391669"/>
    <w:rsid w:val="0039439D"/>
    <w:rsid w:val="0039648B"/>
    <w:rsid w:val="003A1D30"/>
    <w:rsid w:val="003A36A0"/>
    <w:rsid w:val="003A664D"/>
    <w:rsid w:val="003A7FF2"/>
    <w:rsid w:val="003B070A"/>
    <w:rsid w:val="003B75DA"/>
    <w:rsid w:val="003B78D1"/>
    <w:rsid w:val="003C2B80"/>
    <w:rsid w:val="003C30F9"/>
    <w:rsid w:val="003C480E"/>
    <w:rsid w:val="003D1F3D"/>
    <w:rsid w:val="003D3156"/>
    <w:rsid w:val="003D4762"/>
    <w:rsid w:val="003E50C1"/>
    <w:rsid w:val="003E67BC"/>
    <w:rsid w:val="003F09F7"/>
    <w:rsid w:val="003F23DA"/>
    <w:rsid w:val="003F2C15"/>
    <w:rsid w:val="003F3B9E"/>
    <w:rsid w:val="003F5307"/>
    <w:rsid w:val="003F749A"/>
    <w:rsid w:val="00401B45"/>
    <w:rsid w:val="00406675"/>
    <w:rsid w:val="0040799D"/>
    <w:rsid w:val="00407A4B"/>
    <w:rsid w:val="004157EF"/>
    <w:rsid w:val="00417831"/>
    <w:rsid w:val="00422545"/>
    <w:rsid w:val="00423FBE"/>
    <w:rsid w:val="0042723A"/>
    <w:rsid w:val="00431A88"/>
    <w:rsid w:val="00431EF6"/>
    <w:rsid w:val="004328B2"/>
    <w:rsid w:val="004373A7"/>
    <w:rsid w:val="00440A2C"/>
    <w:rsid w:val="00444929"/>
    <w:rsid w:val="00447B1A"/>
    <w:rsid w:val="004527F0"/>
    <w:rsid w:val="00454DCA"/>
    <w:rsid w:val="00455AA3"/>
    <w:rsid w:val="00456581"/>
    <w:rsid w:val="004613EC"/>
    <w:rsid w:val="00461589"/>
    <w:rsid w:val="00464FE3"/>
    <w:rsid w:val="00466C51"/>
    <w:rsid w:val="0048217A"/>
    <w:rsid w:val="00485F78"/>
    <w:rsid w:val="00492236"/>
    <w:rsid w:val="0049708F"/>
    <w:rsid w:val="00497567"/>
    <w:rsid w:val="00497ED8"/>
    <w:rsid w:val="004A0D59"/>
    <w:rsid w:val="004A4D92"/>
    <w:rsid w:val="004B01ED"/>
    <w:rsid w:val="004B203B"/>
    <w:rsid w:val="004B500E"/>
    <w:rsid w:val="004B65A0"/>
    <w:rsid w:val="004C358F"/>
    <w:rsid w:val="004C445D"/>
    <w:rsid w:val="004C57F5"/>
    <w:rsid w:val="004C7CB0"/>
    <w:rsid w:val="004D04A4"/>
    <w:rsid w:val="004E556F"/>
    <w:rsid w:val="004E67CB"/>
    <w:rsid w:val="004F1083"/>
    <w:rsid w:val="004F1523"/>
    <w:rsid w:val="004F48A9"/>
    <w:rsid w:val="005007D5"/>
    <w:rsid w:val="00502A1E"/>
    <w:rsid w:val="00504352"/>
    <w:rsid w:val="0050640E"/>
    <w:rsid w:val="0051076D"/>
    <w:rsid w:val="0051378D"/>
    <w:rsid w:val="00520C53"/>
    <w:rsid w:val="00527D11"/>
    <w:rsid w:val="00527E26"/>
    <w:rsid w:val="005319C8"/>
    <w:rsid w:val="00531A58"/>
    <w:rsid w:val="00532596"/>
    <w:rsid w:val="0053460D"/>
    <w:rsid w:val="005379A1"/>
    <w:rsid w:val="00541FC6"/>
    <w:rsid w:val="00542E5A"/>
    <w:rsid w:val="0054658A"/>
    <w:rsid w:val="005472EF"/>
    <w:rsid w:val="005500D1"/>
    <w:rsid w:val="00553498"/>
    <w:rsid w:val="00553F2F"/>
    <w:rsid w:val="00554529"/>
    <w:rsid w:val="00555B22"/>
    <w:rsid w:val="00557787"/>
    <w:rsid w:val="0056368D"/>
    <w:rsid w:val="00564904"/>
    <w:rsid w:val="005738AA"/>
    <w:rsid w:val="00587ED3"/>
    <w:rsid w:val="00591487"/>
    <w:rsid w:val="00592136"/>
    <w:rsid w:val="00594951"/>
    <w:rsid w:val="005958D8"/>
    <w:rsid w:val="00596DF6"/>
    <w:rsid w:val="00597A14"/>
    <w:rsid w:val="00597E2A"/>
    <w:rsid w:val="005A035A"/>
    <w:rsid w:val="005A2B34"/>
    <w:rsid w:val="005A4BFD"/>
    <w:rsid w:val="005A5EB6"/>
    <w:rsid w:val="005A7209"/>
    <w:rsid w:val="005B00A0"/>
    <w:rsid w:val="005B05B4"/>
    <w:rsid w:val="005C1991"/>
    <w:rsid w:val="005C6EED"/>
    <w:rsid w:val="005D226A"/>
    <w:rsid w:val="005D3BF8"/>
    <w:rsid w:val="005D4584"/>
    <w:rsid w:val="005D5E53"/>
    <w:rsid w:val="005D72F4"/>
    <w:rsid w:val="005E1D68"/>
    <w:rsid w:val="005E47C0"/>
    <w:rsid w:val="005E4E42"/>
    <w:rsid w:val="005E6911"/>
    <w:rsid w:val="005E7273"/>
    <w:rsid w:val="005F539C"/>
    <w:rsid w:val="006012B2"/>
    <w:rsid w:val="0060178D"/>
    <w:rsid w:val="00606620"/>
    <w:rsid w:val="006075F4"/>
    <w:rsid w:val="006106B8"/>
    <w:rsid w:val="006129A3"/>
    <w:rsid w:val="00617E73"/>
    <w:rsid w:val="0063335D"/>
    <w:rsid w:val="0063339B"/>
    <w:rsid w:val="00634E58"/>
    <w:rsid w:val="00636E6C"/>
    <w:rsid w:val="006373D0"/>
    <w:rsid w:val="00637DE7"/>
    <w:rsid w:val="006412FE"/>
    <w:rsid w:val="00641BA7"/>
    <w:rsid w:val="00650309"/>
    <w:rsid w:val="0065254C"/>
    <w:rsid w:val="006543AA"/>
    <w:rsid w:val="006556C9"/>
    <w:rsid w:val="00663AA6"/>
    <w:rsid w:val="006656DE"/>
    <w:rsid w:val="006701AB"/>
    <w:rsid w:val="006746E0"/>
    <w:rsid w:val="00676B9D"/>
    <w:rsid w:val="00682D56"/>
    <w:rsid w:val="00682E9F"/>
    <w:rsid w:val="00692975"/>
    <w:rsid w:val="00693834"/>
    <w:rsid w:val="006A711F"/>
    <w:rsid w:val="006B0EB6"/>
    <w:rsid w:val="006B0FEE"/>
    <w:rsid w:val="006B1F57"/>
    <w:rsid w:val="006B48AB"/>
    <w:rsid w:val="006B57CA"/>
    <w:rsid w:val="006C0D0F"/>
    <w:rsid w:val="006C540D"/>
    <w:rsid w:val="006D2E9D"/>
    <w:rsid w:val="006D4595"/>
    <w:rsid w:val="006D54C0"/>
    <w:rsid w:val="006D5897"/>
    <w:rsid w:val="006D5BF0"/>
    <w:rsid w:val="006E1EAB"/>
    <w:rsid w:val="006E200F"/>
    <w:rsid w:val="006E47BC"/>
    <w:rsid w:val="006E49F8"/>
    <w:rsid w:val="006E7594"/>
    <w:rsid w:val="00701C04"/>
    <w:rsid w:val="00701D2D"/>
    <w:rsid w:val="00705013"/>
    <w:rsid w:val="0070724D"/>
    <w:rsid w:val="0071527F"/>
    <w:rsid w:val="00720371"/>
    <w:rsid w:val="00730667"/>
    <w:rsid w:val="00737E8D"/>
    <w:rsid w:val="00740CDE"/>
    <w:rsid w:val="0075175D"/>
    <w:rsid w:val="007520AC"/>
    <w:rsid w:val="007525D2"/>
    <w:rsid w:val="00754C1A"/>
    <w:rsid w:val="00757201"/>
    <w:rsid w:val="0076146A"/>
    <w:rsid w:val="007621FA"/>
    <w:rsid w:val="00762415"/>
    <w:rsid w:val="00772B9C"/>
    <w:rsid w:val="00772E40"/>
    <w:rsid w:val="00773951"/>
    <w:rsid w:val="00774906"/>
    <w:rsid w:val="007764D7"/>
    <w:rsid w:val="007772EB"/>
    <w:rsid w:val="00787B22"/>
    <w:rsid w:val="007902BB"/>
    <w:rsid w:val="007910FF"/>
    <w:rsid w:val="00791DA0"/>
    <w:rsid w:val="0079260B"/>
    <w:rsid w:val="00796095"/>
    <w:rsid w:val="007A3B80"/>
    <w:rsid w:val="007A73E1"/>
    <w:rsid w:val="007B2211"/>
    <w:rsid w:val="007B4286"/>
    <w:rsid w:val="007B528A"/>
    <w:rsid w:val="007B71C6"/>
    <w:rsid w:val="007C37BC"/>
    <w:rsid w:val="007C3A37"/>
    <w:rsid w:val="007C54C1"/>
    <w:rsid w:val="007C6090"/>
    <w:rsid w:val="007C7E16"/>
    <w:rsid w:val="007D139B"/>
    <w:rsid w:val="007E1CC5"/>
    <w:rsid w:val="007E38D7"/>
    <w:rsid w:val="007E3C77"/>
    <w:rsid w:val="007E4EF5"/>
    <w:rsid w:val="007F1386"/>
    <w:rsid w:val="007F21CC"/>
    <w:rsid w:val="007F2FFE"/>
    <w:rsid w:val="007F7633"/>
    <w:rsid w:val="0080032F"/>
    <w:rsid w:val="00800C80"/>
    <w:rsid w:val="008021FD"/>
    <w:rsid w:val="00810182"/>
    <w:rsid w:val="0081259A"/>
    <w:rsid w:val="008137E2"/>
    <w:rsid w:val="00813A9D"/>
    <w:rsid w:val="008144EC"/>
    <w:rsid w:val="00814FC3"/>
    <w:rsid w:val="00815ED4"/>
    <w:rsid w:val="00820343"/>
    <w:rsid w:val="00823685"/>
    <w:rsid w:val="00824F28"/>
    <w:rsid w:val="00825E46"/>
    <w:rsid w:val="00830062"/>
    <w:rsid w:val="008339D5"/>
    <w:rsid w:val="00833F2C"/>
    <w:rsid w:val="00835A95"/>
    <w:rsid w:val="008371EC"/>
    <w:rsid w:val="00840EF3"/>
    <w:rsid w:val="00843642"/>
    <w:rsid w:val="00845FA2"/>
    <w:rsid w:val="00850723"/>
    <w:rsid w:val="00852C4D"/>
    <w:rsid w:val="008656F9"/>
    <w:rsid w:val="00866D50"/>
    <w:rsid w:val="00873662"/>
    <w:rsid w:val="0087440E"/>
    <w:rsid w:val="00882821"/>
    <w:rsid w:val="008833B3"/>
    <w:rsid w:val="0088479D"/>
    <w:rsid w:val="00884A0E"/>
    <w:rsid w:val="00884EF0"/>
    <w:rsid w:val="0088767F"/>
    <w:rsid w:val="00890C72"/>
    <w:rsid w:val="00891C82"/>
    <w:rsid w:val="0089375C"/>
    <w:rsid w:val="00896AA4"/>
    <w:rsid w:val="008A1D5B"/>
    <w:rsid w:val="008A2C7B"/>
    <w:rsid w:val="008A2EC4"/>
    <w:rsid w:val="008A4C0C"/>
    <w:rsid w:val="008B41D2"/>
    <w:rsid w:val="008D1521"/>
    <w:rsid w:val="008D173B"/>
    <w:rsid w:val="008D1A11"/>
    <w:rsid w:val="008D1A56"/>
    <w:rsid w:val="008D2892"/>
    <w:rsid w:val="008D2D2A"/>
    <w:rsid w:val="008D580B"/>
    <w:rsid w:val="008D6AC7"/>
    <w:rsid w:val="008D7689"/>
    <w:rsid w:val="008E0670"/>
    <w:rsid w:val="008E465F"/>
    <w:rsid w:val="008F1CBD"/>
    <w:rsid w:val="008F2A39"/>
    <w:rsid w:val="008F75F4"/>
    <w:rsid w:val="0090609B"/>
    <w:rsid w:val="00907315"/>
    <w:rsid w:val="00913D44"/>
    <w:rsid w:val="009156E8"/>
    <w:rsid w:val="009200E2"/>
    <w:rsid w:val="009211CA"/>
    <w:rsid w:val="00923492"/>
    <w:rsid w:val="00923F0E"/>
    <w:rsid w:val="0092426F"/>
    <w:rsid w:val="00930FBB"/>
    <w:rsid w:val="00931735"/>
    <w:rsid w:val="00934A4F"/>
    <w:rsid w:val="00936A31"/>
    <w:rsid w:val="00941A52"/>
    <w:rsid w:val="0094484A"/>
    <w:rsid w:val="0094728A"/>
    <w:rsid w:val="0094738F"/>
    <w:rsid w:val="0095337D"/>
    <w:rsid w:val="00954E0F"/>
    <w:rsid w:val="00960515"/>
    <w:rsid w:val="00967DF4"/>
    <w:rsid w:val="0097146F"/>
    <w:rsid w:val="00972CF3"/>
    <w:rsid w:val="00973A34"/>
    <w:rsid w:val="009751EA"/>
    <w:rsid w:val="00975360"/>
    <w:rsid w:val="00981ED7"/>
    <w:rsid w:val="00985E0C"/>
    <w:rsid w:val="00994A67"/>
    <w:rsid w:val="009A0FEA"/>
    <w:rsid w:val="009A439D"/>
    <w:rsid w:val="009B0AF3"/>
    <w:rsid w:val="009B5592"/>
    <w:rsid w:val="009C1B72"/>
    <w:rsid w:val="009C217B"/>
    <w:rsid w:val="009C34F6"/>
    <w:rsid w:val="009C43DC"/>
    <w:rsid w:val="009C4945"/>
    <w:rsid w:val="009D003A"/>
    <w:rsid w:val="009D16DC"/>
    <w:rsid w:val="009D33AB"/>
    <w:rsid w:val="009D7032"/>
    <w:rsid w:val="009E1727"/>
    <w:rsid w:val="009E4484"/>
    <w:rsid w:val="009F108F"/>
    <w:rsid w:val="009F578F"/>
    <w:rsid w:val="00A0308A"/>
    <w:rsid w:val="00A04600"/>
    <w:rsid w:val="00A14F80"/>
    <w:rsid w:val="00A1572A"/>
    <w:rsid w:val="00A168D4"/>
    <w:rsid w:val="00A25ACE"/>
    <w:rsid w:val="00A25DF4"/>
    <w:rsid w:val="00A30540"/>
    <w:rsid w:val="00A30D93"/>
    <w:rsid w:val="00A31C67"/>
    <w:rsid w:val="00A32601"/>
    <w:rsid w:val="00A3329D"/>
    <w:rsid w:val="00A378FC"/>
    <w:rsid w:val="00A420C0"/>
    <w:rsid w:val="00A447BE"/>
    <w:rsid w:val="00A47D48"/>
    <w:rsid w:val="00A51D6C"/>
    <w:rsid w:val="00A542EB"/>
    <w:rsid w:val="00A572B0"/>
    <w:rsid w:val="00A61A0E"/>
    <w:rsid w:val="00A63672"/>
    <w:rsid w:val="00A650F1"/>
    <w:rsid w:val="00A7089C"/>
    <w:rsid w:val="00A77B54"/>
    <w:rsid w:val="00A80545"/>
    <w:rsid w:val="00A832A7"/>
    <w:rsid w:val="00A85170"/>
    <w:rsid w:val="00A8616A"/>
    <w:rsid w:val="00A86FF0"/>
    <w:rsid w:val="00AA15A4"/>
    <w:rsid w:val="00AA1922"/>
    <w:rsid w:val="00AA1A15"/>
    <w:rsid w:val="00AA5DF2"/>
    <w:rsid w:val="00AB0CE6"/>
    <w:rsid w:val="00AB1D8E"/>
    <w:rsid w:val="00AD27C7"/>
    <w:rsid w:val="00AD349F"/>
    <w:rsid w:val="00AD3C21"/>
    <w:rsid w:val="00AD5577"/>
    <w:rsid w:val="00AD6420"/>
    <w:rsid w:val="00AD6C77"/>
    <w:rsid w:val="00AD736C"/>
    <w:rsid w:val="00B0283F"/>
    <w:rsid w:val="00B029C1"/>
    <w:rsid w:val="00B030B1"/>
    <w:rsid w:val="00B06E25"/>
    <w:rsid w:val="00B07E86"/>
    <w:rsid w:val="00B1327E"/>
    <w:rsid w:val="00B14238"/>
    <w:rsid w:val="00B1460E"/>
    <w:rsid w:val="00B14DAD"/>
    <w:rsid w:val="00B21A40"/>
    <w:rsid w:val="00B30A23"/>
    <w:rsid w:val="00B349BE"/>
    <w:rsid w:val="00B34C8B"/>
    <w:rsid w:val="00B378C2"/>
    <w:rsid w:val="00B37C82"/>
    <w:rsid w:val="00B420B1"/>
    <w:rsid w:val="00B519E6"/>
    <w:rsid w:val="00B51D15"/>
    <w:rsid w:val="00B52FEC"/>
    <w:rsid w:val="00B5508B"/>
    <w:rsid w:val="00B62800"/>
    <w:rsid w:val="00B632EA"/>
    <w:rsid w:val="00B66A4D"/>
    <w:rsid w:val="00B7102B"/>
    <w:rsid w:val="00B71808"/>
    <w:rsid w:val="00B718AA"/>
    <w:rsid w:val="00B721D5"/>
    <w:rsid w:val="00B7351F"/>
    <w:rsid w:val="00B75A5C"/>
    <w:rsid w:val="00B84574"/>
    <w:rsid w:val="00B84FC6"/>
    <w:rsid w:val="00B86431"/>
    <w:rsid w:val="00B9386C"/>
    <w:rsid w:val="00BA1453"/>
    <w:rsid w:val="00BA2DDC"/>
    <w:rsid w:val="00BB6006"/>
    <w:rsid w:val="00BB69A5"/>
    <w:rsid w:val="00BC665E"/>
    <w:rsid w:val="00BD0B71"/>
    <w:rsid w:val="00BD15F2"/>
    <w:rsid w:val="00BD3295"/>
    <w:rsid w:val="00BD7D35"/>
    <w:rsid w:val="00BE2B0A"/>
    <w:rsid w:val="00BE4762"/>
    <w:rsid w:val="00BF28DE"/>
    <w:rsid w:val="00BF4C08"/>
    <w:rsid w:val="00BF4D3B"/>
    <w:rsid w:val="00BF5491"/>
    <w:rsid w:val="00BF6E0C"/>
    <w:rsid w:val="00C01DCE"/>
    <w:rsid w:val="00C02FB3"/>
    <w:rsid w:val="00C0441C"/>
    <w:rsid w:val="00C06C8E"/>
    <w:rsid w:val="00C10958"/>
    <w:rsid w:val="00C118C1"/>
    <w:rsid w:val="00C12503"/>
    <w:rsid w:val="00C12964"/>
    <w:rsid w:val="00C16117"/>
    <w:rsid w:val="00C16C83"/>
    <w:rsid w:val="00C21200"/>
    <w:rsid w:val="00C2362B"/>
    <w:rsid w:val="00C2658E"/>
    <w:rsid w:val="00C26B1C"/>
    <w:rsid w:val="00C34CB4"/>
    <w:rsid w:val="00C37810"/>
    <w:rsid w:val="00C4091F"/>
    <w:rsid w:val="00C465E4"/>
    <w:rsid w:val="00C47ED0"/>
    <w:rsid w:val="00C52CEF"/>
    <w:rsid w:val="00C62C90"/>
    <w:rsid w:val="00C63F33"/>
    <w:rsid w:val="00C7232D"/>
    <w:rsid w:val="00C73211"/>
    <w:rsid w:val="00C73A9A"/>
    <w:rsid w:val="00C7779B"/>
    <w:rsid w:val="00C800FD"/>
    <w:rsid w:val="00C8249B"/>
    <w:rsid w:val="00C83B76"/>
    <w:rsid w:val="00C9526B"/>
    <w:rsid w:val="00CA11EB"/>
    <w:rsid w:val="00CA43C9"/>
    <w:rsid w:val="00CB00D9"/>
    <w:rsid w:val="00CB0BA9"/>
    <w:rsid w:val="00CB34B6"/>
    <w:rsid w:val="00CC21A3"/>
    <w:rsid w:val="00CC22BE"/>
    <w:rsid w:val="00CC773C"/>
    <w:rsid w:val="00CC7808"/>
    <w:rsid w:val="00CC7B4C"/>
    <w:rsid w:val="00CD2048"/>
    <w:rsid w:val="00CD351D"/>
    <w:rsid w:val="00CD7F91"/>
    <w:rsid w:val="00CE08EF"/>
    <w:rsid w:val="00CE6022"/>
    <w:rsid w:val="00CE675A"/>
    <w:rsid w:val="00CF41C1"/>
    <w:rsid w:val="00D01EB8"/>
    <w:rsid w:val="00D0210E"/>
    <w:rsid w:val="00D0548C"/>
    <w:rsid w:val="00D06102"/>
    <w:rsid w:val="00D0745B"/>
    <w:rsid w:val="00D1296A"/>
    <w:rsid w:val="00D13A17"/>
    <w:rsid w:val="00D145CD"/>
    <w:rsid w:val="00D148D6"/>
    <w:rsid w:val="00D259EF"/>
    <w:rsid w:val="00D2690F"/>
    <w:rsid w:val="00D302F4"/>
    <w:rsid w:val="00D35345"/>
    <w:rsid w:val="00D367AE"/>
    <w:rsid w:val="00D40AED"/>
    <w:rsid w:val="00D41B96"/>
    <w:rsid w:val="00D453C9"/>
    <w:rsid w:val="00D4571F"/>
    <w:rsid w:val="00D469B7"/>
    <w:rsid w:val="00D479DF"/>
    <w:rsid w:val="00D510B0"/>
    <w:rsid w:val="00D52552"/>
    <w:rsid w:val="00D54904"/>
    <w:rsid w:val="00D55723"/>
    <w:rsid w:val="00D55754"/>
    <w:rsid w:val="00D563FE"/>
    <w:rsid w:val="00D62E5D"/>
    <w:rsid w:val="00D71C0F"/>
    <w:rsid w:val="00D836DA"/>
    <w:rsid w:val="00D857F7"/>
    <w:rsid w:val="00D867B0"/>
    <w:rsid w:val="00D9084F"/>
    <w:rsid w:val="00D93DD1"/>
    <w:rsid w:val="00DA2AA2"/>
    <w:rsid w:val="00DA6C87"/>
    <w:rsid w:val="00DB2478"/>
    <w:rsid w:val="00DB34A6"/>
    <w:rsid w:val="00DB38F8"/>
    <w:rsid w:val="00DB6BF5"/>
    <w:rsid w:val="00DC1014"/>
    <w:rsid w:val="00DC2D02"/>
    <w:rsid w:val="00DC4C65"/>
    <w:rsid w:val="00DC7328"/>
    <w:rsid w:val="00DD0B55"/>
    <w:rsid w:val="00DD0D69"/>
    <w:rsid w:val="00DD45ED"/>
    <w:rsid w:val="00DD48EB"/>
    <w:rsid w:val="00DD597F"/>
    <w:rsid w:val="00DD7389"/>
    <w:rsid w:val="00DE141C"/>
    <w:rsid w:val="00DE14B0"/>
    <w:rsid w:val="00DE1BD8"/>
    <w:rsid w:val="00DE2A65"/>
    <w:rsid w:val="00DE5227"/>
    <w:rsid w:val="00DE6B23"/>
    <w:rsid w:val="00DF26F6"/>
    <w:rsid w:val="00DF2784"/>
    <w:rsid w:val="00E008AB"/>
    <w:rsid w:val="00E02183"/>
    <w:rsid w:val="00E0287E"/>
    <w:rsid w:val="00E07407"/>
    <w:rsid w:val="00E078F7"/>
    <w:rsid w:val="00E1294A"/>
    <w:rsid w:val="00E14682"/>
    <w:rsid w:val="00E1471C"/>
    <w:rsid w:val="00E171F6"/>
    <w:rsid w:val="00E1739B"/>
    <w:rsid w:val="00E25D1C"/>
    <w:rsid w:val="00E261EC"/>
    <w:rsid w:val="00E31224"/>
    <w:rsid w:val="00E31926"/>
    <w:rsid w:val="00E320E1"/>
    <w:rsid w:val="00E341B1"/>
    <w:rsid w:val="00E35AC4"/>
    <w:rsid w:val="00E36190"/>
    <w:rsid w:val="00E366ED"/>
    <w:rsid w:val="00E36924"/>
    <w:rsid w:val="00E4013F"/>
    <w:rsid w:val="00E4110F"/>
    <w:rsid w:val="00E44895"/>
    <w:rsid w:val="00E526C5"/>
    <w:rsid w:val="00E564B9"/>
    <w:rsid w:val="00E630F7"/>
    <w:rsid w:val="00E65302"/>
    <w:rsid w:val="00E67767"/>
    <w:rsid w:val="00E72962"/>
    <w:rsid w:val="00E80970"/>
    <w:rsid w:val="00E80BC5"/>
    <w:rsid w:val="00E81B0E"/>
    <w:rsid w:val="00E83161"/>
    <w:rsid w:val="00E83B8A"/>
    <w:rsid w:val="00E85712"/>
    <w:rsid w:val="00E85E9E"/>
    <w:rsid w:val="00E90927"/>
    <w:rsid w:val="00E9209F"/>
    <w:rsid w:val="00E9517A"/>
    <w:rsid w:val="00EA01DA"/>
    <w:rsid w:val="00EB1109"/>
    <w:rsid w:val="00EB19B9"/>
    <w:rsid w:val="00EB331E"/>
    <w:rsid w:val="00EB6941"/>
    <w:rsid w:val="00EC0B5B"/>
    <w:rsid w:val="00EC5E02"/>
    <w:rsid w:val="00ED54E6"/>
    <w:rsid w:val="00EE0224"/>
    <w:rsid w:val="00EE3645"/>
    <w:rsid w:val="00EE5DC5"/>
    <w:rsid w:val="00EE70F1"/>
    <w:rsid w:val="00EF4FE7"/>
    <w:rsid w:val="00EF50E1"/>
    <w:rsid w:val="00F004C4"/>
    <w:rsid w:val="00F02061"/>
    <w:rsid w:val="00F06851"/>
    <w:rsid w:val="00F17F8A"/>
    <w:rsid w:val="00F24FD9"/>
    <w:rsid w:val="00F26EB8"/>
    <w:rsid w:val="00F27F49"/>
    <w:rsid w:val="00F41CBC"/>
    <w:rsid w:val="00F43AC7"/>
    <w:rsid w:val="00F4629C"/>
    <w:rsid w:val="00F46B92"/>
    <w:rsid w:val="00F46C27"/>
    <w:rsid w:val="00F54729"/>
    <w:rsid w:val="00F618F8"/>
    <w:rsid w:val="00F62B19"/>
    <w:rsid w:val="00F65826"/>
    <w:rsid w:val="00F70A9B"/>
    <w:rsid w:val="00F70BA6"/>
    <w:rsid w:val="00F72152"/>
    <w:rsid w:val="00F721C2"/>
    <w:rsid w:val="00F72AFE"/>
    <w:rsid w:val="00F733F1"/>
    <w:rsid w:val="00F750D4"/>
    <w:rsid w:val="00F757AF"/>
    <w:rsid w:val="00F837A7"/>
    <w:rsid w:val="00F85727"/>
    <w:rsid w:val="00F86DAA"/>
    <w:rsid w:val="00F934DD"/>
    <w:rsid w:val="00F96457"/>
    <w:rsid w:val="00FA1547"/>
    <w:rsid w:val="00FA5443"/>
    <w:rsid w:val="00FB1135"/>
    <w:rsid w:val="00FB3FD0"/>
    <w:rsid w:val="00FB7C15"/>
    <w:rsid w:val="00FD50D4"/>
    <w:rsid w:val="00FE17EB"/>
    <w:rsid w:val="00FE26AD"/>
    <w:rsid w:val="00FE6249"/>
    <w:rsid w:val="00FF0892"/>
    <w:rsid w:val="00FF1F11"/>
    <w:rsid w:val="00FF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F4"/>
    <w:pPr>
      <w:widowControl w:val="0"/>
      <w:suppressAutoHyphens/>
      <w:spacing w:after="0" w:line="240" w:lineRule="auto"/>
      <w:ind w:left="720"/>
      <w:contextualSpacing/>
    </w:pPr>
    <w:rPr>
      <w:rFonts w:ascii="Times New Roman" w:eastAsia="Arial Unicode MS" w:hAnsi="Times New Roman"/>
      <w:kern w:val="2"/>
      <w:sz w:val="24"/>
      <w:szCs w:val="24"/>
    </w:rPr>
  </w:style>
  <w:style w:type="paragraph" w:styleId="Header">
    <w:name w:val="header"/>
    <w:basedOn w:val="Normal"/>
    <w:link w:val="HeaderChar"/>
    <w:uiPriority w:val="99"/>
    <w:semiHidden/>
    <w:unhideWhenUsed/>
    <w:rsid w:val="00C12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12964"/>
    <w:rPr>
      <w:rFonts w:cs="Times New Roman"/>
    </w:rPr>
  </w:style>
  <w:style w:type="paragraph" w:styleId="Footer">
    <w:name w:val="footer"/>
    <w:basedOn w:val="Normal"/>
    <w:link w:val="FooterChar"/>
    <w:uiPriority w:val="99"/>
    <w:unhideWhenUsed/>
    <w:rsid w:val="00C129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2964"/>
    <w:rPr>
      <w:rFonts w:cs="Times New Roman"/>
    </w:rPr>
  </w:style>
  <w:style w:type="paragraph" w:styleId="NoSpacing">
    <w:name w:val="No Spacing"/>
    <w:uiPriority w:val="1"/>
    <w:qFormat/>
    <w:rsid w:val="00C1095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F4"/>
    <w:pPr>
      <w:widowControl w:val="0"/>
      <w:suppressAutoHyphens/>
      <w:spacing w:after="0" w:line="240" w:lineRule="auto"/>
      <w:ind w:left="720"/>
      <w:contextualSpacing/>
    </w:pPr>
    <w:rPr>
      <w:rFonts w:ascii="Times New Roman" w:eastAsia="Arial Unicode MS" w:hAnsi="Times New Roman"/>
      <w:kern w:val="2"/>
      <w:sz w:val="24"/>
      <w:szCs w:val="24"/>
    </w:rPr>
  </w:style>
  <w:style w:type="paragraph" w:styleId="Header">
    <w:name w:val="header"/>
    <w:basedOn w:val="Normal"/>
    <w:link w:val="HeaderChar"/>
    <w:uiPriority w:val="99"/>
    <w:semiHidden/>
    <w:unhideWhenUsed/>
    <w:rsid w:val="00C12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12964"/>
    <w:rPr>
      <w:rFonts w:cs="Times New Roman"/>
    </w:rPr>
  </w:style>
  <w:style w:type="paragraph" w:styleId="Footer">
    <w:name w:val="footer"/>
    <w:basedOn w:val="Normal"/>
    <w:link w:val="FooterChar"/>
    <w:uiPriority w:val="99"/>
    <w:unhideWhenUsed/>
    <w:rsid w:val="00C129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2964"/>
    <w:rPr>
      <w:rFonts w:cs="Times New Roman"/>
    </w:rPr>
  </w:style>
  <w:style w:type="paragraph" w:styleId="NoSpacing">
    <w:name w:val="No Spacing"/>
    <w:uiPriority w:val="1"/>
    <w:qFormat/>
    <w:rsid w:val="00C109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60542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i\Documents\Fort%20Myers%20Beach\Anchorage%20Advisory%20Committee%20-%20AAC\AA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AAC Template.dotx</Template>
  <TotalTime>1</TotalTime>
  <Pages>2</Pages>
  <Words>496</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Michelle Mayher</cp:lastModifiedBy>
  <cp:revision>3</cp:revision>
  <dcterms:created xsi:type="dcterms:W3CDTF">2018-01-11T16:23:00Z</dcterms:created>
  <dcterms:modified xsi:type="dcterms:W3CDTF">2018-01-11T16:36:00Z</dcterms:modified>
</cp:coreProperties>
</file>