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B76" w:rsidRPr="00456581" w:rsidRDefault="00C83B76" w:rsidP="004A0D59">
      <w:pPr>
        <w:spacing w:after="0" w:line="240" w:lineRule="auto"/>
        <w:jc w:val="center"/>
        <w:rPr>
          <w:rFonts w:ascii="Times New Roman" w:hAnsi="Times New Roman"/>
          <w:b/>
          <w:sz w:val="28"/>
          <w:szCs w:val="28"/>
        </w:rPr>
      </w:pPr>
      <w:r w:rsidRPr="00456581">
        <w:rPr>
          <w:rFonts w:ascii="Times New Roman" w:hAnsi="Times New Roman"/>
          <w:b/>
          <w:sz w:val="28"/>
          <w:szCs w:val="28"/>
        </w:rPr>
        <w:t>MINUTES</w:t>
      </w:r>
    </w:p>
    <w:p w:rsidR="00C83B76" w:rsidRPr="004A0D59" w:rsidRDefault="00C83B76" w:rsidP="004A0D59">
      <w:pPr>
        <w:spacing w:after="0" w:line="240" w:lineRule="auto"/>
        <w:jc w:val="center"/>
        <w:rPr>
          <w:rFonts w:ascii="Times New Roman" w:hAnsi="Times New Roman"/>
          <w:b/>
          <w:sz w:val="24"/>
          <w:szCs w:val="24"/>
        </w:rPr>
      </w:pPr>
      <w:r w:rsidRPr="004A0D59">
        <w:rPr>
          <w:rFonts w:ascii="Times New Roman" w:hAnsi="Times New Roman"/>
          <w:b/>
          <w:sz w:val="24"/>
          <w:szCs w:val="24"/>
        </w:rPr>
        <w:t>FORT MYERS BEACH</w:t>
      </w:r>
    </w:p>
    <w:p w:rsidR="00C83B76" w:rsidRPr="004A0D59" w:rsidRDefault="00C83B76" w:rsidP="004A0D59">
      <w:pPr>
        <w:spacing w:after="0" w:line="240" w:lineRule="auto"/>
        <w:jc w:val="center"/>
        <w:rPr>
          <w:rFonts w:ascii="Times New Roman" w:hAnsi="Times New Roman"/>
          <w:b/>
          <w:sz w:val="24"/>
          <w:szCs w:val="24"/>
        </w:rPr>
      </w:pPr>
      <w:r w:rsidRPr="004A0D59">
        <w:rPr>
          <w:rFonts w:ascii="Times New Roman" w:hAnsi="Times New Roman"/>
          <w:b/>
          <w:sz w:val="24"/>
          <w:szCs w:val="24"/>
        </w:rPr>
        <w:t>Anchorage Advisory Committee</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Town Hall</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2525 Estero Boulevard</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Fort Myers Beach, FL  33931</w:t>
      </w:r>
    </w:p>
    <w:p w:rsidR="00C83B76" w:rsidRDefault="00C83B76" w:rsidP="004A0D59">
      <w:pPr>
        <w:spacing w:after="0" w:line="240" w:lineRule="auto"/>
        <w:jc w:val="center"/>
        <w:rPr>
          <w:rFonts w:ascii="Times New Roman" w:hAnsi="Times New Roman"/>
          <w:sz w:val="24"/>
          <w:szCs w:val="24"/>
        </w:rPr>
      </w:pPr>
    </w:p>
    <w:p w:rsidR="00C83B76" w:rsidRDefault="004D4EBB" w:rsidP="004A0D59">
      <w:pPr>
        <w:spacing w:after="0" w:line="240" w:lineRule="auto"/>
        <w:jc w:val="center"/>
        <w:rPr>
          <w:rFonts w:ascii="Times New Roman" w:hAnsi="Times New Roman"/>
          <w:b/>
          <w:sz w:val="24"/>
          <w:szCs w:val="24"/>
          <w:u w:val="single"/>
        </w:rPr>
      </w:pPr>
      <w:r>
        <w:rPr>
          <w:rFonts w:ascii="Times New Roman" w:hAnsi="Times New Roman"/>
          <w:b/>
          <w:sz w:val="24"/>
          <w:szCs w:val="24"/>
          <w:u w:val="single"/>
        </w:rPr>
        <w:t>Wednesday, November 15</w:t>
      </w:r>
      <w:r w:rsidR="00C83B76">
        <w:rPr>
          <w:rFonts w:ascii="Times New Roman" w:hAnsi="Times New Roman"/>
          <w:b/>
          <w:sz w:val="24"/>
          <w:szCs w:val="24"/>
          <w:u w:val="single"/>
        </w:rPr>
        <w:t>, 2017</w:t>
      </w:r>
    </w:p>
    <w:p w:rsidR="00C83B76" w:rsidRDefault="00C83B76" w:rsidP="004A0D59">
      <w:pPr>
        <w:spacing w:after="0" w:line="240" w:lineRule="auto"/>
        <w:jc w:val="center"/>
        <w:rPr>
          <w:rFonts w:ascii="Times New Roman" w:hAnsi="Times New Roman"/>
          <w:b/>
          <w:sz w:val="24"/>
          <w:szCs w:val="24"/>
          <w:u w:val="single"/>
        </w:rPr>
      </w:pPr>
    </w:p>
    <w:p w:rsidR="00C83B76" w:rsidRPr="00016A53" w:rsidRDefault="00C83B76" w:rsidP="004A0D59">
      <w:pPr>
        <w:spacing w:after="0" w:line="240" w:lineRule="auto"/>
        <w:rPr>
          <w:rFonts w:ascii="Times New Roman" w:hAnsi="Times New Roman"/>
          <w:b/>
          <w:sz w:val="24"/>
          <w:szCs w:val="24"/>
        </w:rPr>
      </w:pPr>
      <w:r w:rsidRPr="00016A53">
        <w:rPr>
          <w:rFonts w:ascii="Times New Roman" w:hAnsi="Times New Roman"/>
          <w:b/>
          <w:sz w:val="24"/>
          <w:szCs w:val="24"/>
        </w:rPr>
        <w:t>I.</w:t>
      </w:r>
      <w:r w:rsidRPr="00016A53">
        <w:rPr>
          <w:rFonts w:ascii="Times New Roman" w:hAnsi="Times New Roman"/>
          <w:b/>
          <w:sz w:val="24"/>
          <w:szCs w:val="24"/>
        </w:rPr>
        <w:tab/>
        <w:t>CALL TO ORDER</w:t>
      </w:r>
      <w:r>
        <w:rPr>
          <w:rFonts w:ascii="Times New Roman" w:hAnsi="Times New Roman"/>
          <w:b/>
          <w:sz w:val="24"/>
          <w:szCs w:val="24"/>
        </w:rPr>
        <w:t xml:space="preserve"> </w:t>
      </w:r>
    </w:p>
    <w:p w:rsidR="00C83B76" w:rsidRDefault="00C83B76" w:rsidP="003005C6">
      <w:pPr>
        <w:spacing w:after="0" w:line="240" w:lineRule="auto"/>
        <w:jc w:val="both"/>
        <w:rPr>
          <w:rFonts w:ascii="Times New Roman" w:hAnsi="Times New Roman"/>
          <w:sz w:val="24"/>
          <w:szCs w:val="24"/>
        </w:rPr>
      </w:pPr>
    </w:p>
    <w:p w:rsidR="00431EF6" w:rsidRDefault="00C83B76" w:rsidP="00016A53">
      <w:pPr>
        <w:spacing w:after="0" w:line="240" w:lineRule="auto"/>
        <w:jc w:val="both"/>
        <w:rPr>
          <w:rFonts w:ascii="Times New Roman" w:hAnsi="Times New Roman"/>
          <w:sz w:val="24"/>
          <w:szCs w:val="24"/>
        </w:rPr>
      </w:pPr>
      <w:r>
        <w:rPr>
          <w:rFonts w:ascii="Times New Roman" w:hAnsi="Times New Roman"/>
          <w:sz w:val="24"/>
          <w:szCs w:val="24"/>
        </w:rPr>
        <w:t>Mee</w:t>
      </w:r>
      <w:r w:rsidR="004B203B">
        <w:rPr>
          <w:rFonts w:ascii="Times New Roman" w:hAnsi="Times New Roman"/>
          <w:sz w:val="24"/>
          <w:szCs w:val="24"/>
        </w:rPr>
        <w:t>ting was called to order at 9:00</w:t>
      </w:r>
      <w:r>
        <w:rPr>
          <w:rFonts w:ascii="Times New Roman" w:hAnsi="Times New Roman"/>
          <w:sz w:val="24"/>
          <w:szCs w:val="24"/>
        </w:rPr>
        <w:t xml:space="preserve"> a.m. by Chair Light.  Members </w:t>
      </w:r>
      <w:r w:rsidRPr="00701D2D">
        <w:rPr>
          <w:rFonts w:ascii="Times New Roman" w:hAnsi="Times New Roman"/>
          <w:noProof/>
          <w:sz w:val="24"/>
          <w:szCs w:val="24"/>
        </w:rPr>
        <w:t>present:</w:t>
      </w:r>
      <w:r w:rsidR="00431EF6">
        <w:rPr>
          <w:rFonts w:ascii="Times New Roman" w:hAnsi="Times New Roman"/>
          <w:sz w:val="24"/>
          <w:szCs w:val="24"/>
        </w:rPr>
        <w:t xml:space="preserve"> </w:t>
      </w:r>
      <w:r w:rsidR="00B62800">
        <w:rPr>
          <w:rFonts w:ascii="Times New Roman" w:hAnsi="Times New Roman"/>
          <w:sz w:val="24"/>
          <w:szCs w:val="24"/>
        </w:rPr>
        <w:t xml:space="preserve"> </w:t>
      </w:r>
      <w:r w:rsidR="004B203B">
        <w:rPr>
          <w:rFonts w:ascii="Times New Roman" w:hAnsi="Times New Roman"/>
          <w:sz w:val="24"/>
          <w:szCs w:val="24"/>
        </w:rPr>
        <w:t xml:space="preserve">William Kubicek III, </w:t>
      </w:r>
      <w:r w:rsidR="0002567C">
        <w:rPr>
          <w:rFonts w:ascii="Times New Roman" w:hAnsi="Times New Roman"/>
          <w:sz w:val="24"/>
          <w:szCs w:val="24"/>
        </w:rPr>
        <w:t xml:space="preserve">Ted Lawwill, </w:t>
      </w:r>
      <w:r w:rsidR="004B203B">
        <w:rPr>
          <w:rFonts w:ascii="Times New Roman" w:hAnsi="Times New Roman"/>
          <w:sz w:val="24"/>
          <w:szCs w:val="24"/>
        </w:rPr>
        <w:t xml:space="preserve">Katherine Light, </w:t>
      </w:r>
      <w:r w:rsidR="00F27F49">
        <w:rPr>
          <w:rFonts w:ascii="Times New Roman" w:hAnsi="Times New Roman"/>
          <w:sz w:val="24"/>
          <w:szCs w:val="24"/>
        </w:rPr>
        <w:t>Sam Lurie</w:t>
      </w:r>
      <w:r w:rsidR="004B203B">
        <w:rPr>
          <w:rFonts w:ascii="Times New Roman" w:hAnsi="Times New Roman"/>
          <w:sz w:val="24"/>
          <w:szCs w:val="24"/>
        </w:rPr>
        <w:t xml:space="preserve"> and Mike Ratliff.</w:t>
      </w:r>
    </w:p>
    <w:p w:rsidR="00431EF6" w:rsidRDefault="00431EF6" w:rsidP="00016A53">
      <w:pPr>
        <w:spacing w:after="0" w:line="240" w:lineRule="auto"/>
        <w:jc w:val="both"/>
        <w:rPr>
          <w:rFonts w:ascii="Times New Roman" w:hAnsi="Times New Roman"/>
          <w:sz w:val="24"/>
          <w:szCs w:val="24"/>
        </w:rPr>
      </w:pPr>
      <w:r>
        <w:rPr>
          <w:rFonts w:ascii="Times New Roman" w:hAnsi="Times New Roman"/>
          <w:sz w:val="24"/>
          <w:szCs w:val="24"/>
        </w:rPr>
        <w:t xml:space="preserve">Excused:  Robert Beasley </w:t>
      </w:r>
    </w:p>
    <w:p w:rsidR="00431EF6" w:rsidRDefault="00431EF6" w:rsidP="00016A53">
      <w:pPr>
        <w:spacing w:after="0" w:line="240" w:lineRule="auto"/>
        <w:jc w:val="both"/>
        <w:rPr>
          <w:rFonts w:ascii="Times New Roman" w:hAnsi="Times New Roman"/>
          <w:sz w:val="24"/>
          <w:szCs w:val="24"/>
        </w:rPr>
      </w:pPr>
      <w:r>
        <w:rPr>
          <w:rFonts w:ascii="Times New Roman" w:hAnsi="Times New Roman"/>
          <w:sz w:val="24"/>
          <w:szCs w:val="24"/>
        </w:rPr>
        <w:t>Absent:  Greg Holmes</w:t>
      </w:r>
    </w:p>
    <w:p w:rsidR="00D259EF" w:rsidRDefault="000D116B" w:rsidP="00016A53">
      <w:pPr>
        <w:spacing w:after="0" w:line="240" w:lineRule="auto"/>
        <w:jc w:val="both"/>
        <w:rPr>
          <w:rFonts w:ascii="Times New Roman" w:hAnsi="Times New Roman"/>
          <w:sz w:val="24"/>
          <w:szCs w:val="24"/>
        </w:rPr>
      </w:pPr>
      <w:r>
        <w:rPr>
          <w:rFonts w:ascii="Times New Roman" w:hAnsi="Times New Roman"/>
          <w:sz w:val="24"/>
          <w:szCs w:val="24"/>
        </w:rPr>
        <w:t xml:space="preserve">Staff:  </w:t>
      </w:r>
      <w:r w:rsidR="004B203B">
        <w:rPr>
          <w:rFonts w:ascii="Times New Roman" w:hAnsi="Times New Roman"/>
          <w:sz w:val="24"/>
          <w:szCs w:val="24"/>
        </w:rPr>
        <w:t>Austin Gilchris</w:t>
      </w:r>
      <w:r w:rsidR="00431EF6">
        <w:rPr>
          <w:rFonts w:ascii="Times New Roman" w:hAnsi="Times New Roman"/>
          <w:sz w:val="24"/>
          <w:szCs w:val="24"/>
        </w:rPr>
        <w:t>t</w:t>
      </w:r>
    </w:p>
    <w:p w:rsidR="00C83B76" w:rsidRDefault="00C83B76" w:rsidP="00016A53">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83B76" w:rsidRDefault="00C83B76" w:rsidP="00016A53">
      <w:pPr>
        <w:spacing w:after="0" w:line="240" w:lineRule="auto"/>
        <w:jc w:val="both"/>
        <w:rPr>
          <w:rFonts w:ascii="Times New Roman" w:hAnsi="Times New Roman"/>
          <w:b/>
          <w:sz w:val="24"/>
          <w:szCs w:val="24"/>
        </w:rPr>
      </w:pPr>
      <w:r w:rsidRPr="00016A53">
        <w:rPr>
          <w:rFonts w:ascii="Times New Roman" w:hAnsi="Times New Roman"/>
          <w:b/>
          <w:sz w:val="24"/>
          <w:szCs w:val="24"/>
        </w:rPr>
        <w:t>II.</w:t>
      </w:r>
      <w:r w:rsidRPr="00016A53">
        <w:rPr>
          <w:rFonts w:ascii="Times New Roman" w:hAnsi="Times New Roman"/>
          <w:b/>
          <w:sz w:val="24"/>
          <w:szCs w:val="24"/>
        </w:rPr>
        <w:tab/>
        <w:t>PLEDGE OF ALLEGIANCE</w:t>
      </w:r>
    </w:p>
    <w:p w:rsidR="005B00A0" w:rsidRDefault="005B00A0" w:rsidP="00016A53">
      <w:pPr>
        <w:spacing w:after="0" w:line="240" w:lineRule="auto"/>
        <w:jc w:val="both"/>
        <w:rPr>
          <w:rFonts w:ascii="Times New Roman" w:hAnsi="Times New Roman"/>
          <w:b/>
          <w:sz w:val="24"/>
          <w:szCs w:val="24"/>
        </w:rPr>
      </w:pPr>
    </w:p>
    <w:p w:rsidR="00C83B76" w:rsidRDefault="005B00A0" w:rsidP="00016A53">
      <w:pPr>
        <w:spacing w:after="0" w:line="240" w:lineRule="auto"/>
        <w:jc w:val="both"/>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r>
      <w:r w:rsidR="00C83B76" w:rsidRPr="00016A53">
        <w:rPr>
          <w:rFonts w:ascii="Times New Roman" w:hAnsi="Times New Roman"/>
          <w:b/>
          <w:sz w:val="24"/>
          <w:szCs w:val="24"/>
        </w:rPr>
        <w:t>PUBLIC COMMENT</w:t>
      </w:r>
      <w:r w:rsidR="00C83B76">
        <w:rPr>
          <w:rFonts w:ascii="Times New Roman" w:hAnsi="Times New Roman"/>
          <w:b/>
          <w:sz w:val="24"/>
          <w:szCs w:val="24"/>
        </w:rPr>
        <w:t xml:space="preserve"> </w:t>
      </w:r>
      <w:r w:rsidR="00464FE3">
        <w:rPr>
          <w:rFonts w:ascii="Times New Roman" w:hAnsi="Times New Roman"/>
          <w:b/>
          <w:sz w:val="24"/>
          <w:szCs w:val="24"/>
        </w:rPr>
        <w:t xml:space="preserve">- </w:t>
      </w:r>
      <w:r w:rsidR="00464FE3" w:rsidRPr="00464FE3">
        <w:rPr>
          <w:rFonts w:ascii="Times New Roman" w:hAnsi="Times New Roman"/>
          <w:sz w:val="24"/>
          <w:szCs w:val="24"/>
        </w:rPr>
        <w:t>no public comment</w:t>
      </w:r>
      <w:r w:rsidR="00464FE3">
        <w:rPr>
          <w:rFonts w:ascii="Times New Roman" w:hAnsi="Times New Roman"/>
          <w:sz w:val="24"/>
          <w:szCs w:val="24"/>
        </w:rPr>
        <w:t>.</w:t>
      </w:r>
    </w:p>
    <w:p w:rsidR="00B62800" w:rsidRDefault="00B62800" w:rsidP="00016A53">
      <w:pPr>
        <w:spacing w:after="0" w:line="240" w:lineRule="auto"/>
        <w:jc w:val="both"/>
        <w:rPr>
          <w:rFonts w:ascii="Times New Roman" w:hAnsi="Times New Roman"/>
          <w:b/>
          <w:sz w:val="24"/>
          <w:szCs w:val="24"/>
        </w:rPr>
      </w:pPr>
    </w:p>
    <w:p w:rsidR="00C83B76" w:rsidRDefault="00431EF6" w:rsidP="00016A53">
      <w:pPr>
        <w:spacing w:after="0" w:line="240" w:lineRule="auto"/>
        <w:jc w:val="both"/>
        <w:rPr>
          <w:rFonts w:ascii="Times New Roman" w:hAnsi="Times New Roman"/>
          <w:sz w:val="24"/>
          <w:szCs w:val="24"/>
        </w:rPr>
      </w:pPr>
      <w:r>
        <w:rPr>
          <w:rFonts w:ascii="Times New Roman" w:hAnsi="Times New Roman"/>
          <w:b/>
          <w:sz w:val="24"/>
          <w:szCs w:val="24"/>
        </w:rPr>
        <w:t>IV</w:t>
      </w:r>
      <w:r w:rsidR="00C83B76" w:rsidRPr="001D2F82">
        <w:rPr>
          <w:rFonts w:ascii="Times New Roman" w:hAnsi="Times New Roman"/>
          <w:b/>
          <w:sz w:val="24"/>
          <w:szCs w:val="24"/>
        </w:rPr>
        <w:t>.</w:t>
      </w:r>
      <w:r w:rsidR="00C83B76" w:rsidRPr="001D2F82">
        <w:rPr>
          <w:rFonts w:ascii="Times New Roman" w:hAnsi="Times New Roman"/>
          <w:b/>
          <w:sz w:val="24"/>
          <w:szCs w:val="24"/>
        </w:rPr>
        <w:tab/>
      </w:r>
      <w:r w:rsidR="00C83B76" w:rsidRPr="00016A53">
        <w:rPr>
          <w:rFonts w:ascii="Times New Roman" w:hAnsi="Times New Roman"/>
          <w:b/>
          <w:sz w:val="24"/>
          <w:szCs w:val="24"/>
        </w:rPr>
        <w:t>APPROVAL OF MINUTES</w:t>
      </w:r>
      <w:r w:rsidR="00C83B76">
        <w:rPr>
          <w:rFonts w:ascii="Times New Roman" w:hAnsi="Times New Roman"/>
          <w:b/>
          <w:sz w:val="24"/>
          <w:szCs w:val="24"/>
        </w:rPr>
        <w:t xml:space="preserve"> </w:t>
      </w:r>
      <w:r w:rsidR="00C83B76">
        <w:rPr>
          <w:rFonts w:ascii="Times New Roman" w:hAnsi="Times New Roman"/>
          <w:sz w:val="24"/>
          <w:szCs w:val="24"/>
        </w:rPr>
        <w:t>-</w:t>
      </w:r>
      <w:r w:rsidR="0002567C">
        <w:rPr>
          <w:rFonts w:ascii="Times New Roman" w:hAnsi="Times New Roman"/>
          <w:sz w:val="24"/>
          <w:szCs w:val="24"/>
        </w:rPr>
        <w:t xml:space="preserve"> </w:t>
      </w:r>
      <w:r w:rsidR="004D4EBB">
        <w:rPr>
          <w:rFonts w:ascii="Times New Roman" w:hAnsi="Times New Roman"/>
          <w:sz w:val="24"/>
          <w:szCs w:val="24"/>
        </w:rPr>
        <w:t>October 18</w:t>
      </w:r>
      <w:r>
        <w:rPr>
          <w:rFonts w:ascii="Times New Roman" w:hAnsi="Times New Roman"/>
          <w:sz w:val="24"/>
          <w:szCs w:val="24"/>
        </w:rPr>
        <w:t>, 2017</w:t>
      </w:r>
    </w:p>
    <w:p w:rsidR="00F27F49" w:rsidRDefault="00F27F49" w:rsidP="00016A53">
      <w:pPr>
        <w:spacing w:after="0" w:line="240" w:lineRule="auto"/>
        <w:jc w:val="both"/>
        <w:rPr>
          <w:rFonts w:ascii="Times New Roman" w:hAnsi="Times New Roman"/>
          <w:sz w:val="24"/>
          <w:szCs w:val="24"/>
        </w:rPr>
      </w:pPr>
    </w:p>
    <w:p w:rsidR="004B203B" w:rsidRDefault="002E02C6" w:rsidP="00016A53">
      <w:pPr>
        <w:spacing w:after="0" w:line="240" w:lineRule="auto"/>
        <w:jc w:val="both"/>
        <w:rPr>
          <w:rFonts w:ascii="Times New Roman" w:hAnsi="Times New Roman"/>
          <w:sz w:val="24"/>
          <w:szCs w:val="24"/>
        </w:rPr>
      </w:pPr>
      <w:r w:rsidRPr="002E02C6">
        <w:rPr>
          <w:rFonts w:ascii="Times New Roman" w:hAnsi="Times New Roman"/>
          <w:b/>
          <w:sz w:val="24"/>
          <w:szCs w:val="24"/>
        </w:rPr>
        <w:t>MOTION:</w:t>
      </w:r>
      <w:r w:rsidR="00464FE3">
        <w:rPr>
          <w:rFonts w:ascii="Times New Roman" w:hAnsi="Times New Roman"/>
          <w:sz w:val="24"/>
          <w:szCs w:val="24"/>
        </w:rPr>
        <w:tab/>
        <w:t xml:space="preserve">Mr. </w:t>
      </w:r>
      <w:r>
        <w:rPr>
          <w:rFonts w:ascii="Times New Roman" w:hAnsi="Times New Roman"/>
          <w:sz w:val="24"/>
          <w:szCs w:val="24"/>
        </w:rPr>
        <w:t xml:space="preserve"> </w:t>
      </w:r>
      <w:r w:rsidR="00464FE3">
        <w:rPr>
          <w:rFonts w:ascii="Times New Roman" w:hAnsi="Times New Roman"/>
          <w:sz w:val="24"/>
          <w:szCs w:val="24"/>
        </w:rPr>
        <w:t xml:space="preserve">Ratliff </w:t>
      </w:r>
      <w:r>
        <w:rPr>
          <w:rFonts w:ascii="Times New Roman" w:hAnsi="Times New Roman"/>
          <w:sz w:val="24"/>
          <w:szCs w:val="24"/>
        </w:rPr>
        <w:t xml:space="preserve">moved to approve the </w:t>
      </w:r>
      <w:r w:rsidR="00CC7808">
        <w:rPr>
          <w:rFonts w:ascii="Times New Roman" w:hAnsi="Times New Roman"/>
          <w:sz w:val="24"/>
          <w:szCs w:val="24"/>
        </w:rPr>
        <w:t>minutes</w:t>
      </w:r>
      <w:r w:rsidR="004B203B">
        <w:rPr>
          <w:rFonts w:ascii="Times New Roman" w:hAnsi="Times New Roman"/>
          <w:sz w:val="24"/>
          <w:szCs w:val="24"/>
        </w:rPr>
        <w:t>;</w:t>
      </w:r>
      <w:r w:rsidR="00F27F49">
        <w:rPr>
          <w:rFonts w:ascii="Times New Roman" w:hAnsi="Times New Roman"/>
          <w:sz w:val="24"/>
          <w:szCs w:val="24"/>
        </w:rPr>
        <w:t xml:space="preserve"> </w:t>
      </w:r>
      <w:r w:rsidR="005B00A0">
        <w:rPr>
          <w:rFonts w:ascii="Times New Roman" w:hAnsi="Times New Roman"/>
          <w:sz w:val="24"/>
          <w:szCs w:val="24"/>
        </w:rPr>
        <w:t xml:space="preserve">second by Mr. </w:t>
      </w:r>
      <w:r w:rsidR="005B00A0">
        <w:rPr>
          <w:rFonts w:ascii="Times New Roman" w:hAnsi="Times New Roman"/>
          <w:sz w:val="24"/>
          <w:szCs w:val="24"/>
        </w:rPr>
        <w:tab/>
        <w:t>Kubicek III.</w:t>
      </w:r>
    </w:p>
    <w:p w:rsidR="002E02C6" w:rsidRDefault="002E02C6" w:rsidP="00016A53">
      <w:pPr>
        <w:spacing w:after="0" w:line="240" w:lineRule="auto"/>
        <w:jc w:val="both"/>
        <w:rPr>
          <w:rFonts w:ascii="Times New Roman" w:hAnsi="Times New Roman"/>
          <w:sz w:val="24"/>
          <w:szCs w:val="24"/>
        </w:rPr>
      </w:pPr>
      <w:r w:rsidRPr="002E02C6">
        <w:rPr>
          <w:rFonts w:ascii="Times New Roman" w:hAnsi="Times New Roman"/>
          <w:b/>
          <w:sz w:val="24"/>
          <w:szCs w:val="24"/>
        </w:rPr>
        <w:t>VOTE:</w:t>
      </w:r>
      <w:r w:rsidRPr="002E02C6">
        <w:rPr>
          <w:rFonts w:ascii="Times New Roman" w:hAnsi="Times New Roman"/>
          <w:b/>
          <w:sz w:val="24"/>
          <w:szCs w:val="24"/>
        </w:rPr>
        <w:tab/>
      </w:r>
      <w:r>
        <w:rPr>
          <w:rFonts w:ascii="Times New Roman" w:hAnsi="Times New Roman"/>
          <w:sz w:val="24"/>
          <w:szCs w:val="24"/>
        </w:rPr>
        <w:t>Motion passed unanimously.</w:t>
      </w:r>
    </w:p>
    <w:p w:rsidR="005B00A0" w:rsidRDefault="005B00A0" w:rsidP="00016A53">
      <w:pPr>
        <w:spacing w:after="0" w:line="240" w:lineRule="auto"/>
        <w:jc w:val="both"/>
        <w:rPr>
          <w:rFonts w:ascii="Times New Roman" w:hAnsi="Times New Roman"/>
          <w:sz w:val="24"/>
          <w:szCs w:val="24"/>
        </w:rPr>
      </w:pPr>
    </w:p>
    <w:p w:rsidR="00C83B76" w:rsidRDefault="00C83B76" w:rsidP="00431EF6">
      <w:pPr>
        <w:spacing w:after="0" w:line="240" w:lineRule="auto"/>
        <w:jc w:val="both"/>
        <w:rPr>
          <w:rFonts w:ascii="Times New Roman" w:hAnsi="Times New Roman"/>
          <w:sz w:val="24"/>
          <w:szCs w:val="24"/>
        </w:rPr>
      </w:pPr>
      <w:r w:rsidRPr="00016A53">
        <w:rPr>
          <w:rFonts w:ascii="Times New Roman" w:hAnsi="Times New Roman"/>
          <w:b/>
          <w:sz w:val="24"/>
          <w:szCs w:val="24"/>
        </w:rPr>
        <w:t>V</w:t>
      </w:r>
      <w:r>
        <w:rPr>
          <w:rFonts w:ascii="Times New Roman" w:hAnsi="Times New Roman"/>
          <w:b/>
          <w:sz w:val="24"/>
          <w:szCs w:val="24"/>
        </w:rPr>
        <w:t>.</w:t>
      </w:r>
      <w:r w:rsidRPr="00016A53">
        <w:rPr>
          <w:rFonts w:ascii="Times New Roman" w:hAnsi="Times New Roman"/>
          <w:b/>
          <w:sz w:val="24"/>
          <w:szCs w:val="24"/>
        </w:rPr>
        <w:tab/>
        <w:t>MOORING FIELD &amp; STAFF REPORT</w:t>
      </w:r>
      <w:r>
        <w:rPr>
          <w:rFonts w:ascii="Times New Roman" w:hAnsi="Times New Roman"/>
          <w:b/>
          <w:sz w:val="24"/>
          <w:szCs w:val="24"/>
        </w:rPr>
        <w:t xml:space="preserve"> </w:t>
      </w:r>
      <w:r w:rsidRPr="00930FBB">
        <w:rPr>
          <w:rFonts w:ascii="Times New Roman" w:hAnsi="Times New Roman"/>
          <w:sz w:val="24"/>
          <w:szCs w:val="24"/>
        </w:rPr>
        <w:t xml:space="preserve">- </w:t>
      </w:r>
      <w:r w:rsidR="00431EF6">
        <w:rPr>
          <w:rFonts w:ascii="Times New Roman" w:hAnsi="Times New Roman"/>
          <w:noProof/>
          <w:sz w:val="24"/>
          <w:szCs w:val="24"/>
        </w:rPr>
        <w:t>October, 2017</w:t>
      </w:r>
      <w:r>
        <w:rPr>
          <w:rFonts w:ascii="Times New Roman" w:hAnsi="Times New Roman"/>
          <w:sz w:val="24"/>
          <w:szCs w:val="24"/>
        </w:rPr>
        <w:tab/>
      </w:r>
    </w:p>
    <w:p w:rsidR="00464FE3" w:rsidRDefault="00464FE3" w:rsidP="00431EF6">
      <w:pPr>
        <w:spacing w:after="0" w:line="240" w:lineRule="auto"/>
        <w:jc w:val="both"/>
        <w:rPr>
          <w:rFonts w:ascii="Times New Roman" w:hAnsi="Times New Roman"/>
          <w:sz w:val="24"/>
          <w:szCs w:val="24"/>
        </w:rPr>
      </w:pPr>
    </w:p>
    <w:p w:rsidR="003863CC" w:rsidRDefault="00464FE3" w:rsidP="00D06102">
      <w:pPr>
        <w:spacing w:after="0" w:line="240" w:lineRule="auto"/>
        <w:jc w:val="both"/>
        <w:rPr>
          <w:rFonts w:ascii="Times New Roman" w:hAnsi="Times New Roman"/>
          <w:sz w:val="24"/>
          <w:szCs w:val="24"/>
        </w:rPr>
      </w:pPr>
      <w:r>
        <w:rPr>
          <w:rFonts w:ascii="Times New Roman" w:hAnsi="Times New Roman"/>
          <w:sz w:val="24"/>
          <w:szCs w:val="24"/>
        </w:rPr>
        <w:t>Mr. Gilchrist stated that the problem vessels had been moved into the back field.  Fifty and seventy were pulled out and were being rebuilt.</w:t>
      </w:r>
      <w:r w:rsidR="00E81B0E">
        <w:rPr>
          <w:rFonts w:ascii="Times New Roman" w:hAnsi="Times New Roman"/>
          <w:sz w:val="24"/>
          <w:szCs w:val="24"/>
        </w:rPr>
        <w:t xml:space="preserve">  Repairs on t</w:t>
      </w:r>
      <w:r>
        <w:rPr>
          <w:rFonts w:ascii="Times New Roman" w:hAnsi="Times New Roman"/>
          <w:sz w:val="24"/>
          <w:szCs w:val="24"/>
        </w:rPr>
        <w:t xml:space="preserve">he dingy dock under the bridge will be </w:t>
      </w:r>
      <w:r w:rsidR="00E81B0E">
        <w:rPr>
          <w:rFonts w:ascii="Times New Roman" w:hAnsi="Times New Roman"/>
          <w:sz w:val="24"/>
          <w:szCs w:val="24"/>
        </w:rPr>
        <w:t>completed</w:t>
      </w:r>
      <w:r>
        <w:rPr>
          <w:rFonts w:ascii="Times New Roman" w:hAnsi="Times New Roman"/>
          <w:sz w:val="24"/>
          <w:szCs w:val="24"/>
        </w:rPr>
        <w:t xml:space="preserve"> soon.  (Mr. Kubicek III questioned Mr. Gilchrist off m</w:t>
      </w:r>
      <w:r w:rsidR="00D06102">
        <w:rPr>
          <w:rFonts w:ascii="Times New Roman" w:hAnsi="Times New Roman"/>
          <w:sz w:val="24"/>
          <w:szCs w:val="24"/>
        </w:rPr>
        <w:t>icrophone.)</w:t>
      </w:r>
      <w:r w:rsidR="003863CC">
        <w:rPr>
          <w:rFonts w:ascii="Times New Roman" w:hAnsi="Times New Roman"/>
          <w:sz w:val="24"/>
          <w:szCs w:val="24"/>
        </w:rPr>
        <w:t xml:space="preserve">  Mr. Gilchrist described the process for removing vessels.  He</w:t>
      </w:r>
      <w:r w:rsidR="00D06102">
        <w:rPr>
          <w:rFonts w:ascii="Times New Roman" w:hAnsi="Times New Roman"/>
          <w:sz w:val="24"/>
          <w:szCs w:val="24"/>
        </w:rPr>
        <w:t xml:space="preserve"> noted that</w:t>
      </w:r>
      <w:r w:rsidR="003863CC">
        <w:rPr>
          <w:rFonts w:ascii="Times New Roman" w:hAnsi="Times New Roman"/>
          <w:sz w:val="24"/>
          <w:szCs w:val="24"/>
        </w:rPr>
        <w:t xml:space="preserve"> he was going to look into signing up with</w:t>
      </w:r>
      <w:r w:rsidR="00D06102">
        <w:rPr>
          <w:rFonts w:ascii="Times New Roman" w:hAnsi="Times New Roman"/>
          <w:sz w:val="24"/>
          <w:szCs w:val="24"/>
        </w:rPr>
        <w:t xml:space="preserve"> </w:t>
      </w:r>
      <w:r w:rsidR="003863CC">
        <w:rPr>
          <w:rFonts w:ascii="Times New Roman" w:hAnsi="Times New Roman"/>
          <w:sz w:val="24"/>
          <w:szCs w:val="24"/>
        </w:rPr>
        <w:t>the new Fish and Wildlife Conservation (</w:t>
      </w:r>
      <w:r w:rsidR="00D06102">
        <w:rPr>
          <w:rFonts w:ascii="Times New Roman" w:hAnsi="Times New Roman"/>
          <w:sz w:val="24"/>
          <w:szCs w:val="24"/>
        </w:rPr>
        <w:t>FWC</w:t>
      </w:r>
      <w:r w:rsidR="003863CC">
        <w:rPr>
          <w:rFonts w:ascii="Times New Roman" w:hAnsi="Times New Roman"/>
          <w:sz w:val="24"/>
          <w:szCs w:val="24"/>
        </w:rPr>
        <w:t xml:space="preserve">) derelict vessel program for help with removing the vessels.    Mr. Lurie questioned the process to retrieve monies due.  Mr. Gilchrist replied that </w:t>
      </w:r>
      <w:r w:rsidR="00E81B0E">
        <w:rPr>
          <w:rFonts w:ascii="Times New Roman" w:hAnsi="Times New Roman"/>
          <w:sz w:val="24"/>
          <w:szCs w:val="24"/>
        </w:rPr>
        <w:t xml:space="preserve">they would auction </w:t>
      </w:r>
      <w:r w:rsidR="00F46B92">
        <w:rPr>
          <w:rFonts w:ascii="Times New Roman" w:hAnsi="Times New Roman"/>
          <w:sz w:val="24"/>
          <w:szCs w:val="24"/>
        </w:rPr>
        <w:t xml:space="preserve">off </w:t>
      </w:r>
      <w:r w:rsidR="00E81B0E">
        <w:rPr>
          <w:rFonts w:ascii="Times New Roman" w:hAnsi="Times New Roman"/>
          <w:sz w:val="24"/>
          <w:szCs w:val="24"/>
        </w:rPr>
        <w:t>the vessel to acquire the money lost.</w:t>
      </w:r>
    </w:p>
    <w:p w:rsidR="00E81B0E" w:rsidRDefault="00E81B0E" w:rsidP="00D06102">
      <w:pPr>
        <w:spacing w:after="0" w:line="240" w:lineRule="auto"/>
        <w:jc w:val="both"/>
        <w:rPr>
          <w:rFonts w:ascii="Times New Roman" w:hAnsi="Times New Roman"/>
          <w:sz w:val="24"/>
          <w:szCs w:val="24"/>
        </w:rPr>
      </w:pPr>
      <w:r>
        <w:rPr>
          <w:rFonts w:ascii="Times New Roman" w:hAnsi="Times New Roman"/>
          <w:sz w:val="24"/>
          <w:szCs w:val="24"/>
        </w:rPr>
        <w:t xml:space="preserve">Mr. Gilchrist noted that Mark Kincaid with Coastal Engineering was applying for a </w:t>
      </w:r>
      <w:r w:rsidR="00D148D6">
        <w:rPr>
          <w:rFonts w:ascii="Times New Roman" w:hAnsi="Times New Roman"/>
          <w:sz w:val="24"/>
          <w:szCs w:val="24"/>
        </w:rPr>
        <w:t>Federal Emergency Management Agency (</w:t>
      </w:r>
      <w:r>
        <w:rPr>
          <w:rFonts w:ascii="Times New Roman" w:hAnsi="Times New Roman"/>
          <w:sz w:val="24"/>
          <w:szCs w:val="24"/>
        </w:rPr>
        <w:t>FEMA</w:t>
      </w:r>
      <w:r w:rsidR="00D148D6">
        <w:rPr>
          <w:rFonts w:ascii="Times New Roman" w:hAnsi="Times New Roman"/>
          <w:sz w:val="24"/>
          <w:szCs w:val="24"/>
        </w:rPr>
        <w:t>)</w:t>
      </w:r>
      <w:r>
        <w:rPr>
          <w:rFonts w:ascii="Times New Roman" w:hAnsi="Times New Roman"/>
          <w:sz w:val="24"/>
          <w:szCs w:val="24"/>
        </w:rPr>
        <w:t xml:space="preserve"> grant.  He indicated that all the signs were in and he was waiting on bids for installation.</w:t>
      </w:r>
    </w:p>
    <w:p w:rsidR="00E81B0E" w:rsidRDefault="00E81B0E" w:rsidP="00D06102">
      <w:pPr>
        <w:spacing w:after="0" w:line="240" w:lineRule="auto"/>
        <w:jc w:val="both"/>
        <w:rPr>
          <w:rFonts w:ascii="Times New Roman" w:hAnsi="Times New Roman"/>
          <w:sz w:val="24"/>
          <w:szCs w:val="24"/>
        </w:rPr>
      </w:pPr>
      <w:r>
        <w:rPr>
          <w:rFonts w:ascii="Times New Roman" w:hAnsi="Times New Roman"/>
          <w:sz w:val="24"/>
          <w:szCs w:val="24"/>
        </w:rPr>
        <w:t>Chair Light questioned the lack of a budget regarding abandoned vessel removal.  Mr. Gilchrist replied that funds could be reallocated.</w:t>
      </w:r>
    </w:p>
    <w:p w:rsidR="00E81B0E" w:rsidRDefault="00E81B0E" w:rsidP="00D06102">
      <w:pPr>
        <w:spacing w:after="0" w:line="240" w:lineRule="auto"/>
        <w:jc w:val="both"/>
        <w:rPr>
          <w:rFonts w:ascii="Times New Roman" w:hAnsi="Times New Roman"/>
          <w:sz w:val="24"/>
          <w:szCs w:val="24"/>
        </w:rPr>
      </w:pPr>
      <w:r>
        <w:rPr>
          <w:rFonts w:ascii="Times New Roman" w:hAnsi="Times New Roman"/>
          <w:sz w:val="24"/>
          <w:szCs w:val="24"/>
        </w:rPr>
        <w:t>Chair Light questioned what the</w:t>
      </w:r>
      <w:r w:rsidR="00D148D6">
        <w:rPr>
          <w:rFonts w:ascii="Times New Roman" w:hAnsi="Times New Roman"/>
          <w:sz w:val="24"/>
          <w:szCs w:val="24"/>
        </w:rPr>
        <w:t xml:space="preserve"> Department of Environmental Protection </w:t>
      </w:r>
      <w:r>
        <w:rPr>
          <w:rFonts w:ascii="Times New Roman" w:hAnsi="Times New Roman"/>
          <w:sz w:val="24"/>
          <w:szCs w:val="24"/>
        </w:rPr>
        <w:t xml:space="preserve"> </w:t>
      </w:r>
      <w:r w:rsidR="00D148D6">
        <w:rPr>
          <w:rFonts w:ascii="Times New Roman" w:hAnsi="Times New Roman"/>
          <w:sz w:val="24"/>
          <w:szCs w:val="24"/>
        </w:rPr>
        <w:t>(</w:t>
      </w:r>
      <w:r>
        <w:rPr>
          <w:rFonts w:ascii="Times New Roman" w:hAnsi="Times New Roman"/>
          <w:sz w:val="24"/>
          <w:szCs w:val="24"/>
        </w:rPr>
        <w:t>DEP</w:t>
      </w:r>
      <w:r w:rsidR="00D148D6">
        <w:rPr>
          <w:rFonts w:ascii="Times New Roman" w:hAnsi="Times New Roman"/>
          <w:sz w:val="24"/>
          <w:szCs w:val="24"/>
        </w:rPr>
        <w:t>)</w:t>
      </w:r>
      <w:r>
        <w:rPr>
          <w:rFonts w:ascii="Times New Roman" w:hAnsi="Times New Roman"/>
          <w:sz w:val="24"/>
          <w:szCs w:val="24"/>
        </w:rPr>
        <w:t xml:space="preserve"> said regarding liveaboards.  Mr. Gilchrist indicated that the DEP suggested that they had to come off the hook for a 24-hour period before coming back.  Chair Light noted that was not the agreement</w:t>
      </w:r>
      <w:r w:rsidR="006106B8">
        <w:rPr>
          <w:rFonts w:ascii="Times New Roman" w:hAnsi="Times New Roman"/>
          <w:sz w:val="24"/>
          <w:szCs w:val="24"/>
        </w:rPr>
        <w:t xml:space="preserve">.  She stated that it was 6 months out of a 12 month period.  Mr. Gilchrist will research the issue.  Mr. Ratliff reviewed the history of the Mooring Field and he indicated they were initially granted 10 full-time liveaboard moorings.  He noted the term liveaboards was defined in several different ways within the documents.  Chair Light questioned being in violation of the land lease.  Mr. </w:t>
      </w:r>
      <w:r w:rsidR="006106B8">
        <w:rPr>
          <w:rFonts w:ascii="Times New Roman" w:hAnsi="Times New Roman"/>
          <w:sz w:val="24"/>
          <w:szCs w:val="24"/>
        </w:rPr>
        <w:lastRenderedPageBreak/>
        <w:t>Gilchrist will get clarification from the DEP.  Mr. Ratliff would rather engage in informal talks with other facilities due to his experience with the DEP.</w:t>
      </w:r>
      <w:r w:rsidR="00D148D6">
        <w:rPr>
          <w:rFonts w:ascii="Times New Roman" w:hAnsi="Times New Roman"/>
          <w:sz w:val="24"/>
          <w:szCs w:val="24"/>
        </w:rPr>
        <w:t xml:space="preserve">  Chair Light suggested cities to contact.  </w:t>
      </w:r>
    </w:p>
    <w:p w:rsidR="002732D9" w:rsidRDefault="002732D9" w:rsidP="00D06102">
      <w:pPr>
        <w:spacing w:after="0" w:line="240" w:lineRule="auto"/>
        <w:jc w:val="both"/>
        <w:rPr>
          <w:rFonts w:ascii="Times New Roman" w:hAnsi="Times New Roman"/>
          <w:sz w:val="24"/>
          <w:szCs w:val="24"/>
        </w:rPr>
      </w:pPr>
      <w:r>
        <w:rPr>
          <w:rFonts w:ascii="Times New Roman" w:hAnsi="Times New Roman"/>
          <w:sz w:val="24"/>
          <w:szCs w:val="24"/>
        </w:rPr>
        <w:t>Mr. Gilchrist will forward information regarding possibilities concerning derelict vessels.</w:t>
      </w:r>
    </w:p>
    <w:p w:rsidR="00D06102" w:rsidRDefault="003863CC" w:rsidP="00D0610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A63672" w:rsidRDefault="00C83B76" w:rsidP="007902BB">
      <w:pPr>
        <w:tabs>
          <w:tab w:val="left" w:pos="720"/>
          <w:tab w:val="left" w:pos="2160"/>
        </w:tabs>
        <w:spacing w:after="0" w:line="240" w:lineRule="auto"/>
        <w:jc w:val="both"/>
        <w:rPr>
          <w:rFonts w:ascii="Times New Roman" w:hAnsi="Times New Roman"/>
          <w:b/>
          <w:sz w:val="24"/>
          <w:szCs w:val="24"/>
        </w:rPr>
      </w:pPr>
      <w:r w:rsidRPr="00016A53">
        <w:rPr>
          <w:rFonts w:ascii="Times New Roman" w:hAnsi="Times New Roman"/>
          <w:b/>
          <w:sz w:val="24"/>
          <w:szCs w:val="24"/>
        </w:rPr>
        <w:t>V</w:t>
      </w:r>
      <w:r>
        <w:rPr>
          <w:rFonts w:ascii="Times New Roman" w:hAnsi="Times New Roman"/>
          <w:b/>
          <w:sz w:val="24"/>
          <w:szCs w:val="24"/>
        </w:rPr>
        <w:t>I</w:t>
      </w:r>
      <w:r w:rsidRPr="00016A53">
        <w:rPr>
          <w:rFonts w:ascii="Times New Roman" w:hAnsi="Times New Roman"/>
          <w:b/>
          <w:sz w:val="24"/>
          <w:szCs w:val="24"/>
        </w:rPr>
        <w:t>.</w:t>
      </w:r>
      <w:r w:rsidRPr="00016A53">
        <w:rPr>
          <w:rFonts w:ascii="Times New Roman" w:hAnsi="Times New Roman"/>
          <w:b/>
          <w:sz w:val="24"/>
          <w:szCs w:val="24"/>
        </w:rPr>
        <w:tab/>
      </w:r>
      <w:r w:rsidR="00CC7808">
        <w:rPr>
          <w:rFonts w:ascii="Times New Roman" w:hAnsi="Times New Roman"/>
          <w:b/>
          <w:sz w:val="24"/>
          <w:szCs w:val="24"/>
        </w:rPr>
        <w:t>BALL #1</w:t>
      </w:r>
    </w:p>
    <w:p w:rsidR="002732D9" w:rsidRDefault="002732D9" w:rsidP="007902BB">
      <w:pPr>
        <w:tabs>
          <w:tab w:val="left" w:pos="720"/>
          <w:tab w:val="left" w:pos="2160"/>
        </w:tabs>
        <w:spacing w:after="0" w:line="240" w:lineRule="auto"/>
        <w:jc w:val="both"/>
        <w:rPr>
          <w:rFonts w:ascii="Times New Roman" w:hAnsi="Times New Roman"/>
          <w:b/>
          <w:sz w:val="24"/>
          <w:szCs w:val="24"/>
        </w:rPr>
      </w:pPr>
    </w:p>
    <w:p w:rsidR="002732D9" w:rsidRPr="002732D9" w:rsidRDefault="002732D9" w:rsidP="007902BB">
      <w:pPr>
        <w:tabs>
          <w:tab w:val="left" w:pos="720"/>
          <w:tab w:val="left" w:pos="2160"/>
        </w:tabs>
        <w:spacing w:after="0" w:line="240" w:lineRule="auto"/>
        <w:jc w:val="both"/>
        <w:rPr>
          <w:rFonts w:ascii="Times New Roman" w:hAnsi="Times New Roman"/>
          <w:sz w:val="24"/>
          <w:szCs w:val="24"/>
        </w:rPr>
      </w:pPr>
      <w:r w:rsidRPr="002732D9">
        <w:rPr>
          <w:rFonts w:ascii="Times New Roman" w:hAnsi="Times New Roman"/>
          <w:sz w:val="24"/>
          <w:szCs w:val="24"/>
        </w:rPr>
        <w:t>In the process of being removed.</w:t>
      </w:r>
    </w:p>
    <w:p w:rsidR="00E1294A" w:rsidRDefault="00E1294A" w:rsidP="007902BB">
      <w:pPr>
        <w:tabs>
          <w:tab w:val="left" w:pos="720"/>
          <w:tab w:val="left" w:pos="2160"/>
        </w:tabs>
        <w:spacing w:after="0" w:line="240" w:lineRule="auto"/>
        <w:jc w:val="both"/>
        <w:rPr>
          <w:rFonts w:ascii="Times New Roman" w:hAnsi="Times New Roman"/>
          <w:sz w:val="24"/>
          <w:szCs w:val="24"/>
        </w:rPr>
      </w:pPr>
    </w:p>
    <w:p w:rsidR="000C5660" w:rsidRDefault="00431EF6" w:rsidP="00CC7808">
      <w:pPr>
        <w:spacing w:after="0" w:line="240" w:lineRule="auto"/>
        <w:jc w:val="both"/>
        <w:rPr>
          <w:rFonts w:ascii="Times New Roman" w:hAnsi="Times New Roman"/>
          <w:b/>
          <w:sz w:val="24"/>
          <w:szCs w:val="24"/>
        </w:rPr>
      </w:pPr>
      <w:r>
        <w:rPr>
          <w:rFonts w:ascii="Times New Roman" w:hAnsi="Times New Roman"/>
          <w:b/>
          <w:sz w:val="24"/>
          <w:szCs w:val="24"/>
        </w:rPr>
        <w:t>V</w:t>
      </w:r>
      <w:r w:rsidR="005B00A0">
        <w:rPr>
          <w:rFonts w:ascii="Times New Roman" w:hAnsi="Times New Roman"/>
          <w:b/>
          <w:sz w:val="24"/>
          <w:szCs w:val="24"/>
        </w:rPr>
        <w:t>I</w:t>
      </w:r>
      <w:r w:rsidR="00B62800">
        <w:rPr>
          <w:rFonts w:ascii="Times New Roman" w:hAnsi="Times New Roman"/>
          <w:b/>
          <w:sz w:val="24"/>
          <w:szCs w:val="24"/>
        </w:rPr>
        <w:t>I</w:t>
      </w:r>
      <w:r w:rsidR="00C83B76">
        <w:rPr>
          <w:rFonts w:ascii="Times New Roman" w:hAnsi="Times New Roman"/>
          <w:b/>
          <w:sz w:val="24"/>
          <w:szCs w:val="24"/>
        </w:rPr>
        <w:t>.</w:t>
      </w:r>
      <w:r w:rsidR="00C83B76">
        <w:rPr>
          <w:rFonts w:ascii="Times New Roman" w:hAnsi="Times New Roman"/>
          <w:b/>
          <w:sz w:val="24"/>
          <w:szCs w:val="24"/>
        </w:rPr>
        <w:tab/>
      </w:r>
      <w:r w:rsidR="004B203B">
        <w:rPr>
          <w:rFonts w:ascii="Times New Roman" w:hAnsi="Times New Roman"/>
          <w:b/>
          <w:sz w:val="24"/>
          <w:szCs w:val="24"/>
        </w:rPr>
        <w:t>ADVERTISING</w:t>
      </w:r>
    </w:p>
    <w:p w:rsidR="00D01EB8" w:rsidRDefault="00D01EB8" w:rsidP="00CC7808">
      <w:pPr>
        <w:spacing w:after="0" w:line="240" w:lineRule="auto"/>
        <w:jc w:val="both"/>
        <w:rPr>
          <w:rFonts w:ascii="Times New Roman" w:hAnsi="Times New Roman"/>
          <w:b/>
          <w:sz w:val="24"/>
          <w:szCs w:val="24"/>
        </w:rPr>
      </w:pPr>
    </w:p>
    <w:p w:rsidR="00D01EB8" w:rsidRPr="00D01EB8" w:rsidRDefault="00D01EB8" w:rsidP="00CC7808">
      <w:pPr>
        <w:spacing w:after="0" w:line="240" w:lineRule="auto"/>
        <w:jc w:val="both"/>
        <w:rPr>
          <w:rFonts w:ascii="Times New Roman" w:hAnsi="Times New Roman"/>
          <w:sz w:val="24"/>
          <w:szCs w:val="24"/>
        </w:rPr>
      </w:pPr>
      <w:r w:rsidRPr="00D01EB8">
        <w:rPr>
          <w:rFonts w:ascii="Times New Roman" w:hAnsi="Times New Roman"/>
          <w:sz w:val="24"/>
          <w:szCs w:val="24"/>
        </w:rPr>
        <w:t xml:space="preserve">Mr. Lurie noted that </w:t>
      </w:r>
      <w:r>
        <w:rPr>
          <w:rFonts w:ascii="Times New Roman" w:hAnsi="Times New Roman"/>
          <w:sz w:val="24"/>
          <w:szCs w:val="24"/>
        </w:rPr>
        <w:t>the ad was not in the November issue of Southwinds.  Mr. Gilchrist will contact Southwinds.</w:t>
      </w:r>
    </w:p>
    <w:p w:rsidR="00BD0B71" w:rsidRDefault="00BD0B71" w:rsidP="00873662">
      <w:pPr>
        <w:spacing w:after="0" w:line="240" w:lineRule="auto"/>
        <w:jc w:val="both"/>
        <w:rPr>
          <w:rFonts w:ascii="Times New Roman" w:hAnsi="Times New Roman"/>
          <w:sz w:val="24"/>
          <w:szCs w:val="24"/>
        </w:rPr>
      </w:pPr>
    </w:p>
    <w:p w:rsidR="00CC7808" w:rsidRDefault="00431EF6" w:rsidP="00CC7808">
      <w:pPr>
        <w:spacing w:after="0" w:line="240" w:lineRule="auto"/>
        <w:jc w:val="both"/>
        <w:rPr>
          <w:rFonts w:ascii="Times New Roman" w:hAnsi="Times New Roman"/>
          <w:b/>
          <w:sz w:val="24"/>
          <w:szCs w:val="24"/>
        </w:rPr>
      </w:pPr>
      <w:r>
        <w:rPr>
          <w:rFonts w:ascii="Times New Roman" w:hAnsi="Times New Roman"/>
          <w:b/>
          <w:sz w:val="24"/>
          <w:szCs w:val="24"/>
        </w:rPr>
        <w:t>VIII</w:t>
      </w:r>
      <w:r w:rsidR="00B62800">
        <w:rPr>
          <w:rFonts w:ascii="Times New Roman" w:hAnsi="Times New Roman"/>
          <w:b/>
          <w:sz w:val="24"/>
          <w:szCs w:val="24"/>
        </w:rPr>
        <w:t>.</w:t>
      </w:r>
      <w:r w:rsidR="00C83B76">
        <w:rPr>
          <w:rFonts w:ascii="Times New Roman" w:hAnsi="Times New Roman"/>
          <w:b/>
          <w:sz w:val="24"/>
          <w:szCs w:val="24"/>
        </w:rPr>
        <w:tab/>
      </w:r>
      <w:r w:rsidR="004B203B">
        <w:rPr>
          <w:rFonts w:ascii="Times New Roman" w:hAnsi="Times New Roman"/>
          <w:b/>
          <w:sz w:val="24"/>
          <w:szCs w:val="24"/>
        </w:rPr>
        <w:t>ORDINANCE REVIEW</w:t>
      </w:r>
    </w:p>
    <w:p w:rsidR="00D01EB8" w:rsidRDefault="00D01EB8" w:rsidP="00CC7808">
      <w:pPr>
        <w:spacing w:after="0" w:line="240" w:lineRule="auto"/>
        <w:jc w:val="both"/>
        <w:rPr>
          <w:rFonts w:ascii="Times New Roman" w:hAnsi="Times New Roman"/>
          <w:b/>
          <w:sz w:val="24"/>
          <w:szCs w:val="24"/>
        </w:rPr>
      </w:pPr>
    </w:p>
    <w:p w:rsidR="00DD597F" w:rsidRDefault="00D01EB8" w:rsidP="00CC7808">
      <w:pPr>
        <w:spacing w:after="0" w:line="240" w:lineRule="auto"/>
        <w:jc w:val="both"/>
        <w:rPr>
          <w:rFonts w:ascii="Times New Roman" w:hAnsi="Times New Roman"/>
          <w:sz w:val="24"/>
          <w:szCs w:val="24"/>
        </w:rPr>
      </w:pPr>
      <w:r>
        <w:rPr>
          <w:rFonts w:ascii="Times New Roman" w:hAnsi="Times New Roman"/>
          <w:sz w:val="24"/>
          <w:szCs w:val="24"/>
        </w:rPr>
        <w:t>Discussion was held regarding the Harbor Master</w:t>
      </w:r>
      <w:r w:rsidR="00DD597F">
        <w:rPr>
          <w:rFonts w:ascii="Times New Roman" w:hAnsi="Times New Roman"/>
          <w:sz w:val="24"/>
          <w:szCs w:val="24"/>
        </w:rPr>
        <w:t xml:space="preserve"> and designee duties.  Chair Light suggested rewriting Section F. concerning AAC writing the operating and capital budget.  She stated that they only reviewed the budget</w:t>
      </w:r>
      <w:r w:rsidR="00931735">
        <w:rPr>
          <w:rFonts w:ascii="Times New Roman" w:hAnsi="Times New Roman"/>
          <w:sz w:val="24"/>
          <w:szCs w:val="24"/>
        </w:rPr>
        <w:t>s and made recommendations.  Consensus was reached to</w:t>
      </w:r>
      <w:r w:rsidR="00DB2478">
        <w:rPr>
          <w:rFonts w:ascii="Times New Roman" w:hAnsi="Times New Roman"/>
          <w:sz w:val="24"/>
          <w:szCs w:val="24"/>
        </w:rPr>
        <w:t xml:space="preserve"> change the language</w:t>
      </w:r>
      <w:r w:rsidR="00931735">
        <w:rPr>
          <w:rFonts w:ascii="Times New Roman" w:hAnsi="Times New Roman"/>
          <w:sz w:val="24"/>
          <w:szCs w:val="24"/>
        </w:rPr>
        <w:t xml:space="preserve"> to </w:t>
      </w:r>
      <w:r w:rsidR="00DB2478">
        <w:rPr>
          <w:rFonts w:ascii="Times New Roman" w:hAnsi="Times New Roman"/>
          <w:sz w:val="24"/>
          <w:szCs w:val="24"/>
        </w:rPr>
        <w:t>indicate that the AAC</w:t>
      </w:r>
      <w:r w:rsidR="00931735">
        <w:rPr>
          <w:rFonts w:ascii="Times New Roman" w:hAnsi="Times New Roman"/>
          <w:sz w:val="24"/>
          <w:szCs w:val="24"/>
        </w:rPr>
        <w:t xml:space="preserve"> will review the proposed operating budget and proposed capital budget.</w:t>
      </w:r>
    </w:p>
    <w:p w:rsidR="00D01EB8" w:rsidRDefault="00DD597F" w:rsidP="00CC7808">
      <w:pPr>
        <w:spacing w:after="0" w:line="240" w:lineRule="auto"/>
        <w:jc w:val="both"/>
        <w:rPr>
          <w:rFonts w:ascii="Times New Roman" w:hAnsi="Times New Roman"/>
          <w:sz w:val="24"/>
          <w:szCs w:val="24"/>
        </w:rPr>
      </w:pPr>
      <w:r>
        <w:rPr>
          <w:rFonts w:ascii="Times New Roman" w:hAnsi="Times New Roman"/>
          <w:sz w:val="24"/>
          <w:szCs w:val="24"/>
        </w:rPr>
        <w:t>Mr. Lurie suggested changing the word "upon" to "considering" the recommendation</w:t>
      </w:r>
      <w:r w:rsidR="00931735">
        <w:rPr>
          <w:rFonts w:ascii="Times New Roman" w:hAnsi="Times New Roman"/>
          <w:sz w:val="24"/>
          <w:szCs w:val="24"/>
        </w:rPr>
        <w:t>s</w:t>
      </w:r>
      <w:r>
        <w:rPr>
          <w:rFonts w:ascii="Times New Roman" w:hAnsi="Times New Roman"/>
          <w:sz w:val="24"/>
          <w:szCs w:val="24"/>
        </w:rPr>
        <w:t xml:space="preserve"> of the AAC regarding appointing the Harbor Master in Section 22.</w:t>
      </w:r>
    </w:p>
    <w:p w:rsidR="00DD597F" w:rsidRDefault="00DD597F" w:rsidP="00CC7808">
      <w:pPr>
        <w:spacing w:after="0" w:line="240" w:lineRule="auto"/>
        <w:jc w:val="both"/>
        <w:rPr>
          <w:rFonts w:ascii="Times New Roman" w:hAnsi="Times New Roman"/>
          <w:sz w:val="24"/>
          <w:szCs w:val="24"/>
        </w:rPr>
      </w:pPr>
      <w:r>
        <w:rPr>
          <w:rFonts w:ascii="Times New Roman" w:hAnsi="Times New Roman"/>
          <w:sz w:val="24"/>
          <w:szCs w:val="24"/>
        </w:rPr>
        <w:t xml:space="preserve">Chair Light recommended that </w:t>
      </w:r>
      <w:r w:rsidR="00931735">
        <w:rPr>
          <w:rFonts w:ascii="Times New Roman" w:hAnsi="Times New Roman"/>
          <w:sz w:val="24"/>
          <w:szCs w:val="24"/>
        </w:rPr>
        <w:t>Section 23 be removed since the information was in Appendix I.</w:t>
      </w:r>
    </w:p>
    <w:p w:rsidR="00931735" w:rsidRDefault="00931735" w:rsidP="00CC7808">
      <w:pPr>
        <w:spacing w:after="0" w:line="240" w:lineRule="auto"/>
        <w:jc w:val="both"/>
        <w:rPr>
          <w:rFonts w:ascii="Times New Roman" w:hAnsi="Times New Roman"/>
          <w:sz w:val="24"/>
          <w:szCs w:val="24"/>
        </w:rPr>
      </w:pPr>
      <w:r>
        <w:rPr>
          <w:rFonts w:ascii="Times New Roman" w:hAnsi="Times New Roman"/>
          <w:sz w:val="24"/>
          <w:szCs w:val="24"/>
        </w:rPr>
        <w:t xml:space="preserve">Consensus was reached to amend Section 22 to read: The Harbor Master </w:t>
      </w:r>
      <w:r w:rsidR="0063335D">
        <w:rPr>
          <w:rFonts w:ascii="Times New Roman" w:hAnsi="Times New Roman"/>
          <w:sz w:val="24"/>
          <w:szCs w:val="24"/>
        </w:rPr>
        <w:t>shall contract</w:t>
      </w:r>
      <w:r>
        <w:rPr>
          <w:rFonts w:ascii="Times New Roman" w:hAnsi="Times New Roman"/>
          <w:sz w:val="24"/>
          <w:szCs w:val="24"/>
        </w:rPr>
        <w:t xml:space="preserve"> with the Town.  </w:t>
      </w:r>
    </w:p>
    <w:p w:rsidR="00DB2478" w:rsidRDefault="00DB2478" w:rsidP="00CC7808">
      <w:pPr>
        <w:spacing w:after="0" w:line="240" w:lineRule="auto"/>
        <w:jc w:val="both"/>
        <w:rPr>
          <w:rFonts w:ascii="Times New Roman" w:hAnsi="Times New Roman"/>
          <w:sz w:val="24"/>
          <w:szCs w:val="24"/>
        </w:rPr>
      </w:pPr>
      <w:r>
        <w:rPr>
          <w:rFonts w:ascii="Times New Roman" w:hAnsi="Times New Roman"/>
          <w:sz w:val="24"/>
          <w:szCs w:val="24"/>
        </w:rPr>
        <w:t>Discussion was held regarding previous changes.  Mr. Ratliff suggesting pursing consolidation of documents.  Discussion was held concerning scheduling a workshop to review the Ordinance.</w:t>
      </w:r>
      <w:r w:rsidR="0063335D">
        <w:rPr>
          <w:rFonts w:ascii="Times New Roman" w:hAnsi="Times New Roman"/>
          <w:sz w:val="24"/>
          <w:szCs w:val="24"/>
        </w:rPr>
        <w:t xml:space="preserve">  Mr. Gilchrist will research meeti</w:t>
      </w:r>
      <w:r w:rsidR="00E65302">
        <w:rPr>
          <w:rFonts w:ascii="Times New Roman" w:hAnsi="Times New Roman"/>
          <w:sz w:val="24"/>
          <w:szCs w:val="24"/>
        </w:rPr>
        <w:t>ng dates and schedules.</w:t>
      </w:r>
    </w:p>
    <w:p w:rsidR="0063335D" w:rsidRDefault="0063335D" w:rsidP="00CC7808">
      <w:pPr>
        <w:spacing w:after="0" w:line="240" w:lineRule="auto"/>
        <w:jc w:val="both"/>
        <w:rPr>
          <w:rFonts w:ascii="Times New Roman" w:hAnsi="Times New Roman"/>
          <w:sz w:val="24"/>
          <w:szCs w:val="24"/>
        </w:rPr>
      </w:pPr>
    </w:p>
    <w:p w:rsidR="0063335D" w:rsidRDefault="0063335D" w:rsidP="00CC7808">
      <w:pPr>
        <w:spacing w:after="0" w:line="240" w:lineRule="auto"/>
        <w:jc w:val="both"/>
        <w:rPr>
          <w:rFonts w:ascii="Times New Roman" w:hAnsi="Times New Roman"/>
          <w:sz w:val="24"/>
          <w:szCs w:val="24"/>
        </w:rPr>
      </w:pPr>
      <w:r w:rsidRPr="0063335D">
        <w:rPr>
          <w:rFonts w:ascii="Times New Roman" w:hAnsi="Times New Roman"/>
          <w:b/>
          <w:sz w:val="24"/>
          <w:szCs w:val="24"/>
        </w:rPr>
        <w:t>MOTION:</w:t>
      </w:r>
      <w:r>
        <w:rPr>
          <w:rFonts w:ascii="Times New Roman" w:hAnsi="Times New Roman"/>
          <w:sz w:val="24"/>
          <w:szCs w:val="24"/>
        </w:rPr>
        <w:tab/>
        <w:t xml:space="preserve">Mr. Lawwill moved to make the suggested changes, distribute to the Committee,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give them a period of time to review those changes, make further suggestions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then have a workshop to approve the final product; second by Mr. Ratliff.</w:t>
      </w:r>
    </w:p>
    <w:p w:rsidR="0063335D" w:rsidRDefault="0063335D" w:rsidP="00CC7808">
      <w:pPr>
        <w:spacing w:after="0" w:line="240" w:lineRule="auto"/>
        <w:jc w:val="both"/>
        <w:rPr>
          <w:rFonts w:ascii="Times New Roman" w:hAnsi="Times New Roman"/>
          <w:sz w:val="24"/>
          <w:szCs w:val="24"/>
        </w:rPr>
      </w:pPr>
      <w:r w:rsidRPr="0063335D">
        <w:rPr>
          <w:rFonts w:ascii="Times New Roman" w:hAnsi="Times New Roman"/>
          <w:b/>
          <w:sz w:val="24"/>
          <w:szCs w:val="24"/>
        </w:rPr>
        <w:t>VOTE:</w:t>
      </w:r>
      <w:r w:rsidRPr="0063335D">
        <w:rPr>
          <w:rFonts w:ascii="Times New Roman" w:hAnsi="Times New Roman"/>
          <w:b/>
          <w:sz w:val="24"/>
          <w:szCs w:val="24"/>
        </w:rPr>
        <w:tab/>
      </w:r>
      <w:r>
        <w:rPr>
          <w:rFonts w:ascii="Times New Roman" w:hAnsi="Times New Roman"/>
          <w:sz w:val="24"/>
          <w:szCs w:val="24"/>
        </w:rPr>
        <w:t>Motion passed unanimously.</w:t>
      </w:r>
    </w:p>
    <w:p w:rsidR="0063335D" w:rsidRDefault="0063335D" w:rsidP="00CC7808">
      <w:pPr>
        <w:spacing w:after="0" w:line="240" w:lineRule="auto"/>
        <w:jc w:val="both"/>
        <w:rPr>
          <w:rFonts w:ascii="Times New Roman" w:hAnsi="Times New Roman"/>
          <w:sz w:val="24"/>
          <w:szCs w:val="24"/>
        </w:rPr>
      </w:pPr>
    </w:p>
    <w:p w:rsidR="0063335D" w:rsidRPr="00D01EB8" w:rsidRDefault="0063335D" w:rsidP="00CC7808">
      <w:pPr>
        <w:spacing w:after="0" w:line="240" w:lineRule="auto"/>
        <w:jc w:val="both"/>
        <w:rPr>
          <w:rFonts w:ascii="Times New Roman" w:hAnsi="Times New Roman"/>
          <w:sz w:val="24"/>
          <w:szCs w:val="24"/>
        </w:rPr>
      </w:pPr>
      <w:r>
        <w:rPr>
          <w:rFonts w:ascii="Times New Roman" w:hAnsi="Times New Roman"/>
          <w:sz w:val="24"/>
          <w:szCs w:val="24"/>
        </w:rPr>
        <w:t xml:space="preserve">Chair Light questioned whether they wanted to review the Policy and Procedures Manual at the same </w:t>
      </w:r>
      <w:r w:rsidR="00E65302">
        <w:rPr>
          <w:rFonts w:ascii="Times New Roman" w:hAnsi="Times New Roman"/>
          <w:sz w:val="24"/>
          <w:szCs w:val="24"/>
        </w:rPr>
        <w:t>time they review</w:t>
      </w:r>
      <w:r>
        <w:rPr>
          <w:rFonts w:ascii="Times New Roman" w:hAnsi="Times New Roman"/>
          <w:sz w:val="24"/>
          <w:szCs w:val="24"/>
        </w:rPr>
        <w:t xml:space="preserve"> the Ordinance.</w:t>
      </w:r>
      <w:r w:rsidR="00E65302">
        <w:rPr>
          <w:rFonts w:ascii="Times New Roman" w:hAnsi="Times New Roman"/>
          <w:sz w:val="24"/>
          <w:szCs w:val="24"/>
        </w:rPr>
        <w:t xml:space="preserve">  She indicated that the Attendance Policy needed to be changed to reflect what they were doing.</w:t>
      </w:r>
    </w:p>
    <w:p w:rsidR="00422545" w:rsidRDefault="00422545" w:rsidP="00CC7808">
      <w:pPr>
        <w:spacing w:after="0" w:line="240" w:lineRule="auto"/>
        <w:jc w:val="both"/>
        <w:rPr>
          <w:rFonts w:ascii="Times New Roman" w:hAnsi="Times New Roman"/>
          <w:b/>
          <w:sz w:val="24"/>
          <w:szCs w:val="24"/>
        </w:rPr>
      </w:pPr>
    </w:p>
    <w:p w:rsidR="00CC7808" w:rsidRDefault="00431EF6" w:rsidP="00873662">
      <w:pPr>
        <w:spacing w:after="0" w:line="240" w:lineRule="auto"/>
        <w:jc w:val="both"/>
        <w:rPr>
          <w:rFonts w:ascii="Times New Roman" w:hAnsi="Times New Roman"/>
          <w:b/>
          <w:sz w:val="24"/>
          <w:szCs w:val="24"/>
        </w:rPr>
      </w:pPr>
      <w:r>
        <w:rPr>
          <w:rFonts w:ascii="Times New Roman" w:hAnsi="Times New Roman"/>
          <w:b/>
          <w:sz w:val="24"/>
          <w:szCs w:val="24"/>
        </w:rPr>
        <w:t>I</w:t>
      </w:r>
      <w:r w:rsidR="004B203B">
        <w:rPr>
          <w:rFonts w:ascii="Times New Roman" w:hAnsi="Times New Roman"/>
          <w:b/>
          <w:sz w:val="24"/>
          <w:szCs w:val="24"/>
        </w:rPr>
        <w:t>X.</w:t>
      </w:r>
      <w:r>
        <w:rPr>
          <w:rFonts w:ascii="Times New Roman" w:hAnsi="Times New Roman"/>
          <w:b/>
          <w:sz w:val="24"/>
          <w:szCs w:val="24"/>
        </w:rPr>
        <w:tab/>
      </w:r>
      <w:r w:rsidR="00CC7808" w:rsidRPr="00CC7808">
        <w:rPr>
          <w:rFonts w:ascii="Times New Roman" w:hAnsi="Times New Roman"/>
          <w:b/>
          <w:sz w:val="24"/>
          <w:szCs w:val="24"/>
        </w:rPr>
        <w:t>PUBLIC COMMENT</w:t>
      </w:r>
      <w:r w:rsidR="007B71C6">
        <w:rPr>
          <w:rFonts w:ascii="Times New Roman" w:hAnsi="Times New Roman"/>
          <w:b/>
          <w:sz w:val="24"/>
          <w:szCs w:val="24"/>
        </w:rPr>
        <w:t xml:space="preserve"> </w:t>
      </w:r>
    </w:p>
    <w:p w:rsidR="00E65302" w:rsidRDefault="00E65302" w:rsidP="00873662">
      <w:pPr>
        <w:spacing w:after="0" w:line="240" w:lineRule="auto"/>
        <w:jc w:val="both"/>
        <w:rPr>
          <w:rFonts w:ascii="Times New Roman" w:hAnsi="Times New Roman"/>
          <w:b/>
          <w:sz w:val="24"/>
          <w:szCs w:val="24"/>
        </w:rPr>
      </w:pPr>
    </w:p>
    <w:p w:rsidR="00E65302" w:rsidRPr="007E38D7" w:rsidRDefault="007E38D7" w:rsidP="00873662">
      <w:pPr>
        <w:spacing w:after="0" w:line="240" w:lineRule="auto"/>
        <w:jc w:val="both"/>
        <w:rPr>
          <w:rFonts w:ascii="Times New Roman" w:hAnsi="Times New Roman"/>
          <w:sz w:val="24"/>
          <w:szCs w:val="24"/>
        </w:rPr>
      </w:pPr>
      <w:r w:rsidRPr="007E38D7">
        <w:rPr>
          <w:rFonts w:ascii="Times New Roman" w:hAnsi="Times New Roman"/>
          <w:sz w:val="24"/>
          <w:szCs w:val="24"/>
        </w:rPr>
        <w:t xml:space="preserve">Mike </w:t>
      </w:r>
      <w:r w:rsidRPr="007E38D7">
        <w:rPr>
          <w:rFonts w:ascii="Times New Roman" w:hAnsi="Times New Roman"/>
          <w:sz w:val="24"/>
          <w:szCs w:val="24"/>
          <w:highlight w:val="yellow"/>
        </w:rPr>
        <w:t>Dinkins</w:t>
      </w:r>
      <w:r>
        <w:rPr>
          <w:rFonts w:ascii="Times New Roman" w:hAnsi="Times New Roman"/>
          <w:sz w:val="24"/>
          <w:szCs w:val="24"/>
          <w:highlight w:val="yellow"/>
        </w:rPr>
        <w:t xml:space="preserve"> </w:t>
      </w:r>
      <w:r w:rsidRPr="007E38D7">
        <w:rPr>
          <w:rFonts w:ascii="Times New Roman" w:hAnsi="Times New Roman"/>
          <w:sz w:val="24"/>
          <w:szCs w:val="24"/>
          <w:highlight w:val="yellow"/>
        </w:rPr>
        <w:t>?</w:t>
      </w:r>
      <w:r>
        <w:rPr>
          <w:rFonts w:ascii="Times New Roman" w:hAnsi="Times New Roman"/>
          <w:sz w:val="24"/>
          <w:szCs w:val="24"/>
        </w:rPr>
        <w:t>, snowbird, commented that Marathon's Mooring Field had some state balls and they were hard to get a hold of due to the hurricane.  He commended AAC for their hard work.</w:t>
      </w:r>
    </w:p>
    <w:p w:rsidR="00BD0B71" w:rsidRDefault="00BD0B71" w:rsidP="00873662">
      <w:pPr>
        <w:spacing w:after="0" w:line="240" w:lineRule="auto"/>
        <w:jc w:val="both"/>
        <w:rPr>
          <w:rFonts w:ascii="Times New Roman" w:hAnsi="Times New Roman"/>
          <w:b/>
          <w:sz w:val="24"/>
          <w:szCs w:val="24"/>
        </w:rPr>
      </w:pPr>
    </w:p>
    <w:p w:rsidR="00C83B76" w:rsidRDefault="00C83B76" w:rsidP="0056368D">
      <w:pPr>
        <w:spacing w:after="0" w:line="240" w:lineRule="auto"/>
        <w:jc w:val="both"/>
        <w:rPr>
          <w:rFonts w:ascii="Times New Roman" w:hAnsi="Times New Roman"/>
          <w:b/>
          <w:sz w:val="24"/>
          <w:szCs w:val="24"/>
        </w:rPr>
      </w:pPr>
      <w:r>
        <w:rPr>
          <w:rFonts w:ascii="Times New Roman" w:hAnsi="Times New Roman"/>
          <w:b/>
          <w:sz w:val="24"/>
          <w:szCs w:val="24"/>
        </w:rPr>
        <w:t>X.</w:t>
      </w:r>
      <w:r>
        <w:rPr>
          <w:rFonts w:ascii="Times New Roman" w:hAnsi="Times New Roman"/>
          <w:b/>
          <w:sz w:val="24"/>
          <w:szCs w:val="24"/>
        </w:rPr>
        <w:tab/>
        <w:t>COUNCIL LIAISON ITEMS &amp; REPORT</w:t>
      </w:r>
      <w:r w:rsidR="005C1991">
        <w:rPr>
          <w:rFonts w:ascii="Times New Roman" w:hAnsi="Times New Roman"/>
          <w:b/>
          <w:sz w:val="24"/>
          <w:szCs w:val="24"/>
        </w:rPr>
        <w:t xml:space="preserve"> </w:t>
      </w:r>
      <w:r w:rsidR="007B71C6">
        <w:rPr>
          <w:rFonts w:ascii="Times New Roman" w:hAnsi="Times New Roman"/>
          <w:b/>
          <w:sz w:val="24"/>
          <w:szCs w:val="24"/>
        </w:rPr>
        <w:t xml:space="preserve">- </w:t>
      </w:r>
      <w:r w:rsidR="007B71C6" w:rsidRPr="007B71C6">
        <w:rPr>
          <w:rFonts w:ascii="Times New Roman" w:hAnsi="Times New Roman"/>
          <w:sz w:val="24"/>
          <w:szCs w:val="24"/>
        </w:rPr>
        <w:t>no items or reports</w:t>
      </w:r>
      <w:r w:rsidR="002732D9">
        <w:rPr>
          <w:rFonts w:ascii="Times New Roman" w:hAnsi="Times New Roman"/>
          <w:sz w:val="24"/>
          <w:szCs w:val="24"/>
        </w:rPr>
        <w:t>.</w:t>
      </w:r>
    </w:p>
    <w:p w:rsidR="00C83B76" w:rsidRDefault="00C83B76" w:rsidP="000451F6">
      <w:pPr>
        <w:tabs>
          <w:tab w:val="left" w:pos="720"/>
          <w:tab w:val="left" w:pos="1440"/>
          <w:tab w:val="left" w:pos="2160"/>
          <w:tab w:val="left" w:pos="3600"/>
        </w:tabs>
        <w:spacing w:after="0" w:line="240" w:lineRule="auto"/>
        <w:jc w:val="both"/>
        <w:rPr>
          <w:rFonts w:ascii="Times New Roman" w:hAnsi="Times New Roman"/>
          <w:b/>
          <w:sz w:val="24"/>
          <w:szCs w:val="24"/>
        </w:rPr>
      </w:pPr>
    </w:p>
    <w:p w:rsidR="00C83B76" w:rsidRDefault="00B62800" w:rsidP="000451F6">
      <w:pPr>
        <w:tabs>
          <w:tab w:val="left" w:pos="720"/>
          <w:tab w:val="left" w:pos="1440"/>
          <w:tab w:val="left" w:pos="2160"/>
          <w:tab w:val="left" w:pos="3600"/>
        </w:tabs>
        <w:spacing w:after="0" w:line="240" w:lineRule="auto"/>
        <w:jc w:val="both"/>
        <w:rPr>
          <w:rFonts w:ascii="Times New Roman" w:hAnsi="Times New Roman"/>
          <w:b/>
          <w:sz w:val="24"/>
          <w:szCs w:val="24"/>
        </w:rPr>
      </w:pPr>
      <w:r>
        <w:rPr>
          <w:rFonts w:ascii="Times New Roman" w:hAnsi="Times New Roman"/>
          <w:b/>
          <w:sz w:val="24"/>
          <w:szCs w:val="24"/>
        </w:rPr>
        <w:t>X</w:t>
      </w:r>
      <w:r w:rsidR="00CC7808">
        <w:rPr>
          <w:rFonts w:ascii="Times New Roman" w:hAnsi="Times New Roman"/>
          <w:b/>
          <w:sz w:val="24"/>
          <w:szCs w:val="24"/>
        </w:rPr>
        <w:t>I</w:t>
      </w:r>
      <w:r w:rsidR="00C83B76" w:rsidRPr="0088479D">
        <w:rPr>
          <w:rFonts w:ascii="Times New Roman" w:hAnsi="Times New Roman"/>
          <w:b/>
          <w:sz w:val="24"/>
          <w:szCs w:val="24"/>
        </w:rPr>
        <w:t>.</w:t>
      </w:r>
      <w:r w:rsidR="00C83B76" w:rsidRPr="0088479D">
        <w:rPr>
          <w:rFonts w:ascii="Times New Roman" w:hAnsi="Times New Roman"/>
          <w:b/>
          <w:sz w:val="24"/>
          <w:szCs w:val="24"/>
        </w:rPr>
        <w:tab/>
      </w:r>
      <w:r w:rsidR="00C83B76">
        <w:rPr>
          <w:rFonts w:ascii="Times New Roman" w:hAnsi="Times New Roman"/>
          <w:b/>
          <w:sz w:val="24"/>
          <w:szCs w:val="24"/>
        </w:rPr>
        <w:t>MEMBER ITEMS &amp; REPORTS</w:t>
      </w:r>
    </w:p>
    <w:p w:rsidR="000D6992" w:rsidRPr="007E38D7" w:rsidRDefault="007E38D7" w:rsidP="000451F6">
      <w:pPr>
        <w:tabs>
          <w:tab w:val="left" w:pos="720"/>
          <w:tab w:val="left" w:pos="1440"/>
          <w:tab w:val="left" w:pos="2160"/>
          <w:tab w:val="left" w:pos="3600"/>
        </w:tabs>
        <w:spacing w:after="0" w:line="240" w:lineRule="auto"/>
        <w:jc w:val="both"/>
        <w:rPr>
          <w:rFonts w:ascii="Times New Roman" w:hAnsi="Times New Roman"/>
          <w:sz w:val="24"/>
          <w:szCs w:val="24"/>
        </w:rPr>
      </w:pPr>
      <w:r w:rsidRPr="007E38D7">
        <w:rPr>
          <w:rFonts w:ascii="Times New Roman" w:hAnsi="Times New Roman"/>
          <w:sz w:val="24"/>
          <w:szCs w:val="24"/>
        </w:rPr>
        <w:lastRenderedPageBreak/>
        <w:t>Chair Light</w:t>
      </w:r>
      <w:r>
        <w:rPr>
          <w:rFonts w:ascii="Times New Roman" w:hAnsi="Times New Roman"/>
          <w:sz w:val="24"/>
          <w:szCs w:val="24"/>
        </w:rPr>
        <w:t xml:space="preserve"> questioned the budget for CAD.  Mr. Gilchrist noted they could reallocate funds in the budget.  Possible dates for CAD were March 24, 2018 and April 7, 2018.  Mr. Lurie will contact Tony at Matanzas.  Mr. Ratliff preferred March 24, 2018.  Consensus was reached to offer March 24, 2018</w:t>
      </w:r>
      <w:r w:rsidR="000D6992">
        <w:rPr>
          <w:rFonts w:ascii="Times New Roman" w:hAnsi="Times New Roman"/>
          <w:sz w:val="24"/>
          <w:szCs w:val="24"/>
        </w:rPr>
        <w:t xml:space="preserve"> with April 7, 2018 as a backup date.</w:t>
      </w:r>
    </w:p>
    <w:p w:rsidR="00212E75" w:rsidRDefault="00212E75" w:rsidP="000451F6">
      <w:pPr>
        <w:tabs>
          <w:tab w:val="left" w:pos="720"/>
          <w:tab w:val="left" w:pos="1440"/>
          <w:tab w:val="left" w:pos="2160"/>
          <w:tab w:val="left" w:pos="3600"/>
        </w:tabs>
        <w:spacing w:after="0" w:line="240" w:lineRule="auto"/>
        <w:jc w:val="both"/>
        <w:rPr>
          <w:rFonts w:ascii="Times New Roman" w:hAnsi="Times New Roman"/>
          <w:b/>
          <w:sz w:val="24"/>
          <w:szCs w:val="24"/>
        </w:rPr>
      </w:pPr>
    </w:p>
    <w:p w:rsidR="005A2B34" w:rsidRDefault="00C83B76" w:rsidP="0056368D">
      <w:pPr>
        <w:tabs>
          <w:tab w:val="left" w:pos="720"/>
          <w:tab w:val="left" w:pos="1440"/>
          <w:tab w:val="left" w:pos="2160"/>
          <w:tab w:val="left" w:pos="3600"/>
        </w:tabs>
        <w:spacing w:after="0" w:line="240" w:lineRule="auto"/>
        <w:jc w:val="both"/>
        <w:rPr>
          <w:rFonts w:ascii="Times New Roman" w:hAnsi="Times New Roman"/>
          <w:sz w:val="24"/>
          <w:szCs w:val="24"/>
        </w:rPr>
      </w:pPr>
      <w:r>
        <w:rPr>
          <w:rFonts w:ascii="Times New Roman" w:hAnsi="Times New Roman"/>
          <w:b/>
          <w:sz w:val="24"/>
          <w:szCs w:val="24"/>
        </w:rPr>
        <w:t>X</w:t>
      </w:r>
      <w:r w:rsidR="00431EF6">
        <w:rPr>
          <w:rFonts w:ascii="Times New Roman" w:hAnsi="Times New Roman"/>
          <w:b/>
          <w:sz w:val="24"/>
          <w:szCs w:val="24"/>
        </w:rPr>
        <w:t>II</w:t>
      </w:r>
      <w:r w:rsidR="00263562">
        <w:rPr>
          <w:rFonts w:ascii="Times New Roman" w:hAnsi="Times New Roman"/>
          <w:b/>
          <w:sz w:val="24"/>
          <w:szCs w:val="24"/>
        </w:rPr>
        <w:t>.</w:t>
      </w:r>
      <w:r w:rsidR="00263562">
        <w:rPr>
          <w:rFonts w:ascii="Times New Roman" w:hAnsi="Times New Roman"/>
          <w:b/>
          <w:sz w:val="24"/>
          <w:szCs w:val="24"/>
        </w:rPr>
        <w:tab/>
        <w:t xml:space="preserve">SET AGENDA </w:t>
      </w:r>
      <w:r w:rsidR="00CC7808">
        <w:rPr>
          <w:rFonts w:ascii="Times New Roman" w:hAnsi="Times New Roman"/>
          <w:b/>
          <w:sz w:val="24"/>
          <w:szCs w:val="24"/>
        </w:rPr>
        <w:t xml:space="preserve">FOR </w:t>
      </w:r>
      <w:r w:rsidR="005A2B34">
        <w:rPr>
          <w:rFonts w:ascii="Times New Roman" w:hAnsi="Times New Roman"/>
          <w:b/>
          <w:sz w:val="24"/>
          <w:szCs w:val="24"/>
        </w:rPr>
        <w:t>NEXT MEETING</w:t>
      </w:r>
      <w:r w:rsidR="00D54904">
        <w:rPr>
          <w:rFonts w:ascii="Times New Roman" w:hAnsi="Times New Roman"/>
          <w:b/>
          <w:sz w:val="24"/>
          <w:szCs w:val="24"/>
        </w:rPr>
        <w:t xml:space="preserve"> </w:t>
      </w:r>
      <w:r w:rsidR="000D6992">
        <w:rPr>
          <w:rFonts w:ascii="Times New Roman" w:hAnsi="Times New Roman"/>
          <w:b/>
          <w:sz w:val="24"/>
          <w:szCs w:val="24"/>
        </w:rPr>
        <w:t xml:space="preserve">- </w:t>
      </w:r>
      <w:r w:rsidR="000D6992" w:rsidRPr="000D6992">
        <w:rPr>
          <w:rFonts w:ascii="Times New Roman" w:hAnsi="Times New Roman"/>
          <w:sz w:val="24"/>
          <w:szCs w:val="24"/>
        </w:rPr>
        <w:t>January 17, 2018</w:t>
      </w:r>
    </w:p>
    <w:p w:rsidR="000D6992" w:rsidRDefault="000D6992" w:rsidP="0056368D">
      <w:pPr>
        <w:tabs>
          <w:tab w:val="left" w:pos="720"/>
          <w:tab w:val="left" w:pos="1440"/>
          <w:tab w:val="left" w:pos="2160"/>
          <w:tab w:val="left" w:pos="3600"/>
        </w:tabs>
        <w:spacing w:after="0" w:line="240" w:lineRule="auto"/>
        <w:jc w:val="both"/>
        <w:rPr>
          <w:rFonts w:ascii="Times New Roman" w:hAnsi="Times New Roman"/>
          <w:sz w:val="24"/>
          <w:szCs w:val="24"/>
        </w:rPr>
      </w:pPr>
    </w:p>
    <w:p w:rsidR="000D6992" w:rsidRPr="00D54904" w:rsidRDefault="000D6992" w:rsidP="0056368D">
      <w:pPr>
        <w:tabs>
          <w:tab w:val="left" w:pos="720"/>
          <w:tab w:val="left" w:pos="1440"/>
          <w:tab w:val="left" w:pos="2160"/>
          <w:tab w:val="left" w:pos="3600"/>
        </w:tabs>
        <w:spacing w:after="0" w:line="240" w:lineRule="auto"/>
        <w:jc w:val="both"/>
        <w:rPr>
          <w:rFonts w:ascii="Times New Roman" w:hAnsi="Times New Roman"/>
          <w:sz w:val="24"/>
          <w:szCs w:val="24"/>
        </w:rPr>
      </w:pPr>
      <w:r>
        <w:rPr>
          <w:rFonts w:ascii="Times New Roman" w:hAnsi="Times New Roman"/>
          <w:sz w:val="24"/>
          <w:szCs w:val="24"/>
        </w:rPr>
        <w:t>Add CAD.</w:t>
      </w:r>
    </w:p>
    <w:p w:rsidR="00D54904" w:rsidRDefault="00D54904" w:rsidP="0056368D">
      <w:pPr>
        <w:tabs>
          <w:tab w:val="left" w:pos="720"/>
          <w:tab w:val="left" w:pos="1440"/>
          <w:tab w:val="left" w:pos="2160"/>
          <w:tab w:val="left" w:pos="3600"/>
        </w:tabs>
        <w:spacing w:after="0" w:line="240" w:lineRule="auto"/>
        <w:jc w:val="both"/>
        <w:rPr>
          <w:rFonts w:ascii="Times New Roman" w:hAnsi="Times New Roman"/>
          <w:sz w:val="24"/>
          <w:szCs w:val="24"/>
        </w:rPr>
      </w:pPr>
    </w:p>
    <w:p w:rsidR="00C83B76" w:rsidRDefault="005B00A0" w:rsidP="00873662">
      <w:pPr>
        <w:spacing w:after="0" w:line="240" w:lineRule="auto"/>
        <w:jc w:val="both"/>
        <w:rPr>
          <w:rFonts w:ascii="Times New Roman" w:hAnsi="Times New Roman"/>
          <w:b/>
          <w:sz w:val="24"/>
          <w:szCs w:val="24"/>
        </w:rPr>
      </w:pPr>
      <w:r>
        <w:rPr>
          <w:rFonts w:ascii="Times New Roman" w:hAnsi="Times New Roman"/>
          <w:b/>
          <w:sz w:val="24"/>
          <w:szCs w:val="24"/>
        </w:rPr>
        <w:t>X</w:t>
      </w:r>
      <w:r w:rsidR="00431EF6">
        <w:rPr>
          <w:rFonts w:ascii="Times New Roman" w:hAnsi="Times New Roman"/>
          <w:b/>
          <w:sz w:val="24"/>
          <w:szCs w:val="24"/>
        </w:rPr>
        <w:t>III</w:t>
      </w:r>
      <w:r w:rsidR="00C83B76">
        <w:rPr>
          <w:rFonts w:ascii="Times New Roman" w:hAnsi="Times New Roman"/>
          <w:b/>
          <w:sz w:val="24"/>
          <w:szCs w:val="24"/>
        </w:rPr>
        <w:t>.</w:t>
      </w:r>
      <w:r w:rsidR="00C83B76">
        <w:rPr>
          <w:rFonts w:ascii="Times New Roman" w:hAnsi="Times New Roman"/>
          <w:b/>
          <w:sz w:val="24"/>
          <w:szCs w:val="24"/>
        </w:rPr>
        <w:tab/>
        <w:t>ADJOURN</w:t>
      </w:r>
      <w:r w:rsidR="00C83B76" w:rsidRPr="00456581">
        <w:rPr>
          <w:rFonts w:ascii="Times New Roman" w:hAnsi="Times New Roman"/>
          <w:b/>
          <w:sz w:val="24"/>
          <w:szCs w:val="24"/>
        </w:rPr>
        <w:t xml:space="preserve"> </w:t>
      </w:r>
    </w:p>
    <w:p w:rsidR="00C83B76" w:rsidRDefault="00C83B76" w:rsidP="00873662">
      <w:pPr>
        <w:spacing w:after="0" w:line="240" w:lineRule="auto"/>
        <w:jc w:val="both"/>
        <w:rPr>
          <w:rFonts w:ascii="Times New Roman" w:hAnsi="Times New Roman"/>
          <w:b/>
          <w:sz w:val="24"/>
          <w:szCs w:val="24"/>
        </w:rPr>
      </w:pPr>
    </w:p>
    <w:p w:rsidR="00C83B76" w:rsidRPr="00C52CEF" w:rsidRDefault="00C83B76" w:rsidP="00873662">
      <w:pPr>
        <w:spacing w:after="0" w:line="240" w:lineRule="auto"/>
        <w:jc w:val="both"/>
        <w:rPr>
          <w:rFonts w:ascii="Times New Roman" w:hAnsi="Times New Roman"/>
          <w:sz w:val="24"/>
          <w:szCs w:val="24"/>
        </w:rPr>
      </w:pPr>
      <w:r>
        <w:rPr>
          <w:rFonts w:ascii="Times New Roman" w:hAnsi="Times New Roman"/>
          <w:b/>
          <w:sz w:val="24"/>
          <w:szCs w:val="24"/>
        </w:rPr>
        <w:t>MOTION:</w:t>
      </w:r>
      <w:r>
        <w:rPr>
          <w:rFonts w:ascii="Times New Roman" w:hAnsi="Times New Roman"/>
          <w:b/>
          <w:sz w:val="24"/>
          <w:szCs w:val="24"/>
        </w:rPr>
        <w:tab/>
      </w:r>
      <w:r w:rsidR="00A1572A" w:rsidRPr="00A1572A">
        <w:rPr>
          <w:rFonts w:ascii="Times New Roman" w:hAnsi="Times New Roman"/>
          <w:sz w:val="24"/>
          <w:szCs w:val="24"/>
        </w:rPr>
        <w:t xml:space="preserve">Mr. </w:t>
      </w:r>
      <w:r w:rsidR="002F61AB">
        <w:rPr>
          <w:rFonts w:ascii="Times New Roman" w:hAnsi="Times New Roman"/>
          <w:sz w:val="24"/>
          <w:szCs w:val="24"/>
        </w:rPr>
        <w:t>Lurie</w:t>
      </w:r>
      <w:r w:rsidR="00A1572A">
        <w:rPr>
          <w:rFonts w:ascii="Times New Roman" w:hAnsi="Times New Roman"/>
          <w:b/>
          <w:sz w:val="24"/>
          <w:szCs w:val="24"/>
        </w:rPr>
        <w:t xml:space="preserve"> </w:t>
      </w:r>
      <w:r w:rsidRPr="0097146F">
        <w:rPr>
          <w:rFonts w:ascii="Times New Roman" w:hAnsi="Times New Roman"/>
          <w:sz w:val="24"/>
          <w:szCs w:val="24"/>
        </w:rPr>
        <w:t>moved to adjourn; second by</w:t>
      </w:r>
      <w:r w:rsidR="00F27F49">
        <w:rPr>
          <w:rFonts w:ascii="Times New Roman" w:hAnsi="Times New Roman"/>
          <w:sz w:val="24"/>
          <w:szCs w:val="24"/>
        </w:rPr>
        <w:t xml:space="preserve"> Mr.</w:t>
      </w:r>
      <w:r w:rsidR="000D6992">
        <w:rPr>
          <w:rFonts w:ascii="Times New Roman" w:hAnsi="Times New Roman"/>
          <w:sz w:val="24"/>
          <w:szCs w:val="24"/>
        </w:rPr>
        <w:t xml:space="preserve"> Ratliff.</w:t>
      </w:r>
    </w:p>
    <w:p w:rsidR="00C83B76" w:rsidRPr="0097146F" w:rsidRDefault="00C83B76" w:rsidP="00873662">
      <w:pPr>
        <w:spacing w:after="0" w:line="240" w:lineRule="auto"/>
        <w:jc w:val="both"/>
        <w:rPr>
          <w:rFonts w:ascii="Times New Roman" w:hAnsi="Times New Roman"/>
          <w:sz w:val="24"/>
          <w:szCs w:val="24"/>
        </w:rPr>
      </w:pPr>
      <w:r>
        <w:rPr>
          <w:rFonts w:ascii="Times New Roman" w:hAnsi="Times New Roman"/>
          <w:b/>
          <w:sz w:val="24"/>
          <w:szCs w:val="24"/>
        </w:rPr>
        <w:t>VOTE:</w:t>
      </w:r>
      <w:r>
        <w:rPr>
          <w:rFonts w:ascii="Times New Roman" w:hAnsi="Times New Roman"/>
          <w:b/>
          <w:sz w:val="24"/>
          <w:szCs w:val="24"/>
        </w:rPr>
        <w:tab/>
      </w:r>
      <w:r w:rsidRPr="0097146F">
        <w:rPr>
          <w:rFonts w:ascii="Times New Roman" w:hAnsi="Times New Roman"/>
          <w:sz w:val="24"/>
          <w:szCs w:val="24"/>
        </w:rPr>
        <w:t>Motion passed unanimously.</w:t>
      </w:r>
    </w:p>
    <w:p w:rsidR="00C83B76" w:rsidRDefault="00C83B76" w:rsidP="00873662">
      <w:pPr>
        <w:spacing w:after="0" w:line="240" w:lineRule="auto"/>
        <w:jc w:val="both"/>
        <w:rPr>
          <w:rFonts w:ascii="Times New Roman" w:hAnsi="Times New Roman"/>
          <w:b/>
          <w:sz w:val="24"/>
          <w:szCs w:val="24"/>
        </w:rPr>
      </w:pPr>
    </w:p>
    <w:p w:rsidR="00C83B76" w:rsidRDefault="00C83B76" w:rsidP="00873662">
      <w:pPr>
        <w:pStyle w:val="ListParagraph"/>
        <w:ind w:left="0"/>
        <w:jc w:val="both"/>
        <w:rPr>
          <w:rFonts w:cs="Tahoma"/>
          <w:bCs/>
        </w:rPr>
      </w:pPr>
      <w:r>
        <w:rPr>
          <w:rFonts w:cs="Tahoma"/>
          <w:bCs/>
        </w:rPr>
        <w:t xml:space="preserve">Meeting adjourned at </w:t>
      </w:r>
      <w:r w:rsidR="00CC7808">
        <w:rPr>
          <w:rFonts w:cs="Tahoma"/>
          <w:bCs/>
        </w:rPr>
        <w:t>10:</w:t>
      </w:r>
      <w:r w:rsidR="000D6992">
        <w:rPr>
          <w:rFonts w:cs="Tahoma"/>
          <w:bCs/>
        </w:rPr>
        <w:t>14</w:t>
      </w:r>
      <w:r w:rsidR="00A1572A">
        <w:rPr>
          <w:rFonts w:cs="Tahoma"/>
          <w:bCs/>
        </w:rPr>
        <w:t xml:space="preserve"> </w:t>
      </w:r>
      <w:r>
        <w:rPr>
          <w:rFonts w:cs="Tahoma"/>
          <w:bCs/>
        </w:rPr>
        <w:t>a.m.</w:t>
      </w:r>
    </w:p>
    <w:p w:rsidR="00C83B76" w:rsidRDefault="00C83B76" w:rsidP="00016A53">
      <w:pPr>
        <w:pStyle w:val="ListParagraph"/>
        <w:ind w:left="0"/>
        <w:jc w:val="both"/>
        <w:rPr>
          <w:rFonts w:cs="Tahoma"/>
          <w:bCs/>
        </w:rPr>
      </w:pPr>
    </w:p>
    <w:p w:rsidR="00C83B76" w:rsidRDefault="00C83B76" w:rsidP="00016A53">
      <w:pPr>
        <w:jc w:val="both"/>
        <w:rPr>
          <w:rFonts w:ascii="Times New Roman" w:hAnsi="Times New Roman"/>
          <w:bCs/>
          <w:sz w:val="24"/>
          <w:szCs w:val="24"/>
        </w:rPr>
      </w:pPr>
      <w:r>
        <w:rPr>
          <w:rFonts w:ascii="Times New Roman" w:hAnsi="Times New Roman"/>
          <w:bCs/>
          <w:sz w:val="24"/>
          <w:szCs w:val="24"/>
        </w:rPr>
        <w:t>Adopted _______________________ with/without changes.  Motion by ___________________</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(DATE)</w:t>
      </w:r>
      <w:r>
        <w:rPr>
          <w:rFonts w:ascii="Times New Roman" w:hAnsi="Times New Roman"/>
          <w:bCs/>
          <w:sz w:val="24"/>
          <w:szCs w:val="24"/>
        </w:rPr>
        <w:tab/>
      </w:r>
    </w:p>
    <w:p w:rsidR="00C83B76" w:rsidRDefault="00C83B76" w:rsidP="00730667">
      <w:pPr>
        <w:jc w:val="both"/>
        <w:rPr>
          <w:rFonts w:ascii="Times New Roman" w:hAnsi="Times New Roman"/>
          <w:bCs/>
          <w:sz w:val="24"/>
          <w:szCs w:val="24"/>
        </w:rPr>
      </w:pPr>
      <w:r>
        <w:rPr>
          <w:rFonts w:ascii="Times New Roman" w:hAnsi="Times New Roman"/>
          <w:bCs/>
          <w:sz w:val="24"/>
          <w:szCs w:val="24"/>
        </w:rPr>
        <w:t>Vote:___________________ Signature:_____________________________________________</w:t>
      </w:r>
    </w:p>
    <w:p w:rsidR="00C83B76" w:rsidRPr="004A0D59" w:rsidRDefault="00C83B76" w:rsidP="00825E46">
      <w:pPr>
        <w:jc w:val="both"/>
        <w:rPr>
          <w:rFonts w:ascii="Times New Roman" w:hAnsi="Times New Roman"/>
          <w:sz w:val="24"/>
          <w:szCs w:val="24"/>
        </w:rPr>
      </w:pPr>
      <w:r w:rsidRPr="00730667">
        <w:rPr>
          <w:rFonts w:ascii="Times New Roman" w:hAnsi="Times New Roman"/>
          <w:bCs/>
        </w:rPr>
        <w:t>•</w:t>
      </w:r>
      <w:r w:rsidRPr="00730667">
        <w:rPr>
          <w:rFonts w:ascii="Times New Roman" w:hAnsi="Times New Roman"/>
          <w:bCs/>
        </w:rPr>
        <w:tab/>
        <w:t>End of document</w:t>
      </w:r>
      <w:r w:rsidRPr="00730667">
        <w:rPr>
          <w:rFonts w:ascii="Times New Roman" w:hAnsi="Times New Roman"/>
          <w:bCs/>
        </w:rPr>
        <w:tab/>
      </w:r>
    </w:p>
    <w:sectPr w:rsidR="00C83B76" w:rsidRPr="004A0D59" w:rsidSect="00F65826">
      <w:footerReference w:type="default" r:id="rId6"/>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7D4" w:rsidRDefault="00AC47D4" w:rsidP="00C12964">
      <w:pPr>
        <w:spacing w:after="0" w:line="240" w:lineRule="auto"/>
      </w:pPr>
      <w:r>
        <w:separator/>
      </w:r>
    </w:p>
  </w:endnote>
  <w:endnote w:type="continuationSeparator" w:id="0">
    <w:p w:rsidR="00AC47D4" w:rsidRDefault="00AC47D4" w:rsidP="00C12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76" w:rsidRPr="00C12964" w:rsidRDefault="004D4EBB">
    <w:pPr>
      <w:pStyle w:val="Footer"/>
      <w:jc w:val="right"/>
      <w:rPr>
        <w:rFonts w:ascii="Times New Roman" w:hAnsi="Times New Roman"/>
        <w:sz w:val="20"/>
        <w:szCs w:val="20"/>
      </w:rPr>
    </w:pPr>
    <w:r>
      <w:rPr>
        <w:rFonts w:ascii="Times New Roman" w:hAnsi="Times New Roman"/>
        <w:sz w:val="20"/>
        <w:szCs w:val="20"/>
      </w:rPr>
      <w:t>AAC 20171115</w:t>
    </w:r>
    <w:r w:rsidR="00C83B76" w:rsidRPr="00C12964">
      <w:rPr>
        <w:rFonts w:ascii="Times New Roman" w:hAnsi="Times New Roman"/>
        <w:sz w:val="20"/>
        <w:szCs w:val="20"/>
      </w:rPr>
      <w:tab/>
    </w:r>
    <w:r w:rsidR="00C83B76" w:rsidRPr="00C12964">
      <w:rPr>
        <w:rFonts w:ascii="Times New Roman" w:hAnsi="Times New Roman"/>
        <w:sz w:val="20"/>
        <w:szCs w:val="20"/>
      </w:rPr>
      <w:tab/>
      <w:t xml:space="preserve">Page </w:t>
    </w:r>
    <w:r w:rsidR="00E608EC" w:rsidRPr="00C12964">
      <w:rPr>
        <w:rFonts w:ascii="Times New Roman" w:hAnsi="Times New Roman"/>
        <w:b/>
        <w:sz w:val="20"/>
        <w:szCs w:val="20"/>
      </w:rPr>
      <w:fldChar w:fldCharType="begin"/>
    </w:r>
    <w:r w:rsidR="00C83B76" w:rsidRPr="00C12964">
      <w:rPr>
        <w:rFonts w:ascii="Times New Roman" w:hAnsi="Times New Roman"/>
        <w:b/>
        <w:sz w:val="20"/>
        <w:szCs w:val="20"/>
      </w:rPr>
      <w:instrText xml:space="preserve"> PAGE </w:instrText>
    </w:r>
    <w:r w:rsidR="00E608EC" w:rsidRPr="00C12964">
      <w:rPr>
        <w:rFonts w:ascii="Times New Roman" w:hAnsi="Times New Roman"/>
        <w:b/>
        <w:sz w:val="20"/>
        <w:szCs w:val="20"/>
      </w:rPr>
      <w:fldChar w:fldCharType="separate"/>
    </w:r>
    <w:r>
      <w:rPr>
        <w:rFonts w:ascii="Times New Roman" w:hAnsi="Times New Roman"/>
        <w:b/>
        <w:noProof/>
        <w:sz w:val="20"/>
        <w:szCs w:val="20"/>
      </w:rPr>
      <w:t>2</w:t>
    </w:r>
    <w:r w:rsidR="00E608EC" w:rsidRPr="00C12964">
      <w:rPr>
        <w:rFonts w:ascii="Times New Roman" w:hAnsi="Times New Roman"/>
        <w:b/>
        <w:sz w:val="20"/>
        <w:szCs w:val="20"/>
      </w:rPr>
      <w:fldChar w:fldCharType="end"/>
    </w:r>
    <w:r w:rsidR="00C83B76" w:rsidRPr="00C12964">
      <w:rPr>
        <w:rFonts w:ascii="Times New Roman" w:hAnsi="Times New Roman"/>
        <w:sz w:val="20"/>
        <w:szCs w:val="20"/>
      </w:rPr>
      <w:t xml:space="preserve"> of </w:t>
    </w:r>
    <w:r w:rsidR="00E608EC" w:rsidRPr="00C12964">
      <w:rPr>
        <w:rFonts w:ascii="Times New Roman" w:hAnsi="Times New Roman"/>
        <w:b/>
        <w:sz w:val="20"/>
        <w:szCs w:val="20"/>
      </w:rPr>
      <w:fldChar w:fldCharType="begin"/>
    </w:r>
    <w:r w:rsidR="00C83B76" w:rsidRPr="00C12964">
      <w:rPr>
        <w:rFonts w:ascii="Times New Roman" w:hAnsi="Times New Roman"/>
        <w:b/>
        <w:sz w:val="20"/>
        <w:szCs w:val="20"/>
      </w:rPr>
      <w:instrText xml:space="preserve"> NUMPAGES  </w:instrText>
    </w:r>
    <w:r w:rsidR="00E608EC" w:rsidRPr="00C12964">
      <w:rPr>
        <w:rFonts w:ascii="Times New Roman" w:hAnsi="Times New Roman"/>
        <w:b/>
        <w:sz w:val="20"/>
        <w:szCs w:val="20"/>
      </w:rPr>
      <w:fldChar w:fldCharType="separate"/>
    </w:r>
    <w:r>
      <w:rPr>
        <w:rFonts w:ascii="Times New Roman" w:hAnsi="Times New Roman"/>
        <w:b/>
        <w:noProof/>
        <w:sz w:val="20"/>
        <w:szCs w:val="20"/>
      </w:rPr>
      <w:t>3</w:t>
    </w:r>
    <w:r w:rsidR="00E608EC" w:rsidRPr="00C12964">
      <w:rPr>
        <w:rFonts w:ascii="Times New Roman" w:hAnsi="Times New Roman"/>
        <w:b/>
        <w:sz w:val="20"/>
        <w:szCs w:val="20"/>
      </w:rPr>
      <w:fldChar w:fldCharType="end"/>
    </w:r>
  </w:p>
  <w:p w:rsidR="00C83B76" w:rsidRDefault="00C83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7D4" w:rsidRDefault="00AC47D4" w:rsidP="00C12964">
      <w:pPr>
        <w:spacing w:after="0" w:line="240" w:lineRule="auto"/>
      </w:pPr>
      <w:r>
        <w:separator/>
      </w:r>
    </w:p>
  </w:footnote>
  <w:footnote w:type="continuationSeparator" w:id="0">
    <w:p w:rsidR="00AC47D4" w:rsidRDefault="00AC47D4" w:rsidP="00C129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DY2NDE0Njc2trQ0tDRR0lEKTi0uzszPAykwMqoFAAKzlo8tAAAA"/>
  </w:docVars>
  <w:rsids>
    <w:rsidRoot w:val="002411DF"/>
    <w:rsid w:val="00004A56"/>
    <w:rsid w:val="00012654"/>
    <w:rsid w:val="000152C2"/>
    <w:rsid w:val="00015A8E"/>
    <w:rsid w:val="000167B4"/>
    <w:rsid w:val="00016A53"/>
    <w:rsid w:val="00017E97"/>
    <w:rsid w:val="00023846"/>
    <w:rsid w:val="0002567C"/>
    <w:rsid w:val="000258F7"/>
    <w:rsid w:val="00026F59"/>
    <w:rsid w:val="00027275"/>
    <w:rsid w:val="00034956"/>
    <w:rsid w:val="0003496E"/>
    <w:rsid w:val="00035B68"/>
    <w:rsid w:val="000451F6"/>
    <w:rsid w:val="000457D8"/>
    <w:rsid w:val="00046B62"/>
    <w:rsid w:val="00047194"/>
    <w:rsid w:val="000518F9"/>
    <w:rsid w:val="00055114"/>
    <w:rsid w:val="000602BC"/>
    <w:rsid w:val="00065360"/>
    <w:rsid w:val="00065536"/>
    <w:rsid w:val="00072AA0"/>
    <w:rsid w:val="0007646E"/>
    <w:rsid w:val="000810AB"/>
    <w:rsid w:val="00081F94"/>
    <w:rsid w:val="000844FA"/>
    <w:rsid w:val="00090BC1"/>
    <w:rsid w:val="0009410E"/>
    <w:rsid w:val="000978B2"/>
    <w:rsid w:val="000A0914"/>
    <w:rsid w:val="000A2FB5"/>
    <w:rsid w:val="000A3127"/>
    <w:rsid w:val="000A64F8"/>
    <w:rsid w:val="000A6E30"/>
    <w:rsid w:val="000A7822"/>
    <w:rsid w:val="000B24EB"/>
    <w:rsid w:val="000B4D3D"/>
    <w:rsid w:val="000B77B4"/>
    <w:rsid w:val="000C19E3"/>
    <w:rsid w:val="000C2540"/>
    <w:rsid w:val="000C3FD2"/>
    <w:rsid w:val="000C5660"/>
    <w:rsid w:val="000C6473"/>
    <w:rsid w:val="000D116B"/>
    <w:rsid w:val="000D6992"/>
    <w:rsid w:val="000E2045"/>
    <w:rsid w:val="000E39BB"/>
    <w:rsid w:val="000E7766"/>
    <w:rsid w:val="000F685A"/>
    <w:rsid w:val="00101CFD"/>
    <w:rsid w:val="00105FC2"/>
    <w:rsid w:val="001063DB"/>
    <w:rsid w:val="00107EBF"/>
    <w:rsid w:val="00110E0B"/>
    <w:rsid w:val="0011256A"/>
    <w:rsid w:val="00112E01"/>
    <w:rsid w:val="00124441"/>
    <w:rsid w:val="00131A16"/>
    <w:rsid w:val="00132B06"/>
    <w:rsid w:val="00133ECF"/>
    <w:rsid w:val="00136D15"/>
    <w:rsid w:val="00143029"/>
    <w:rsid w:val="00144617"/>
    <w:rsid w:val="001458FB"/>
    <w:rsid w:val="0014767D"/>
    <w:rsid w:val="00147F3E"/>
    <w:rsid w:val="00163A15"/>
    <w:rsid w:val="00173D12"/>
    <w:rsid w:val="00174467"/>
    <w:rsid w:val="00176D2C"/>
    <w:rsid w:val="00176E1F"/>
    <w:rsid w:val="001810F0"/>
    <w:rsid w:val="00181EE3"/>
    <w:rsid w:val="00182E71"/>
    <w:rsid w:val="001861A0"/>
    <w:rsid w:val="00190E08"/>
    <w:rsid w:val="00196D4A"/>
    <w:rsid w:val="00197DE7"/>
    <w:rsid w:val="001A5DE4"/>
    <w:rsid w:val="001B2D5D"/>
    <w:rsid w:val="001B46B8"/>
    <w:rsid w:val="001B5CBB"/>
    <w:rsid w:val="001B7D4D"/>
    <w:rsid w:val="001C2800"/>
    <w:rsid w:val="001C4155"/>
    <w:rsid w:val="001C5E39"/>
    <w:rsid w:val="001C60BE"/>
    <w:rsid w:val="001C7518"/>
    <w:rsid w:val="001D1858"/>
    <w:rsid w:val="001D2F82"/>
    <w:rsid w:val="001D4D28"/>
    <w:rsid w:val="001F1EE3"/>
    <w:rsid w:val="001F6113"/>
    <w:rsid w:val="001F6EDA"/>
    <w:rsid w:val="00201521"/>
    <w:rsid w:val="00202D49"/>
    <w:rsid w:val="002056A3"/>
    <w:rsid w:val="00212E20"/>
    <w:rsid w:val="00212E75"/>
    <w:rsid w:val="00213617"/>
    <w:rsid w:val="00215EDC"/>
    <w:rsid w:val="002160E3"/>
    <w:rsid w:val="00216DD3"/>
    <w:rsid w:val="00225BE8"/>
    <w:rsid w:val="00230FC2"/>
    <w:rsid w:val="00240F19"/>
    <w:rsid w:val="002411DF"/>
    <w:rsid w:val="002417DC"/>
    <w:rsid w:val="002449D7"/>
    <w:rsid w:val="00244FED"/>
    <w:rsid w:val="0024666D"/>
    <w:rsid w:val="00250119"/>
    <w:rsid w:val="00250411"/>
    <w:rsid w:val="002555BE"/>
    <w:rsid w:val="00256511"/>
    <w:rsid w:val="00263562"/>
    <w:rsid w:val="0026564A"/>
    <w:rsid w:val="00271119"/>
    <w:rsid w:val="002732D9"/>
    <w:rsid w:val="00273C47"/>
    <w:rsid w:val="0027430C"/>
    <w:rsid w:val="0027616F"/>
    <w:rsid w:val="00276677"/>
    <w:rsid w:val="00292F80"/>
    <w:rsid w:val="00295401"/>
    <w:rsid w:val="00296886"/>
    <w:rsid w:val="002A00B9"/>
    <w:rsid w:val="002A21AF"/>
    <w:rsid w:val="002A6A29"/>
    <w:rsid w:val="002A72F7"/>
    <w:rsid w:val="002B039F"/>
    <w:rsid w:val="002B2FE0"/>
    <w:rsid w:val="002B3812"/>
    <w:rsid w:val="002B4856"/>
    <w:rsid w:val="002B65A2"/>
    <w:rsid w:val="002B6A21"/>
    <w:rsid w:val="002C4E73"/>
    <w:rsid w:val="002C5974"/>
    <w:rsid w:val="002C6A21"/>
    <w:rsid w:val="002D17FA"/>
    <w:rsid w:val="002D386A"/>
    <w:rsid w:val="002D3EE3"/>
    <w:rsid w:val="002E02C6"/>
    <w:rsid w:val="002E45A1"/>
    <w:rsid w:val="002E5CEB"/>
    <w:rsid w:val="002F0939"/>
    <w:rsid w:val="002F0BAF"/>
    <w:rsid w:val="002F61AB"/>
    <w:rsid w:val="003005C6"/>
    <w:rsid w:val="003022BA"/>
    <w:rsid w:val="00306723"/>
    <w:rsid w:val="00315EA8"/>
    <w:rsid w:val="00316DEB"/>
    <w:rsid w:val="0031709D"/>
    <w:rsid w:val="0031788B"/>
    <w:rsid w:val="00323A32"/>
    <w:rsid w:val="00340E3A"/>
    <w:rsid w:val="003429D6"/>
    <w:rsid w:val="003443E6"/>
    <w:rsid w:val="00344E45"/>
    <w:rsid w:val="0034551F"/>
    <w:rsid w:val="003461B8"/>
    <w:rsid w:val="003474EE"/>
    <w:rsid w:val="0034758D"/>
    <w:rsid w:val="00355966"/>
    <w:rsid w:val="0036665E"/>
    <w:rsid w:val="003778FA"/>
    <w:rsid w:val="00380ED2"/>
    <w:rsid w:val="00381134"/>
    <w:rsid w:val="003821CE"/>
    <w:rsid w:val="003829EA"/>
    <w:rsid w:val="00383532"/>
    <w:rsid w:val="003863CC"/>
    <w:rsid w:val="003863D7"/>
    <w:rsid w:val="00391669"/>
    <w:rsid w:val="0039439D"/>
    <w:rsid w:val="0039648B"/>
    <w:rsid w:val="003A1D30"/>
    <w:rsid w:val="003A36A0"/>
    <w:rsid w:val="003A664D"/>
    <w:rsid w:val="003B070A"/>
    <w:rsid w:val="003B75DA"/>
    <w:rsid w:val="003B78D1"/>
    <w:rsid w:val="003C2B80"/>
    <w:rsid w:val="003C30F9"/>
    <w:rsid w:val="003C480E"/>
    <w:rsid w:val="003D1F3D"/>
    <w:rsid w:val="003D3156"/>
    <w:rsid w:val="003D4762"/>
    <w:rsid w:val="003E50C1"/>
    <w:rsid w:val="003E67BC"/>
    <w:rsid w:val="003F09F7"/>
    <w:rsid w:val="003F23DA"/>
    <w:rsid w:val="003F2C15"/>
    <w:rsid w:val="003F3B9E"/>
    <w:rsid w:val="003F5307"/>
    <w:rsid w:val="003F749A"/>
    <w:rsid w:val="00401B45"/>
    <w:rsid w:val="00406675"/>
    <w:rsid w:val="0040799D"/>
    <w:rsid w:val="00407A4B"/>
    <w:rsid w:val="004157EF"/>
    <w:rsid w:val="00417831"/>
    <w:rsid w:val="00422545"/>
    <w:rsid w:val="00423FBE"/>
    <w:rsid w:val="0042723A"/>
    <w:rsid w:val="00431A88"/>
    <w:rsid w:val="00431EF6"/>
    <w:rsid w:val="004328B2"/>
    <w:rsid w:val="004373A7"/>
    <w:rsid w:val="00440A2C"/>
    <w:rsid w:val="00444929"/>
    <w:rsid w:val="00447B1A"/>
    <w:rsid w:val="004527F0"/>
    <w:rsid w:val="00454DCA"/>
    <w:rsid w:val="00455AA3"/>
    <w:rsid w:val="00456581"/>
    <w:rsid w:val="004613EC"/>
    <w:rsid w:val="00461589"/>
    <w:rsid w:val="00464FE3"/>
    <w:rsid w:val="00466C51"/>
    <w:rsid w:val="0048217A"/>
    <w:rsid w:val="00485F78"/>
    <w:rsid w:val="00492236"/>
    <w:rsid w:val="0049708F"/>
    <w:rsid w:val="00497567"/>
    <w:rsid w:val="00497ED8"/>
    <w:rsid w:val="004A0D59"/>
    <w:rsid w:val="004A4D92"/>
    <w:rsid w:val="004B01ED"/>
    <w:rsid w:val="004B203B"/>
    <w:rsid w:val="004B500E"/>
    <w:rsid w:val="004B65A0"/>
    <w:rsid w:val="004C358F"/>
    <w:rsid w:val="004C445D"/>
    <w:rsid w:val="004C57F5"/>
    <w:rsid w:val="004C7CB0"/>
    <w:rsid w:val="004D04A4"/>
    <w:rsid w:val="004D4EBB"/>
    <w:rsid w:val="004E556F"/>
    <w:rsid w:val="004E67CB"/>
    <w:rsid w:val="004F1083"/>
    <w:rsid w:val="004F1523"/>
    <w:rsid w:val="004F48A9"/>
    <w:rsid w:val="005007D5"/>
    <w:rsid w:val="00502A1E"/>
    <w:rsid w:val="00504352"/>
    <w:rsid w:val="0050640E"/>
    <w:rsid w:val="0051076D"/>
    <w:rsid w:val="0051378D"/>
    <w:rsid w:val="00520C53"/>
    <w:rsid w:val="00527D11"/>
    <w:rsid w:val="00527E26"/>
    <w:rsid w:val="005319C8"/>
    <w:rsid w:val="00531A58"/>
    <w:rsid w:val="00532596"/>
    <w:rsid w:val="0053460D"/>
    <w:rsid w:val="005379A1"/>
    <w:rsid w:val="00541FC6"/>
    <w:rsid w:val="00542E5A"/>
    <w:rsid w:val="0054658A"/>
    <w:rsid w:val="005472EF"/>
    <w:rsid w:val="005500D1"/>
    <w:rsid w:val="00553498"/>
    <w:rsid w:val="00553F2F"/>
    <w:rsid w:val="00554529"/>
    <w:rsid w:val="00557787"/>
    <w:rsid w:val="0056368D"/>
    <w:rsid w:val="00564904"/>
    <w:rsid w:val="005738AA"/>
    <w:rsid w:val="00587ED3"/>
    <w:rsid w:val="00591487"/>
    <w:rsid w:val="00592136"/>
    <w:rsid w:val="00594951"/>
    <w:rsid w:val="005958D8"/>
    <w:rsid w:val="00596DF6"/>
    <w:rsid w:val="00597A14"/>
    <w:rsid w:val="00597E2A"/>
    <w:rsid w:val="005A035A"/>
    <w:rsid w:val="005A2B34"/>
    <w:rsid w:val="005A4BFD"/>
    <w:rsid w:val="005A5EB6"/>
    <w:rsid w:val="005A7209"/>
    <w:rsid w:val="005B00A0"/>
    <w:rsid w:val="005B05B4"/>
    <w:rsid w:val="005C1991"/>
    <w:rsid w:val="005C6EED"/>
    <w:rsid w:val="005D226A"/>
    <w:rsid w:val="005D3BF8"/>
    <w:rsid w:val="005D4584"/>
    <w:rsid w:val="005D5E53"/>
    <w:rsid w:val="005D72F4"/>
    <w:rsid w:val="005E1D68"/>
    <w:rsid w:val="005E47C0"/>
    <w:rsid w:val="005E4E42"/>
    <w:rsid w:val="005E6911"/>
    <w:rsid w:val="005E7273"/>
    <w:rsid w:val="005F539C"/>
    <w:rsid w:val="006012B2"/>
    <w:rsid w:val="0060178D"/>
    <w:rsid w:val="00606620"/>
    <w:rsid w:val="006075F4"/>
    <w:rsid w:val="006106B8"/>
    <w:rsid w:val="006129A3"/>
    <w:rsid w:val="00617E73"/>
    <w:rsid w:val="0063335D"/>
    <w:rsid w:val="0063339B"/>
    <w:rsid w:val="00634E58"/>
    <w:rsid w:val="00636E6C"/>
    <w:rsid w:val="006373D0"/>
    <w:rsid w:val="00637DE7"/>
    <w:rsid w:val="006412FE"/>
    <w:rsid w:val="00641BA7"/>
    <w:rsid w:val="00650309"/>
    <w:rsid w:val="0065254C"/>
    <w:rsid w:val="006543AA"/>
    <w:rsid w:val="006556C9"/>
    <w:rsid w:val="00663AA6"/>
    <w:rsid w:val="006656DE"/>
    <w:rsid w:val="006701AB"/>
    <w:rsid w:val="006746E0"/>
    <w:rsid w:val="00676B9D"/>
    <w:rsid w:val="00682D56"/>
    <w:rsid w:val="00682E9F"/>
    <w:rsid w:val="00692975"/>
    <w:rsid w:val="00693834"/>
    <w:rsid w:val="006A711F"/>
    <w:rsid w:val="006B0EB6"/>
    <w:rsid w:val="006B0FEE"/>
    <w:rsid w:val="006B1F57"/>
    <w:rsid w:val="006B48AB"/>
    <w:rsid w:val="006B57CA"/>
    <w:rsid w:val="006C0D0F"/>
    <w:rsid w:val="006C540D"/>
    <w:rsid w:val="006D2E9D"/>
    <w:rsid w:val="006D4595"/>
    <w:rsid w:val="006D5897"/>
    <w:rsid w:val="006D5BF0"/>
    <w:rsid w:val="006E1EAB"/>
    <w:rsid w:val="006E200F"/>
    <w:rsid w:val="006E47BC"/>
    <w:rsid w:val="006E49F8"/>
    <w:rsid w:val="006E7594"/>
    <w:rsid w:val="00701C04"/>
    <w:rsid w:val="00701D2D"/>
    <w:rsid w:val="00705013"/>
    <w:rsid w:val="0070724D"/>
    <w:rsid w:val="0071527F"/>
    <w:rsid w:val="00720371"/>
    <w:rsid w:val="00730667"/>
    <w:rsid w:val="00737E8D"/>
    <w:rsid w:val="00740CDE"/>
    <w:rsid w:val="0075175D"/>
    <w:rsid w:val="007520AC"/>
    <w:rsid w:val="007525D2"/>
    <w:rsid w:val="00757201"/>
    <w:rsid w:val="0076146A"/>
    <w:rsid w:val="007621FA"/>
    <w:rsid w:val="00762415"/>
    <w:rsid w:val="00772E40"/>
    <w:rsid w:val="00773951"/>
    <w:rsid w:val="00774906"/>
    <w:rsid w:val="007772EB"/>
    <w:rsid w:val="00787B22"/>
    <w:rsid w:val="007902BB"/>
    <w:rsid w:val="007910FF"/>
    <w:rsid w:val="0079260B"/>
    <w:rsid w:val="00796095"/>
    <w:rsid w:val="007A3B80"/>
    <w:rsid w:val="007A73E1"/>
    <w:rsid w:val="007B2211"/>
    <w:rsid w:val="007B4286"/>
    <w:rsid w:val="007B528A"/>
    <w:rsid w:val="007B71C6"/>
    <w:rsid w:val="007C37BC"/>
    <w:rsid w:val="007C3A37"/>
    <w:rsid w:val="007C54C1"/>
    <w:rsid w:val="007C6090"/>
    <w:rsid w:val="007C7E16"/>
    <w:rsid w:val="007D139B"/>
    <w:rsid w:val="007E1CC5"/>
    <w:rsid w:val="007E38D7"/>
    <w:rsid w:val="007E3C77"/>
    <w:rsid w:val="007E4EF5"/>
    <w:rsid w:val="007F1386"/>
    <w:rsid w:val="007F21CC"/>
    <w:rsid w:val="007F2FFE"/>
    <w:rsid w:val="007F7633"/>
    <w:rsid w:val="0080032F"/>
    <w:rsid w:val="00800C80"/>
    <w:rsid w:val="008021FD"/>
    <w:rsid w:val="00810182"/>
    <w:rsid w:val="008137E2"/>
    <w:rsid w:val="00813A9D"/>
    <w:rsid w:val="008144EC"/>
    <w:rsid w:val="00814FC3"/>
    <w:rsid w:val="00815ED4"/>
    <w:rsid w:val="00820343"/>
    <w:rsid w:val="00823685"/>
    <w:rsid w:val="00824F28"/>
    <w:rsid w:val="00825E46"/>
    <w:rsid w:val="00830062"/>
    <w:rsid w:val="008339D5"/>
    <w:rsid w:val="00833F2C"/>
    <w:rsid w:val="00835A95"/>
    <w:rsid w:val="00840EF3"/>
    <w:rsid w:val="00843642"/>
    <w:rsid w:val="00850723"/>
    <w:rsid w:val="00852C4D"/>
    <w:rsid w:val="008656F9"/>
    <w:rsid w:val="00866D50"/>
    <w:rsid w:val="00873662"/>
    <w:rsid w:val="0087440E"/>
    <w:rsid w:val="00882821"/>
    <w:rsid w:val="008833B3"/>
    <w:rsid w:val="0088479D"/>
    <w:rsid w:val="00884A0E"/>
    <w:rsid w:val="00884EF0"/>
    <w:rsid w:val="0088767F"/>
    <w:rsid w:val="00890C72"/>
    <w:rsid w:val="00891C82"/>
    <w:rsid w:val="0089375C"/>
    <w:rsid w:val="00896AA4"/>
    <w:rsid w:val="008A1D5B"/>
    <w:rsid w:val="008A2C7B"/>
    <w:rsid w:val="008A2EC4"/>
    <w:rsid w:val="008A4C0C"/>
    <w:rsid w:val="008B41D2"/>
    <w:rsid w:val="008D1521"/>
    <w:rsid w:val="008D173B"/>
    <w:rsid w:val="008D1A11"/>
    <w:rsid w:val="008D1A56"/>
    <w:rsid w:val="008D2892"/>
    <w:rsid w:val="008D2D2A"/>
    <w:rsid w:val="008D580B"/>
    <w:rsid w:val="008D6AC7"/>
    <w:rsid w:val="008D7689"/>
    <w:rsid w:val="008E0670"/>
    <w:rsid w:val="008F1CBD"/>
    <w:rsid w:val="008F2A39"/>
    <w:rsid w:val="008F75F4"/>
    <w:rsid w:val="0090609B"/>
    <w:rsid w:val="00907315"/>
    <w:rsid w:val="00913D44"/>
    <w:rsid w:val="009156E8"/>
    <w:rsid w:val="009200E2"/>
    <w:rsid w:val="009211CA"/>
    <w:rsid w:val="00923492"/>
    <w:rsid w:val="00923F0E"/>
    <w:rsid w:val="0092426F"/>
    <w:rsid w:val="00930FBB"/>
    <w:rsid w:val="00931735"/>
    <w:rsid w:val="00934A4F"/>
    <w:rsid w:val="00936A31"/>
    <w:rsid w:val="00941A52"/>
    <w:rsid w:val="0094484A"/>
    <w:rsid w:val="0094728A"/>
    <w:rsid w:val="0094738F"/>
    <w:rsid w:val="0095337D"/>
    <w:rsid w:val="00954E0F"/>
    <w:rsid w:val="00960515"/>
    <w:rsid w:val="00967DF4"/>
    <w:rsid w:val="0097146F"/>
    <w:rsid w:val="00972CF3"/>
    <w:rsid w:val="00973A34"/>
    <w:rsid w:val="009751EA"/>
    <w:rsid w:val="00975360"/>
    <w:rsid w:val="00981ED7"/>
    <w:rsid w:val="00985E0C"/>
    <w:rsid w:val="00994A67"/>
    <w:rsid w:val="009A0FEA"/>
    <w:rsid w:val="009A439D"/>
    <w:rsid w:val="009B0AF3"/>
    <w:rsid w:val="009B5592"/>
    <w:rsid w:val="009C1B72"/>
    <w:rsid w:val="009C217B"/>
    <w:rsid w:val="009C34F6"/>
    <w:rsid w:val="009C43DC"/>
    <w:rsid w:val="009C4945"/>
    <w:rsid w:val="009D003A"/>
    <w:rsid w:val="009D16DC"/>
    <w:rsid w:val="009D33AB"/>
    <w:rsid w:val="009D7032"/>
    <w:rsid w:val="009E1727"/>
    <w:rsid w:val="009E4484"/>
    <w:rsid w:val="009F108F"/>
    <w:rsid w:val="009F578F"/>
    <w:rsid w:val="00A0308A"/>
    <w:rsid w:val="00A04600"/>
    <w:rsid w:val="00A14F80"/>
    <w:rsid w:val="00A1572A"/>
    <w:rsid w:val="00A25ACE"/>
    <w:rsid w:val="00A25DF4"/>
    <w:rsid w:val="00A30540"/>
    <w:rsid w:val="00A30D93"/>
    <w:rsid w:val="00A31C67"/>
    <w:rsid w:val="00A32601"/>
    <w:rsid w:val="00A3329D"/>
    <w:rsid w:val="00A378FC"/>
    <w:rsid w:val="00A420C0"/>
    <w:rsid w:val="00A447BE"/>
    <w:rsid w:val="00A47D48"/>
    <w:rsid w:val="00A51D6C"/>
    <w:rsid w:val="00A572B0"/>
    <w:rsid w:val="00A61A0E"/>
    <w:rsid w:val="00A63672"/>
    <w:rsid w:val="00A650F1"/>
    <w:rsid w:val="00A7089C"/>
    <w:rsid w:val="00A77B54"/>
    <w:rsid w:val="00A80545"/>
    <w:rsid w:val="00A832A7"/>
    <w:rsid w:val="00A85170"/>
    <w:rsid w:val="00A8616A"/>
    <w:rsid w:val="00A86FF0"/>
    <w:rsid w:val="00AA15A4"/>
    <w:rsid w:val="00AA1922"/>
    <w:rsid w:val="00AA1A15"/>
    <w:rsid w:val="00AA5DF2"/>
    <w:rsid w:val="00AB0CE6"/>
    <w:rsid w:val="00AC47D4"/>
    <w:rsid w:val="00AD27C7"/>
    <w:rsid w:val="00AD349F"/>
    <w:rsid w:val="00AD3C21"/>
    <w:rsid w:val="00AD5577"/>
    <w:rsid w:val="00AD6420"/>
    <w:rsid w:val="00AD6C77"/>
    <w:rsid w:val="00AD736C"/>
    <w:rsid w:val="00B0283F"/>
    <w:rsid w:val="00B029C1"/>
    <w:rsid w:val="00B030B1"/>
    <w:rsid w:val="00B06E25"/>
    <w:rsid w:val="00B07E86"/>
    <w:rsid w:val="00B1327E"/>
    <w:rsid w:val="00B14238"/>
    <w:rsid w:val="00B1460E"/>
    <w:rsid w:val="00B14DAD"/>
    <w:rsid w:val="00B21A40"/>
    <w:rsid w:val="00B30A23"/>
    <w:rsid w:val="00B349BE"/>
    <w:rsid w:val="00B34C8B"/>
    <w:rsid w:val="00B378C2"/>
    <w:rsid w:val="00B37C82"/>
    <w:rsid w:val="00B420B1"/>
    <w:rsid w:val="00B519E6"/>
    <w:rsid w:val="00B51D15"/>
    <w:rsid w:val="00B52FEC"/>
    <w:rsid w:val="00B5508B"/>
    <w:rsid w:val="00B62800"/>
    <w:rsid w:val="00B632EA"/>
    <w:rsid w:val="00B66A4D"/>
    <w:rsid w:val="00B7102B"/>
    <w:rsid w:val="00B71808"/>
    <w:rsid w:val="00B718AA"/>
    <w:rsid w:val="00B721D5"/>
    <w:rsid w:val="00B7351F"/>
    <w:rsid w:val="00B75A5C"/>
    <w:rsid w:val="00B84574"/>
    <w:rsid w:val="00B84FC6"/>
    <w:rsid w:val="00B86431"/>
    <w:rsid w:val="00B9386C"/>
    <w:rsid w:val="00BA1453"/>
    <w:rsid w:val="00BA2DDC"/>
    <w:rsid w:val="00BB6006"/>
    <w:rsid w:val="00BB69A5"/>
    <w:rsid w:val="00BC665E"/>
    <w:rsid w:val="00BD0B71"/>
    <w:rsid w:val="00BD15F2"/>
    <w:rsid w:val="00BD3295"/>
    <w:rsid w:val="00BD7D35"/>
    <w:rsid w:val="00BE2B0A"/>
    <w:rsid w:val="00BE4762"/>
    <w:rsid w:val="00BF28DE"/>
    <w:rsid w:val="00BF4C08"/>
    <w:rsid w:val="00BF4D3B"/>
    <w:rsid w:val="00BF5491"/>
    <w:rsid w:val="00BF6E0C"/>
    <w:rsid w:val="00C01DCE"/>
    <w:rsid w:val="00C02FB3"/>
    <w:rsid w:val="00C0441C"/>
    <w:rsid w:val="00C06C8E"/>
    <w:rsid w:val="00C10958"/>
    <w:rsid w:val="00C118C1"/>
    <w:rsid w:val="00C12503"/>
    <w:rsid w:val="00C12964"/>
    <w:rsid w:val="00C16117"/>
    <w:rsid w:val="00C16C83"/>
    <w:rsid w:val="00C21200"/>
    <w:rsid w:val="00C2658E"/>
    <w:rsid w:val="00C26B1C"/>
    <w:rsid w:val="00C34CB4"/>
    <w:rsid w:val="00C37810"/>
    <w:rsid w:val="00C4091F"/>
    <w:rsid w:val="00C465E4"/>
    <w:rsid w:val="00C47ED0"/>
    <w:rsid w:val="00C52CEF"/>
    <w:rsid w:val="00C62C90"/>
    <w:rsid w:val="00C63F33"/>
    <w:rsid w:val="00C7232D"/>
    <w:rsid w:val="00C73211"/>
    <w:rsid w:val="00C73A9A"/>
    <w:rsid w:val="00C7779B"/>
    <w:rsid w:val="00C800FD"/>
    <w:rsid w:val="00C8249B"/>
    <w:rsid w:val="00C83B76"/>
    <w:rsid w:val="00C9526B"/>
    <w:rsid w:val="00CA11EB"/>
    <w:rsid w:val="00CA43C9"/>
    <w:rsid w:val="00CB00D9"/>
    <w:rsid w:val="00CB0BA9"/>
    <w:rsid w:val="00CB34B6"/>
    <w:rsid w:val="00CC21A3"/>
    <w:rsid w:val="00CC22BE"/>
    <w:rsid w:val="00CC773C"/>
    <w:rsid w:val="00CC7808"/>
    <w:rsid w:val="00CC7B4C"/>
    <w:rsid w:val="00CD2048"/>
    <w:rsid w:val="00CD351D"/>
    <w:rsid w:val="00CD7F91"/>
    <w:rsid w:val="00CE08EF"/>
    <w:rsid w:val="00CE6022"/>
    <w:rsid w:val="00CE675A"/>
    <w:rsid w:val="00CF41C1"/>
    <w:rsid w:val="00D01EB8"/>
    <w:rsid w:val="00D0210E"/>
    <w:rsid w:val="00D0548C"/>
    <w:rsid w:val="00D06102"/>
    <w:rsid w:val="00D0745B"/>
    <w:rsid w:val="00D1296A"/>
    <w:rsid w:val="00D13A17"/>
    <w:rsid w:val="00D145CD"/>
    <w:rsid w:val="00D148D6"/>
    <w:rsid w:val="00D259EF"/>
    <w:rsid w:val="00D2690F"/>
    <w:rsid w:val="00D302F4"/>
    <w:rsid w:val="00D35345"/>
    <w:rsid w:val="00D367AE"/>
    <w:rsid w:val="00D40AED"/>
    <w:rsid w:val="00D41B96"/>
    <w:rsid w:val="00D453C9"/>
    <w:rsid w:val="00D4571F"/>
    <w:rsid w:val="00D469B7"/>
    <w:rsid w:val="00D479DF"/>
    <w:rsid w:val="00D510B0"/>
    <w:rsid w:val="00D52552"/>
    <w:rsid w:val="00D54904"/>
    <w:rsid w:val="00D55723"/>
    <w:rsid w:val="00D55754"/>
    <w:rsid w:val="00D563FE"/>
    <w:rsid w:val="00D62E5D"/>
    <w:rsid w:val="00D71C0F"/>
    <w:rsid w:val="00D836DA"/>
    <w:rsid w:val="00D857F7"/>
    <w:rsid w:val="00D867B0"/>
    <w:rsid w:val="00D9084F"/>
    <w:rsid w:val="00D93DD1"/>
    <w:rsid w:val="00DA2AA2"/>
    <w:rsid w:val="00DA6C87"/>
    <w:rsid w:val="00DB2478"/>
    <w:rsid w:val="00DB34A6"/>
    <w:rsid w:val="00DB38F8"/>
    <w:rsid w:val="00DB6BF5"/>
    <w:rsid w:val="00DC1014"/>
    <w:rsid w:val="00DC2D02"/>
    <w:rsid w:val="00DC7328"/>
    <w:rsid w:val="00DD0B55"/>
    <w:rsid w:val="00DD0D69"/>
    <w:rsid w:val="00DD45ED"/>
    <w:rsid w:val="00DD48EB"/>
    <w:rsid w:val="00DD597F"/>
    <w:rsid w:val="00DD7389"/>
    <w:rsid w:val="00DE141C"/>
    <w:rsid w:val="00DE14B0"/>
    <w:rsid w:val="00DE1BD8"/>
    <w:rsid w:val="00DE2A65"/>
    <w:rsid w:val="00DE5227"/>
    <w:rsid w:val="00DE6B23"/>
    <w:rsid w:val="00DF26F6"/>
    <w:rsid w:val="00DF2784"/>
    <w:rsid w:val="00E008AB"/>
    <w:rsid w:val="00E02183"/>
    <w:rsid w:val="00E0287E"/>
    <w:rsid w:val="00E07407"/>
    <w:rsid w:val="00E078F7"/>
    <w:rsid w:val="00E1294A"/>
    <w:rsid w:val="00E14682"/>
    <w:rsid w:val="00E1471C"/>
    <w:rsid w:val="00E171F6"/>
    <w:rsid w:val="00E1739B"/>
    <w:rsid w:val="00E25D1C"/>
    <w:rsid w:val="00E261EC"/>
    <w:rsid w:val="00E31224"/>
    <w:rsid w:val="00E31926"/>
    <w:rsid w:val="00E320E1"/>
    <w:rsid w:val="00E341B1"/>
    <w:rsid w:val="00E35AC4"/>
    <w:rsid w:val="00E36190"/>
    <w:rsid w:val="00E366ED"/>
    <w:rsid w:val="00E4013F"/>
    <w:rsid w:val="00E4110F"/>
    <w:rsid w:val="00E44895"/>
    <w:rsid w:val="00E526C5"/>
    <w:rsid w:val="00E564B9"/>
    <w:rsid w:val="00E608EC"/>
    <w:rsid w:val="00E630F7"/>
    <w:rsid w:val="00E65302"/>
    <w:rsid w:val="00E67767"/>
    <w:rsid w:val="00E72962"/>
    <w:rsid w:val="00E80970"/>
    <w:rsid w:val="00E80BC5"/>
    <w:rsid w:val="00E81B0E"/>
    <w:rsid w:val="00E83161"/>
    <w:rsid w:val="00E83B8A"/>
    <w:rsid w:val="00E85712"/>
    <w:rsid w:val="00E85E9E"/>
    <w:rsid w:val="00E9209F"/>
    <w:rsid w:val="00E9517A"/>
    <w:rsid w:val="00EA01DA"/>
    <w:rsid w:val="00EB1109"/>
    <w:rsid w:val="00EB19B9"/>
    <w:rsid w:val="00EB6941"/>
    <w:rsid w:val="00EC0B5B"/>
    <w:rsid w:val="00ED54E6"/>
    <w:rsid w:val="00EE0224"/>
    <w:rsid w:val="00EE3645"/>
    <w:rsid w:val="00EE5DC5"/>
    <w:rsid w:val="00EE70F1"/>
    <w:rsid w:val="00EF4FE7"/>
    <w:rsid w:val="00EF50E1"/>
    <w:rsid w:val="00F004C4"/>
    <w:rsid w:val="00F02061"/>
    <w:rsid w:val="00F06851"/>
    <w:rsid w:val="00F17F8A"/>
    <w:rsid w:val="00F24FD9"/>
    <w:rsid w:val="00F26EB8"/>
    <w:rsid w:val="00F27F49"/>
    <w:rsid w:val="00F41CBC"/>
    <w:rsid w:val="00F43AC7"/>
    <w:rsid w:val="00F4629C"/>
    <w:rsid w:val="00F46B92"/>
    <w:rsid w:val="00F46C27"/>
    <w:rsid w:val="00F54729"/>
    <w:rsid w:val="00F618F8"/>
    <w:rsid w:val="00F62B19"/>
    <w:rsid w:val="00F65826"/>
    <w:rsid w:val="00F70A9B"/>
    <w:rsid w:val="00F70BA6"/>
    <w:rsid w:val="00F72152"/>
    <w:rsid w:val="00F721C2"/>
    <w:rsid w:val="00F72AFE"/>
    <w:rsid w:val="00F733F1"/>
    <w:rsid w:val="00F750D4"/>
    <w:rsid w:val="00F757AF"/>
    <w:rsid w:val="00F837A7"/>
    <w:rsid w:val="00F85727"/>
    <w:rsid w:val="00F86DAA"/>
    <w:rsid w:val="00F934DD"/>
    <w:rsid w:val="00F96457"/>
    <w:rsid w:val="00FA1547"/>
    <w:rsid w:val="00FA5443"/>
    <w:rsid w:val="00FB1135"/>
    <w:rsid w:val="00FB3FD0"/>
    <w:rsid w:val="00FB7C15"/>
    <w:rsid w:val="00FD50D4"/>
    <w:rsid w:val="00FE17EB"/>
    <w:rsid w:val="00FE26AD"/>
    <w:rsid w:val="00FE6249"/>
    <w:rsid w:val="00FF0892"/>
    <w:rsid w:val="00FF1F11"/>
    <w:rsid w:val="00FF2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F4"/>
    <w:pPr>
      <w:widowControl w:val="0"/>
      <w:suppressAutoHyphens/>
      <w:spacing w:after="0" w:line="240" w:lineRule="auto"/>
      <w:ind w:left="720"/>
      <w:contextualSpacing/>
    </w:pPr>
    <w:rPr>
      <w:rFonts w:ascii="Times New Roman" w:eastAsia="Arial Unicode MS" w:hAnsi="Times New Roman"/>
      <w:kern w:val="2"/>
      <w:sz w:val="24"/>
      <w:szCs w:val="24"/>
    </w:rPr>
  </w:style>
  <w:style w:type="paragraph" w:styleId="Header">
    <w:name w:val="header"/>
    <w:basedOn w:val="Normal"/>
    <w:link w:val="HeaderChar"/>
    <w:uiPriority w:val="99"/>
    <w:semiHidden/>
    <w:unhideWhenUsed/>
    <w:rsid w:val="00C12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12964"/>
    <w:rPr>
      <w:rFonts w:cs="Times New Roman"/>
    </w:rPr>
  </w:style>
  <w:style w:type="paragraph" w:styleId="Footer">
    <w:name w:val="footer"/>
    <w:basedOn w:val="Normal"/>
    <w:link w:val="FooterChar"/>
    <w:uiPriority w:val="99"/>
    <w:unhideWhenUsed/>
    <w:rsid w:val="00C129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2964"/>
    <w:rPr>
      <w:rFonts w:cs="Times New Roman"/>
    </w:rPr>
  </w:style>
  <w:style w:type="paragraph" w:styleId="NoSpacing">
    <w:name w:val="No Spacing"/>
    <w:uiPriority w:val="1"/>
    <w:qFormat/>
    <w:rsid w:val="00C10958"/>
    <w:rPr>
      <w:sz w:val="22"/>
      <w:szCs w:val="22"/>
    </w:rPr>
  </w:style>
</w:styles>
</file>

<file path=word/webSettings.xml><?xml version="1.0" encoding="utf-8"?>
<w:webSettings xmlns:r="http://schemas.openxmlformats.org/officeDocument/2006/relationships" xmlns:w="http://schemas.openxmlformats.org/wordprocessingml/2006/main">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60542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i\Documents\Fort%20Myers%20Beach\Anchorage%20Advisory%20Committee%20-%20AAC\AA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AAC Template</Template>
  <TotalTime>140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shari</cp:lastModifiedBy>
  <cp:revision>11</cp:revision>
  <dcterms:created xsi:type="dcterms:W3CDTF">2017-11-30T18:21:00Z</dcterms:created>
  <dcterms:modified xsi:type="dcterms:W3CDTF">2017-11-30T20:44:00Z</dcterms:modified>
</cp:coreProperties>
</file>